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36EA" w14:textId="77777777" w:rsidR="008E541B" w:rsidRDefault="008E541B" w:rsidP="008E541B">
      <w:pPr>
        <w:pStyle w:val="BodyText"/>
        <w:ind w:left="1984"/>
      </w:pPr>
      <w:bookmarkStart w:id="0" w:name="_Hlk175046378"/>
    </w:p>
    <w:bookmarkStart w:id="1" w:name="_Toc209521945"/>
    <w:p w14:paraId="6130AE4F" w14:textId="77777777" w:rsidR="00934BC4" w:rsidRPr="00DA5592" w:rsidRDefault="00356FC7" w:rsidP="00DA5592">
      <w:pPr>
        <w:pStyle w:val="Heading1"/>
      </w:pPr>
      <w:sdt>
        <w:sdtPr>
          <w:alias w:val="Title"/>
          <w:tag w:val="Title"/>
          <w:id w:val="-51776021"/>
          <w:lock w:val="sdtLocked"/>
          <w:placeholder>
            <w:docPart w:val="274108C393344C2F8F0D7773830D3560"/>
          </w:placeholder>
          <w:dataBinding w:prefixMappings="xmlns:ns0='http://purl.org/dc/elements/1.1/' xmlns:ns1='http://schemas.openxmlformats.org/package/2006/metadata/core-properties' " w:xpath="/ns1:coreProperties[1]/ns0:title[1]" w:storeItemID="{6C3C8BC8-F283-45AE-878A-BAB7291924A1}"/>
          <w:text/>
        </w:sdtPr>
        <w:sdtEndPr/>
        <w:sdtContent>
          <w:r w:rsidR="004F4A1F">
            <w:rPr>
              <w:rStyle w:val="TitleChar"/>
              <w:color w:val="auto"/>
            </w:rPr>
            <w:t xml:space="preserve">Radiation management plan template:     </w:t>
          </w:r>
          <w:r w:rsidR="0061793F">
            <w:rPr>
              <w:rStyle w:val="TitleChar"/>
              <w:color w:val="auto"/>
            </w:rPr>
            <w:t xml:space="preserve"> </w:t>
          </w:r>
          <w:r w:rsidR="004F4A1F">
            <w:rPr>
              <w:rStyle w:val="TitleChar"/>
              <w:color w:val="auto"/>
            </w:rPr>
            <w:t>V</w:t>
          </w:r>
          <w:r w:rsidR="004F4A1F" w:rsidRPr="007150CC">
            <w:rPr>
              <w:rStyle w:val="TitleChar"/>
              <w:color w:val="auto"/>
            </w:rPr>
            <w:t>eterinary</w:t>
          </w:r>
        </w:sdtContent>
      </w:sdt>
      <w:r w:rsidR="00555C9E" w:rsidRPr="00DA5592" w:rsidDel="00555C9E">
        <w:t xml:space="preserve"> </w:t>
      </w:r>
      <w:bookmarkEnd w:id="1"/>
    </w:p>
    <w:p w14:paraId="239BFDD8" w14:textId="77777777" w:rsidR="00DB5164" w:rsidRPr="00A7123C" w:rsidRDefault="00E46BF1" w:rsidP="41E185E5">
      <w:pPr>
        <w:pStyle w:val="BodyText"/>
      </w:pPr>
      <w:r>
        <w:t xml:space="preserve">Insert </w:t>
      </w:r>
      <w:r w:rsidR="00E97186">
        <w:t>n</w:t>
      </w:r>
      <w:r>
        <w:t xml:space="preserve">ame of </w:t>
      </w:r>
      <w:r w:rsidR="00E97186">
        <w:t>c</w:t>
      </w:r>
      <w:r>
        <w:t>ompany and date of document</w:t>
      </w:r>
      <w:r w:rsidR="00FC75FA">
        <w:t xml:space="preserve"> </w:t>
      </w:r>
      <w:sdt>
        <w:sdtPr>
          <w:rPr>
            <w:rStyle w:val="Style2"/>
          </w:rPr>
          <w:id w:val="585042247"/>
          <w:placeholder>
            <w:docPart w:val="64BE4D9F252942B9A53A692E4D002A9A"/>
          </w:placeholder>
          <w:showingPlcHdr/>
        </w:sdtPr>
        <w:sdtEndPr>
          <w:rPr>
            <w:rStyle w:val="DefaultParagraphFont"/>
            <w:color w:val="000000" w:themeColor="text1"/>
          </w:rPr>
        </w:sdtEndPr>
        <w:sdtContent>
          <w:r w:rsidR="00FC75FA" w:rsidRPr="41E185E5">
            <w:rPr>
              <w:rStyle w:val="PlaceholderText"/>
            </w:rPr>
            <w:t>Click or tap here to enter text.</w:t>
          </w:r>
        </w:sdtContent>
      </w:sdt>
    </w:p>
    <w:p w14:paraId="32660596" w14:textId="77777777" w:rsidR="00E46BF1" w:rsidRPr="00A7123C" w:rsidRDefault="00E46BF1" w:rsidP="008E541B">
      <w:pPr>
        <w:pStyle w:val="BodyText"/>
      </w:pPr>
      <w:r>
        <w:t>In</w:t>
      </w:r>
      <w:r w:rsidR="00FC75FA">
        <w:t>sert</w:t>
      </w:r>
      <w:r>
        <w:t xml:space="preserve"> review periods</w:t>
      </w:r>
      <w:r w:rsidR="00FC75FA">
        <w:t xml:space="preserve"> </w:t>
      </w:r>
      <w:sdt>
        <w:sdtPr>
          <w:rPr>
            <w:rStyle w:val="Style2"/>
          </w:rPr>
          <w:id w:val="-1365899876"/>
          <w:placeholder>
            <w:docPart w:val="73EAF0C5CA1D4101AF0ACC2B3881A339"/>
          </w:placeholder>
          <w:showingPlcHdr/>
        </w:sdtPr>
        <w:sdtEndPr>
          <w:rPr>
            <w:rStyle w:val="DefaultParagraphFont"/>
            <w:color w:val="000000" w:themeColor="text1"/>
          </w:rPr>
        </w:sdtEndPr>
        <w:sdtContent>
          <w:r w:rsidR="00FC75FA" w:rsidRPr="41E185E5">
            <w:rPr>
              <w:rStyle w:val="PlaceholderText"/>
            </w:rPr>
            <w:t>Click or tap here to enter text.</w:t>
          </w:r>
        </w:sdtContent>
      </w:sdt>
    </w:p>
    <w:p w14:paraId="0EF1153A" w14:textId="77777777" w:rsidR="008E541B" w:rsidRDefault="008E541B" w:rsidP="008E541B">
      <w:pPr>
        <w:pStyle w:val="BodyText"/>
      </w:pPr>
    </w:p>
    <w:p w14:paraId="51C7FB5B" w14:textId="77777777" w:rsidR="008E541B" w:rsidRPr="008E541B" w:rsidRDefault="008E541B" w:rsidP="008E541B">
      <w:pPr>
        <w:pStyle w:val="BodyText"/>
        <w:sectPr w:rsidR="008E541B" w:rsidRPr="008E541B" w:rsidSect="00166815">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397" w:footer="454" w:gutter="0"/>
          <w:cols w:space="708"/>
          <w:titlePg/>
          <w:docGrid w:linePitch="360"/>
        </w:sectPr>
      </w:pPr>
    </w:p>
    <w:p w14:paraId="0002AF20" w14:textId="77777777" w:rsidR="00BB7954" w:rsidRPr="00BB7954" w:rsidRDefault="005C46C2" w:rsidP="00BC3E7D">
      <w:pPr>
        <w:pStyle w:val="Heading1numbered"/>
        <w:ind w:left="567" w:hanging="567"/>
      </w:pPr>
      <w:bookmarkStart w:id="2" w:name="_Toc209521946"/>
      <w:bookmarkEnd w:id="0"/>
      <w:r>
        <w:lastRenderedPageBreak/>
        <w:t xml:space="preserve">General </w:t>
      </w:r>
      <w:r w:rsidR="009A5037">
        <w:t>i</w:t>
      </w:r>
      <w:r>
        <w:t>nformation</w:t>
      </w:r>
      <w:bookmarkEnd w:id="2"/>
    </w:p>
    <w:p w14:paraId="020502AB" w14:textId="77777777" w:rsidR="00B23A12" w:rsidRDefault="005C46C2" w:rsidP="00B23A12">
      <w:pPr>
        <w:pStyle w:val="BodyText"/>
      </w:pPr>
      <w:r>
        <w:t>It is a requirement under</w:t>
      </w:r>
      <w:r w:rsidR="000635CA">
        <w:t xml:space="preserve"> the</w:t>
      </w:r>
      <w:r>
        <w:t xml:space="preserve"> </w:t>
      </w:r>
      <w:hyperlink r:id="rId18" w:anchor="statusinformation">
        <w:r w:rsidR="000635CA">
          <w:rPr>
            <w:rStyle w:val="Hyperlink"/>
          </w:rPr>
          <w:t>Protection from Harmful Radiation Regulation 2025</w:t>
        </w:r>
      </w:hyperlink>
      <w:r w:rsidR="0063243D">
        <w:t xml:space="preserve"> </w:t>
      </w:r>
      <w:r w:rsidR="00B23A12">
        <w:t xml:space="preserve">to have prepared or adopted and implemented a </w:t>
      </w:r>
      <w:r w:rsidR="0085601D">
        <w:t>r</w:t>
      </w:r>
      <w:r w:rsidR="00B23A12">
        <w:t xml:space="preserve">adiation </w:t>
      </w:r>
      <w:r w:rsidR="0085601D">
        <w:t>m</w:t>
      </w:r>
      <w:r w:rsidR="00B23A12">
        <w:t xml:space="preserve">anagement </w:t>
      </w:r>
      <w:r w:rsidR="0085601D">
        <w:t>p</w:t>
      </w:r>
      <w:r w:rsidR="00B23A12">
        <w:t xml:space="preserve">lan. The plan must be </w:t>
      </w:r>
      <w:r w:rsidR="00893825">
        <w:t>aligned</w:t>
      </w:r>
      <w:r w:rsidR="00B23A12">
        <w:t xml:space="preserve"> with the radiation sources that are associated with the </w:t>
      </w:r>
      <w:r w:rsidR="00A94C51">
        <w:t>veterinary practice/s</w:t>
      </w:r>
      <w:r w:rsidR="00B23A12">
        <w:t>.</w:t>
      </w:r>
    </w:p>
    <w:p w14:paraId="15441BC3" w14:textId="77777777" w:rsidR="00A94C51" w:rsidRDefault="00A94C51" w:rsidP="00C76CED">
      <w:pPr>
        <w:pStyle w:val="BodyText"/>
      </w:pPr>
      <w:r>
        <w:t xml:space="preserve">Only one </w:t>
      </w:r>
      <w:r w:rsidR="00B35FCE">
        <w:t>plan</w:t>
      </w:r>
      <w:r>
        <w:t xml:space="preserve"> needs to be prepared for an organisation that has multiple premises operating under one </w:t>
      </w:r>
      <w:r w:rsidR="00B35FCE">
        <w:t>r</w:t>
      </w:r>
      <w:r>
        <w:t xml:space="preserve">adiation </w:t>
      </w:r>
      <w:r w:rsidR="00B35FCE">
        <w:t>m</w:t>
      </w:r>
      <w:r>
        <w:t xml:space="preserve">anagement </w:t>
      </w:r>
      <w:r w:rsidR="00B35FCE">
        <w:t>l</w:t>
      </w:r>
      <w:r>
        <w:t>icence.</w:t>
      </w:r>
    </w:p>
    <w:p w14:paraId="70E9CDA5" w14:textId="77777777" w:rsidR="004B757D" w:rsidRDefault="004B757D" w:rsidP="00A7123C">
      <w:pPr>
        <w:pStyle w:val="BodyText"/>
      </w:pPr>
      <w:r w:rsidRPr="00744B92">
        <w:rPr>
          <w:bCs/>
        </w:rPr>
        <w:t>Employers</w:t>
      </w:r>
      <w:r>
        <w:t xml:space="preserve"> have a responsibility to provide workers with a </w:t>
      </w:r>
      <w:r w:rsidRPr="00744B92">
        <w:rPr>
          <w:bCs/>
        </w:rPr>
        <w:t>safe working environment.</w:t>
      </w:r>
      <w:r>
        <w:t xml:space="preserve"> </w:t>
      </w:r>
    </w:p>
    <w:p w14:paraId="54832774" w14:textId="77777777" w:rsidR="004B757D" w:rsidRDefault="004B757D" w:rsidP="00A7123C">
      <w:pPr>
        <w:pStyle w:val="BodyText"/>
      </w:pPr>
      <w:r>
        <w:t xml:space="preserve">The purpose of this radiation management plan is to ensure that all operations at this veterinary practice are conducted as safely as possible and in compliance with the </w:t>
      </w:r>
      <w:r w:rsidRPr="41E185E5">
        <w:rPr>
          <w:i/>
          <w:iCs/>
        </w:rPr>
        <w:t>Protection from Harmful Radiation Act 1990</w:t>
      </w:r>
      <w:r>
        <w:t xml:space="preserve"> (the Act)</w:t>
      </w:r>
      <w:r w:rsidRPr="41E185E5">
        <w:rPr>
          <w:i/>
          <w:iCs/>
        </w:rPr>
        <w:t>,</w:t>
      </w:r>
      <w:r>
        <w:t xml:space="preserve"> Protection from Harmful Radiation Regulation 2025 (the Regulation), radiation management licence conditions, the </w:t>
      </w:r>
      <w:hyperlink r:id="rId19">
        <w:r w:rsidRPr="41E185E5">
          <w:rPr>
            <w:rStyle w:val="Hyperlink"/>
            <w:i/>
            <w:iCs/>
          </w:rPr>
          <w:t>Code of Practice and Safety Guide for Radiation Protection in Veterinary Medicine</w:t>
        </w:r>
      </w:hyperlink>
      <w:r w:rsidRPr="41E185E5">
        <w:rPr>
          <w:i/>
          <w:iCs/>
        </w:rPr>
        <w:t xml:space="preserve"> (</w:t>
      </w:r>
      <w:r>
        <w:t xml:space="preserve">RPS 17) (the Code) and the </w:t>
      </w:r>
      <w:hyperlink r:id="rId20">
        <w:r w:rsidR="00B75792" w:rsidRPr="009A0B8E">
          <w:rPr>
            <w:rStyle w:val="Hyperlink"/>
            <w:i/>
          </w:rPr>
          <w:t>Code for Radiation Protection in Planned Exposure Situations (2016) (RPS C-1)</w:t>
        </w:r>
      </w:hyperlink>
      <w:r w:rsidR="00B75792">
        <w:t xml:space="preserve">, </w:t>
      </w:r>
      <w:r>
        <w:t xml:space="preserve">or as in force from time to time and international best practice. </w:t>
      </w:r>
    </w:p>
    <w:p w14:paraId="468D785D" w14:textId="77777777" w:rsidR="004B757D" w:rsidRDefault="004B757D" w:rsidP="00A7123C">
      <w:pPr>
        <w:pStyle w:val="BodyText"/>
      </w:pPr>
      <w:r>
        <w:t xml:space="preserve">This plan </w:t>
      </w:r>
      <w:r w:rsidRPr="00F90DC0">
        <w:t xml:space="preserve">should be </w:t>
      </w:r>
      <w:r w:rsidRPr="00447C26">
        <w:rPr>
          <w:bCs/>
        </w:rPr>
        <w:t>read by all</w:t>
      </w:r>
      <w:r>
        <w:rPr>
          <w:bCs/>
        </w:rPr>
        <w:t xml:space="preserve"> </w:t>
      </w:r>
      <w:r w:rsidRPr="00447C26">
        <w:rPr>
          <w:bCs/>
        </w:rPr>
        <w:t>workers,</w:t>
      </w:r>
      <w:r>
        <w:t xml:space="preserve"> service technicians and any other person </w:t>
      </w:r>
      <w:r w:rsidRPr="00F90DC0">
        <w:t>who will deal wit</w:t>
      </w:r>
      <w:r>
        <w:t>h radiation sources at the p</w:t>
      </w:r>
      <w:r w:rsidRPr="00F90DC0">
        <w:t>ractice</w:t>
      </w:r>
      <w:r>
        <w:t xml:space="preserve"> and must be readily available to all workers. Workers have a responsibility for their safety and that of their co-workers.</w:t>
      </w:r>
    </w:p>
    <w:p w14:paraId="3C4F5EDA" w14:textId="77777777" w:rsidR="005C46C2" w:rsidRPr="002B1D17" w:rsidRDefault="005C46C2" w:rsidP="00EE4EFF">
      <w:pPr>
        <w:pStyle w:val="Heading4"/>
      </w:pPr>
      <w:r>
        <w:t>N</w:t>
      </w:r>
      <w:r w:rsidR="00E444CE">
        <w:t>SW</w:t>
      </w:r>
      <w:r w:rsidR="01F848B4">
        <w:t xml:space="preserve"> </w:t>
      </w:r>
      <w:r w:rsidR="00E444CE">
        <w:t>r</w:t>
      </w:r>
      <w:r>
        <w:t xml:space="preserve">adiation </w:t>
      </w:r>
      <w:r w:rsidR="00E444CE">
        <w:t>m</w:t>
      </w:r>
      <w:r>
        <w:t xml:space="preserve">anagement </w:t>
      </w:r>
      <w:r w:rsidR="00E444CE">
        <w:t>l</w:t>
      </w:r>
      <w:r>
        <w:t xml:space="preserve">icence </w:t>
      </w:r>
      <w:r w:rsidR="00E444CE">
        <w:t>n</w:t>
      </w:r>
      <w:r>
        <w:t>umber</w:t>
      </w:r>
      <w:r w:rsidR="00C3160C">
        <w:t xml:space="preserve"> </w:t>
      </w:r>
      <w:sdt>
        <w:sdtPr>
          <w:rPr>
            <w:rStyle w:val="Style2"/>
          </w:rPr>
          <w:id w:val="449823288"/>
          <w:placeholder>
            <w:docPart w:val="49F10B714EC04EB9B8B9797299654233"/>
          </w:placeholder>
          <w:showingPlcHdr/>
        </w:sdtPr>
        <w:sdtEndPr>
          <w:rPr>
            <w:rStyle w:val="DefaultParagraphFont"/>
            <w:color w:val="00324D" w:themeColor="accent1"/>
          </w:rPr>
        </w:sdtEndPr>
        <w:sdtContent>
          <w:r w:rsidR="00C3160C" w:rsidRPr="41E185E5">
            <w:rPr>
              <w:rStyle w:val="PlaceholderText"/>
            </w:rPr>
            <w:t>Click or tap here to enter text.</w:t>
          </w:r>
        </w:sdtContent>
      </w:sdt>
    </w:p>
    <w:p w14:paraId="4BF6AD95" w14:textId="77777777" w:rsidR="005C46C2" w:rsidRPr="002B1D17" w:rsidRDefault="005C46C2" w:rsidP="00EE4EFF">
      <w:pPr>
        <w:pStyle w:val="BodyText"/>
      </w:pPr>
      <w:r>
        <w:t xml:space="preserve">Licence </w:t>
      </w:r>
      <w:r w:rsidR="00C3160C">
        <w:t>h</w:t>
      </w:r>
      <w:r>
        <w:t xml:space="preserve">older </w:t>
      </w:r>
      <w:r w:rsidR="00C3160C">
        <w:t>d</w:t>
      </w:r>
      <w:r>
        <w:t>etails</w:t>
      </w:r>
      <w:r w:rsidR="00C3160C">
        <w:t xml:space="preserve"> </w:t>
      </w:r>
      <w:sdt>
        <w:sdtPr>
          <w:rPr>
            <w:rStyle w:val="Style2"/>
          </w:rPr>
          <w:id w:val="-1941600723"/>
          <w:placeholder>
            <w:docPart w:val="B98E4B1FA0B34A28B43A1760DD903E74"/>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516E058B" w14:textId="77777777" w:rsidR="006605DB" w:rsidRDefault="006605DB" w:rsidP="006605DB">
      <w:pPr>
        <w:pStyle w:val="BodyText"/>
      </w:pPr>
      <w:r>
        <w:t>Company Name</w:t>
      </w:r>
      <w:r w:rsidR="00C3160C">
        <w:t xml:space="preserve"> </w:t>
      </w:r>
      <w:sdt>
        <w:sdtPr>
          <w:rPr>
            <w:rStyle w:val="Style2"/>
          </w:rPr>
          <w:id w:val="113186479"/>
          <w:placeholder>
            <w:docPart w:val="63D10BEB2963407F8E7A606E9BE83647"/>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04D78C3A" w14:textId="77777777" w:rsidR="006605DB" w:rsidRDefault="006605DB" w:rsidP="006605DB">
      <w:pPr>
        <w:pStyle w:val="BodyText"/>
      </w:pPr>
      <w:r>
        <w:t>ACN</w:t>
      </w:r>
      <w:r w:rsidR="00C3160C">
        <w:t xml:space="preserve"> </w:t>
      </w:r>
      <w:sdt>
        <w:sdtPr>
          <w:rPr>
            <w:rStyle w:val="Style2"/>
          </w:rPr>
          <w:id w:val="771976540"/>
          <w:placeholder>
            <w:docPart w:val="419FE1D2718B46B2A16159A9A72F795A"/>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5C2B41AB" w14:textId="77777777" w:rsidR="005C46C2" w:rsidRPr="002B1D17" w:rsidRDefault="005C46C2" w:rsidP="00EE4EFF">
      <w:pPr>
        <w:pStyle w:val="BodyText"/>
      </w:pPr>
      <w:r>
        <w:t>Name</w:t>
      </w:r>
      <w:r w:rsidR="00C3160C">
        <w:t xml:space="preserve"> </w:t>
      </w:r>
      <w:sdt>
        <w:sdtPr>
          <w:rPr>
            <w:rStyle w:val="Style2"/>
          </w:rPr>
          <w:id w:val="-870996729"/>
          <w:placeholder>
            <w:docPart w:val="FBAF2EE9AB454A1AA8178C9622A0B614"/>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02832A98" w14:textId="77777777" w:rsidR="005C46C2" w:rsidRPr="002B1D17" w:rsidRDefault="005C46C2" w:rsidP="00EE4EFF">
      <w:pPr>
        <w:pStyle w:val="BodyText"/>
      </w:pPr>
      <w:r>
        <w:t>Title</w:t>
      </w:r>
      <w:r w:rsidR="00C3160C">
        <w:t xml:space="preserve"> </w:t>
      </w:r>
      <w:sdt>
        <w:sdtPr>
          <w:rPr>
            <w:rStyle w:val="Style2"/>
          </w:rPr>
          <w:id w:val="-759378137"/>
          <w:placeholder>
            <w:docPart w:val="013F55056AB142C4B8D1BC30E8593CF0"/>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7D05CB27" w14:textId="77777777" w:rsidR="005C46C2" w:rsidRPr="002B1D17" w:rsidRDefault="005C46C2" w:rsidP="00EE4EFF">
      <w:pPr>
        <w:pStyle w:val="BodyText"/>
      </w:pPr>
      <w:r>
        <w:t>Address</w:t>
      </w:r>
      <w:r w:rsidR="00C3160C">
        <w:t xml:space="preserve"> </w:t>
      </w:r>
      <w:sdt>
        <w:sdtPr>
          <w:rPr>
            <w:rStyle w:val="Style2"/>
          </w:rPr>
          <w:id w:val="-101568414"/>
          <w:placeholder>
            <w:docPart w:val="AC3FDC4864E849538736A54F067B7BBC"/>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624F9160" w14:textId="77777777" w:rsidR="005C46C2" w:rsidRPr="002B1D17" w:rsidRDefault="005C46C2" w:rsidP="00EE4EFF">
      <w:pPr>
        <w:pStyle w:val="BodyText"/>
      </w:pPr>
      <w:r>
        <w:t>Contact number</w:t>
      </w:r>
      <w:r w:rsidR="00C3160C">
        <w:t xml:space="preserve"> </w:t>
      </w:r>
      <w:sdt>
        <w:sdtPr>
          <w:rPr>
            <w:rStyle w:val="Style2"/>
          </w:rPr>
          <w:id w:val="-1293754573"/>
          <w:placeholder>
            <w:docPart w:val="1D64B6EA7A3F46538EDC239EF9DB7DFA"/>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21890A89" w14:textId="77777777" w:rsidR="005C46C2" w:rsidRPr="002B1D17" w:rsidRDefault="005C46C2" w:rsidP="00EE4EFF">
      <w:pPr>
        <w:pStyle w:val="BodyText"/>
      </w:pPr>
      <w:r>
        <w:t>Contact email</w:t>
      </w:r>
      <w:r w:rsidR="00C3160C">
        <w:t xml:space="preserve"> </w:t>
      </w:r>
      <w:sdt>
        <w:sdtPr>
          <w:rPr>
            <w:rStyle w:val="Style2"/>
          </w:rPr>
          <w:id w:val="870573710"/>
          <w:placeholder>
            <w:docPart w:val="7CF7B13EFF03402692130CF8DF71B027"/>
          </w:placeholder>
          <w:showingPlcHdr/>
        </w:sdtPr>
        <w:sdtEndPr>
          <w:rPr>
            <w:rStyle w:val="DefaultParagraphFont"/>
            <w:color w:val="000000" w:themeColor="text1"/>
          </w:rPr>
        </w:sdtEndPr>
        <w:sdtContent>
          <w:r w:rsidR="00C3160C" w:rsidRPr="41E185E5">
            <w:rPr>
              <w:rStyle w:val="PlaceholderText"/>
            </w:rPr>
            <w:t>Click or tap here to enter text.</w:t>
          </w:r>
        </w:sdtContent>
      </w:sdt>
    </w:p>
    <w:p w14:paraId="2165EA83" w14:textId="77777777" w:rsidR="0008164F" w:rsidRDefault="0008164F" w:rsidP="0008164F">
      <w:pPr>
        <w:pStyle w:val="Heading4"/>
      </w:pPr>
      <w:r>
        <w:t xml:space="preserve">Person </w:t>
      </w:r>
      <w:r w:rsidR="00A355EC">
        <w:t>r</w:t>
      </w:r>
      <w:r>
        <w:t>esponsible</w:t>
      </w:r>
    </w:p>
    <w:p w14:paraId="5DE254AB" w14:textId="77777777" w:rsidR="0008164F" w:rsidRPr="0097452B" w:rsidRDefault="0008164F" w:rsidP="0008164F">
      <w:pPr>
        <w:pStyle w:val="BodyText"/>
      </w:pPr>
      <w:r>
        <w:t>As defined in the Protection from Harmful Radiation Act 1990 Section 6:</w:t>
      </w:r>
    </w:p>
    <w:p w14:paraId="4ED6FCFC" w14:textId="77777777" w:rsidR="0008164F" w:rsidRPr="00F33068" w:rsidRDefault="0008164F" w:rsidP="0008164F">
      <w:pPr>
        <w:pStyle w:val="BodyText"/>
        <w:rPr>
          <w:i/>
          <w:iCs/>
        </w:rPr>
      </w:pPr>
      <w:r w:rsidRPr="00F33068">
        <w:rPr>
          <w:i/>
          <w:iCs/>
        </w:rPr>
        <w:t xml:space="preserve">(1) For the purposes of this Act each of the following persons is </w:t>
      </w:r>
      <w:r>
        <w:rPr>
          <w:i/>
          <w:iCs/>
        </w:rPr>
        <w:t>a “</w:t>
      </w:r>
      <w:r w:rsidRPr="00F33068">
        <w:rPr>
          <w:b/>
          <w:bCs/>
          <w:i/>
          <w:iCs/>
        </w:rPr>
        <w:t>person responsible</w:t>
      </w:r>
      <w:r>
        <w:rPr>
          <w:i/>
          <w:iCs/>
        </w:rPr>
        <w:t xml:space="preserve">” </w:t>
      </w:r>
      <w:r w:rsidRPr="00F33068">
        <w:rPr>
          <w:i/>
          <w:iCs/>
        </w:rPr>
        <w:t>for regulated material—</w:t>
      </w:r>
    </w:p>
    <w:p w14:paraId="28B439B9" w14:textId="77777777" w:rsidR="0008164F" w:rsidRPr="00F33068" w:rsidRDefault="0008164F" w:rsidP="0008164F">
      <w:pPr>
        <w:pStyle w:val="BodyText"/>
        <w:ind w:left="357"/>
        <w:rPr>
          <w:i/>
          <w:iCs/>
        </w:rPr>
      </w:pPr>
      <w:r w:rsidRPr="00F33068">
        <w:rPr>
          <w:i/>
          <w:iCs/>
        </w:rPr>
        <w:t>(a)</w:t>
      </w:r>
      <w:r>
        <w:rPr>
          <w:i/>
          <w:iCs/>
        </w:rPr>
        <w:t xml:space="preserve"> </w:t>
      </w:r>
      <w:r w:rsidRPr="00F33068">
        <w:rPr>
          <w:i/>
          <w:iCs/>
        </w:rPr>
        <w:t>the owner of the regulated material,</w:t>
      </w:r>
    </w:p>
    <w:p w14:paraId="25173072" w14:textId="77777777" w:rsidR="0008164F" w:rsidRPr="00F33068" w:rsidRDefault="0008164F" w:rsidP="0008164F">
      <w:pPr>
        <w:pStyle w:val="BodyText"/>
        <w:ind w:left="357"/>
        <w:rPr>
          <w:i/>
          <w:iCs/>
        </w:rPr>
      </w:pPr>
      <w:r w:rsidRPr="00F33068">
        <w:rPr>
          <w:i/>
          <w:iCs/>
        </w:rPr>
        <w:t>(b)</w:t>
      </w:r>
      <w:r>
        <w:rPr>
          <w:i/>
          <w:iCs/>
        </w:rPr>
        <w:t xml:space="preserve"> </w:t>
      </w:r>
      <w:r w:rsidRPr="00F33068">
        <w:rPr>
          <w:i/>
          <w:iCs/>
        </w:rPr>
        <w:t>any person who is storing, selling, consigning for transport, disposing of or giving away the regulated material,</w:t>
      </w:r>
    </w:p>
    <w:p w14:paraId="05AA4EC6" w14:textId="77777777" w:rsidR="0008164F" w:rsidRPr="00F33068" w:rsidRDefault="0008164F" w:rsidP="0008164F">
      <w:pPr>
        <w:pStyle w:val="BodyText"/>
        <w:ind w:left="357"/>
        <w:rPr>
          <w:i/>
          <w:iCs/>
        </w:rPr>
      </w:pPr>
      <w:r w:rsidRPr="00F33068">
        <w:rPr>
          <w:i/>
          <w:iCs/>
        </w:rPr>
        <w:t>(c)</w:t>
      </w:r>
      <w:r>
        <w:rPr>
          <w:i/>
          <w:iCs/>
        </w:rPr>
        <w:t xml:space="preserve"> </w:t>
      </w:r>
      <w:r w:rsidRPr="00F33068">
        <w:rPr>
          <w:i/>
          <w:iCs/>
        </w:rPr>
        <w:t>any person who has possession of the regulated material, other than—</w:t>
      </w:r>
    </w:p>
    <w:p w14:paraId="719CAEBC" w14:textId="77777777" w:rsidR="0008164F" w:rsidRPr="00F33068" w:rsidRDefault="0008164F" w:rsidP="0008164F">
      <w:pPr>
        <w:pStyle w:val="BodyText"/>
        <w:ind w:left="714"/>
        <w:rPr>
          <w:i/>
          <w:iCs/>
        </w:rPr>
      </w:pPr>
      <w:r w:rsidRPr="00F33068">
        <w:rPr>
          <w:i/>
          <w:iCs/>
        </w:rPr>
        <w:lastRenderedPageBreak/>
        <w:t>(i)</w:t>
      </w:r>
      <w:r>
        <w:rPr>
          <w:i/>
          <w:iCs/>
        </w:rPr>
        <w:t xml:space="preserve"> </w:t>
      </w:r>
      <w:r w:rsidRPr="00F33068">
        <w:rPr>
          <w:i/>
          <w:iCs/>
        </w:rPr>
        <w:t>a person who is the holder of a radiation user licence in respect of the regulated material and who has possession of the regulated material only for the purposes of using the regulated material, or</w:t>
      </w:r>
    </w:p>
    <w:p w14:paraId="22E853F7" w14:textId="77777777" w:rsidR="0008164F" w:rsidRPr="00F33068" w:rsidRDefault="0008164F" w:rsidP="0008164F">
      <w:pPr>
        <w:pStyle w:val="BodyText"/>
        <w:ind w:left="714"/>
        <w:rPr>
          <w:i/>
          <w:iCs/>
        </w:rPr>
      </w:pPr>
      <w:r w:rsidRPr="00F33068">
        <w:rPr>
          <w:i/>
          <w:iCs/>
        </w:rPr>
        <w:t>(i</w:t>
      </w:r>
      <w:r>
        <w:rPr>
          <w:i/>
          <w:iCs/>
        </w:rPr>
        <w:t xml:space="preserve">i) </w:t>
      </w:r>
      <w:r w:rsidRPr="00F33068">
        <w:rPr>
          <w:i/>
          <w:iCs/>
        </w:rPr>
        <w:t>a person who has possession of the regulated material only for the purposes of transporting the regulated material.</w:t>
      </w:r>
    </w:p>
    <w:p w14:paraId="45E9F356" w14:textId="77777777" w:rsidR="0008164F" w:rsidRDefault="0008164F" w:rsidP="0008164F">
      <w:pPr>
        <w:pStyle w:val="BodyText"/>
      </w:pPr>
      <w:r>
        <w:t xml:space="preserve">The </w:t>
      </w:r>
      <w:r w:rsidR="00D11AA6">
        <w:t>p</w:t>
      </w:r>
      <w:r>
        <w:t xml:space="preserve">erson </w:t>
      </w:r>
      <w:r w:rsidR="00D11AA6">
        <w:t>r</w:t>
      </w:r>
      <w:r>
        <w:t>esponsible includes having responsibility for compliance with the conditions of the radiation management licence; security and maintenance of the regulated radiation material, and control of use the regulated radiation material.</w:t>
      </w:r>
    </w:p>
    <w:p w14:paraId="3B290475" w14:textId="77777777" w:rsidR="00D11AA6" w:rsidRDefault="00A52A0B" w:rsidP="0008164F">
      <w:pPr>
        <w:pStyle w:val="BodyText"/>
      </w:pPr>
      <w:r>
        <w:t xml:space="preserve">Person responsible </w:t>
      </w:r>
      <w:sdt>
        <w:sdtPr>
          <w:rPr>
            <w:rStyle w:val="Style2"/>
          </w:rPr>
          <w:id w:val="29227503"/>
          <w:placeholder>
            <w:docPart w:val="5E383F7967AF45C7A6CBB48E902BA7EA"/>
          </w:placeholder>
          <w:showingPlcHdr/>
        </w:sdtPr>
        <w:sdtEndPr>
          <w:rPr>
            <w:rStyle w:val="DefaultParagraphFont"/>
            <w:color w:val="000000" w:themeColor="text1"/>
          </w:rPr>
        </w:sdtEndPr>
        <w:sdtContent>
          <w:r w:rsidR="0015246D" w:rsidRPr="41E185E5">
            <w:rPr>
              <w:rStyle w:val="PlaceholderText"/>
            </w:rPr>
            <w:t>Click or tap here to enter text.</w:t>
          </w:r>
        </w:sdtContent>
      </w:sdt>
    </w:p>
    <w:p w14:paraId="2F9CCAA8" w14:textId="77777777" w:rsidR="00A52A0B" w:rsidRPr="00EE4EFF" w:rsidRDefault="0015246D" w:rsidP="0008164F">
      <w:pPr>
        <w:pStyle w:val="BodyText"/>
      </w:pPr>
      <w:r>
        <w:t xml:space="preserve">Email and contact number </w:t>
      </w:r>
      <w:sdt>
        <w:sdtPr>
          <w:rPr>
            <w:rStyle w:val="Style2"/>
          </w:rPr>
          <w:id w:val="1204835959"/>
          <w:placeholder>
            <w:docPart w:val="D33EF6422EEB42B49CAA88677A8D6840"/>
          </w:placeholder>
          <w:showingPlcHdr/>
        </w:sdtPr>
        <w:sdtEndPr>
          <w:rPr>
            <w:rStyle w:val="DefaultParagraphFont"/>
            <w:color w:val="000000" w:themeColor="text1"/>
          </w:rPr>
        </w:sdtEndPr>
        <w:sdtContent>
          <w:r w:rsidRPr="41E185E5">
            <w:rPr>
              <w:rStyle w:val="PlaceholderText"/>
            </w:rPr>
            <w:t>Click or tap here to enter text.</w:t>
          </w:r>
        </w:sdtContent>
      </w:sdt>
    </w:p>
    <w:p w14:paraId="2D1753D1" w14:textId="77777777" w:rsidR="005C46C2" w:rsidRPr="002B1D17" w:rsidRDefault="005C46C2" w:rsidP="00EE4EFF">
      <w:pPr>
        <w:pStyle w:val="Heading4"/>
      </w:pPr>
      <w:r w:rsidRPr="002B1D17">
        <w:t>Authorised contacts</w:t>
      </w:r>
    </w:p>
    <w:p w14:paraId="72F74905" w14:textId="77777777" w:rsidR="000673FC" w:rsidRPr="002B1D17" w:rsidRDefault="000673FC" w:rsidP="005E71EF">
      <w:pPr>
        <w:pStyle w:val="ListBullet"/>
        <w:numPr>
          <w:ilvl w:val="0"/>
          <w:numId w:val="0"/>
        </w:numPr>
      </w:pPr>
      <w:r w:rsidRPr="002B1D17">
        <w:t xml:space="preserve">List the authorised contacts here. </w:t>
      </w:r>
      <w:r>
        <w:t xml:space="preserve">The person responsible still maintains overarching responsibility but can </w:t>
      </w:r>
      <w:r w:rsidRPr="002B1D17">
        <w:t xml:space="preserve">authorise </w:t>
      </w:r>
      <w:r>
        <w:t>others to conduct th</w:t>
      </w:r>
      <w:r w:rsidRPr="002B1D17">
        <w:t xml:space="preserve">e following activities on </w:t>
      </w:r>
      <w:r>
        <w:t>their behalf</w:t>
      </w:r>
      <w:r w:rsidRPr="002B1D17">
        <w:t>:</w:t>
      </w:r>
    </w:p>
    <w:p w14:paraId="13B94BB1" w14:textId="77777777" w:rsidR="005C46C2" w:rsidRPr="002B1D17" w:rsidRDefault="009A0B8E" w:rsidP="005C46C2">
      <w:pPr>
        <w:pStyle w:val="ListBullet"/>
      </w:pPr>
      <w:r>
        <w:t>a</w:t>
      </w:r>
      <w:r w:rsidR="005C46C2" w:rsidRPr="002B1D17">
        <w:t>pply for a new management licence</w:t>
      </w:r>
    </w:p>
    <w:p w14:paraId="469976FA" w14:textId="77777777" w:rsidR="005C46C2" w:rsidRPr="002B1D17" w:rsidRDefault="009A0B8E" w:rsidP="005C46C2">
      <w:pPr>
        <w:pStyle w:val="ListBullet"/>
      </w:pPr>
      <w:r>
        <w:t>a</w:t>
      </w:r>
      <w:r w:rsidR="005C46C2" w:rsidRPr="002B1D17">
        <w:t>pply to vary an existing management licence</w:t>
      </w:r>
    </w:p>
    <w:p w14:paraId="08763F13" w14:textId="77777777" w:rsidR="005C46C2" w:rsidRPr="002B1D17" w:rsidRDefault="009A0B8E" w:rsidP="005C46C2">
      <w:pPr>
        <w:pStyle w:val="ListBullet"/>
      </w:pPr>
      <w:r>
        <w:t>s</w:t>
      </w:r>
      <w:r w:rsidR="005C46C2" w:rsidRPr="002B1D17">
        <w:t xml:space="preserve">ubmit a notification of </w:t>
      </w:r>
      <w:r w:rsidR="005C46C2">
        <w:t>variation</w:t>
      </w:r>
      <w:r w:rsidR="005C46C2" w:rsidRPr="002B1D17">
        <w:t xml:space="preserve"> and/or disposal</w:t>
      </w:r>
    </w:p>
    <w:p w14:paraId="3B5E5EBF" w14:textId="77777777" w:rsidR="005C46C2" w:rsidRDefault="009A0B8E" w:rsidP="005C46C2">
      <w:pPr>
        <w:pStyle w:val="ListBullet"/>
      </w:pPr>
      <w:r>
        <w:t>d</w:t>
      </w:r>
      <w:r w:rsidR="005C46C2" w:rsidRPr="002B1D17">
        <w:t xml:space="preserve">iscuss matters relating to the radiation management licence with the </w:t>
      </w:r>
      <w:r w:rsidR="005C46C2">
        <w:t xml:space="preserve">NSW Environment Protection </w:t>
      </w:r>
      <w:commentRangeStart w:id="3"/>
      <w:r w:rsidR="005C46C2">
        <w:t>Authority</w:t>
      </w:r>
      <w:commentRangeEnd w:id="3"/>
      <w:r w:rsidR="00203FC0">
        <w:rPr>
          <w:rStyle w:val="CommentReference"/>
          <w:rFonts w:eastAsia="Calibri" w:cs="Calibri"/>
          <w:color w:val="auto"/>
          <w:lang w:eastAsia="zh-CN"/>
        </w:rPr>
        <w:commentReference w:id="3"/>
      </w:r>
      <w:r>
        <w:t>.</w:t>
      </w:r>
    </w:p>
    <w:p w14:paraId="2E658A9F" w14:textId="77777777" w:rsidR="00D336DB" w:rsidRDefault="00D336DB" w:rsidP="00D336DB">
      <w:pPr>
        <w:pStyle w:val="ListBullet"/>
        <w:numPr>
          <w:ilvl w:val="0"/>
          <w:numId w:val="0"/>
        </w:numPr>
      </w:pPr>
      <w:r>
        <w:t xml:space="preserve">Authorised contact name 1 </w:t>
      </w:r>
      <w:sdt>
        <w:sdtPr>
          <w:rPr>
            <w:rStyle w:val="Style2"/>
          </w:rPr>
          <w:id w:val="-1556465542"/>
          <w:placeholder>
            <w:docPart w:val="341A1901DA534BD79148907865EB0747"/>
          </w:placeholder>
          <w:showingPlcHdr/>
        </w:sdtPr>
        <w:sdtEndPr>
          <w:rPr>
            <w:rStyle w:val="DefaultParagraphFont"/>
            <w:color w:val="000000" w:themeColor="text1"/>
          </w:rPr>
        </w:sdtEndPr>
        <w:sdtContent>
          <w:r w:rsidRPr="41E185E5">
            <w:rPr>
              <w:rStyle w:val="PlaceholderText"/>
            </w:rPr>
            <w:t>Click or tap here to enter text.</w:t>
          </w:r>
        </w:sdtContent>
      </w:sdt>
    </w:p>
    <w:p w14:paraId="0883C94F" w14:textId="77777777" w:rsidR="00D336DB" w:rsidRDefault="00D336DB" w:rsidP="00D336DB">
      <w:pPr>
        <w:pStyle w:val="ListBullet"/>
        <w:numPr>
          <w:ilvl w:val="0"/>
          <w:numId w:val="0"/>
        </w:numPr>
      </w:pPr>
      <w:r>
        <w:t xml:space="preserve">Email and contact number </w:t>
      </w:r>
      <w:sdt>
        <w:sdtPr>
          <w:rPr>
            <w:rStyle w:val="Style2"/>
          </w:rPr>
          <w:id w:val="1871726661"/>
          <w:placeholder>
            <w:docPart w:val="36351CF57FD94F51B5015F9D6AD74E48"/>
          </w:placeholder>
          <w:showingPlcHdr/>
        </w:sdtPr>
        <w:sdtEndPr>
          <w:rPr>
            <w:rStyle w:val="DefaultParagraphFont"/>
            <w:color w:val="000000" w:themeColor="text1"/>
          </w:rPr>
        </w:sdtEndPr>
        <w:sdtContent>
          <w:r w:rsidRPr="41E185E5">
            <w:rPr>
              <w:rStyle w:val="PlaceholderText"/>
            </w:rPr>
            <w:t>Click or tap here to enter text.</w:t>
          </w:r>
        </w:sdtContent>
      </w:sdt>
    </w:p>
    <w:p w14:paraId="42CEA37B" w14:textId="77777777" w:rsidR="00D336DB" w:rsidRDefault="00D336DB" w:rsidP="00D336DB">
      <w:pPr>
        <w:pStyle w:val="ListBullet"/>
        <w:numPr>
          <w:ilvl w:val="0"/>
          <w:numId w:val="0"/>
        </w:numPr>
      </w:pPr>
      <w:r>
        <w:t xml:space="preserve">Authorised contact name </w:t>
      </w:r>
      <w:r w:rsidR="00D23A69">
        <w:t>2</w:t>
      </w:r>
      <w:r>
        <w:t xml:space="preserve"> </w:t>
      </w:r>
      <w:sdt>
        <w:sdtPr>
          <w:rPr>
            <w:rStyle w:val="Style2"/>
          </w:rPr>
          <w:id w:val="-654535673"/>
          <w:placeholder>
            <w:docPart w:val="61266EBD3085432A94A0657FF9DBA75A"/>
          </w:placeholder>
          <w:showingPlcHdr/>
        </w:sdtPr>
        <w:sdtEndPr>
          <w:rPr>
            <w:rStyle w:val="DefaultParagraphFont"/>
            <w:color w:val="000000" w:themeColor="text1"/>
          </w:rPr>
        </w:sdtEndPr>
        <w:sdtContent>
          <w:r w:rsidRPr="41E185E5">
            <w:rPr>
              <w:rStyle w:val="PlaceholderText"/>
            </w:rPr>
            <w:t>Click or tap here to enter text.</w:t>
          </w:r>
        </w:sdtContent>
      </w:sdt>
    </w:p>
    <w:p w14:paraId="0C627FFA" w14:textId="77777777" w:rsidR="00D336DB" w:rsidRDefault="00D336DB" w:rsidP="00D336DB">
      <w:pPr>
        <w:pStyle w:val="ListBullet"/>
        <w:numPr>
          <w:ilvl w:val="0"/>
          <w:numId w:val="0"/>
        </w:numPr>
      </w:pPr>
      <w:r>
        <w:t xml:space="preserve">Email and contact number </w:t>
      </w:r>
      <w:sdt>
        <w:sdtPr>
          <w:rPr>
            <w:rStyle w:val="Style2"/>
          </w:rPr>
          <w:id w:val="738682698"/>
          <w:placeholder>
            <w:docPart w:val="E9FFD10C7EC74C518D4510D0ABA78BFF"/>
          </w:placeholder>
          <w:showingPlcHdr/>
        </w:sdtPr>
        <w:sdtEndPr>
          <w:rPr>
            <w:rStyle w:val="DefaultParagraphFont"/>
            <w:color w:val="000000" w:themeColor="text1"/>
          </w:rPr>
        </w:sdtEndPr>
        <w:sdtContent>
          <w:r w:rsidRPr="41E185E5">
            <w:rPr>
              <w:rStyle w:val="PlaceholderText"/>
            </w:rPr>
            <w:t>Click or tap here to enter text.</w:t>
          </w:r>
        </w:sdtContent>
      </w:sdt>
    </w:p>
    <w:p w14:paraId="39D44894" w14:textId="77777777" w:rsidR="00D336DB" w:rsidRDefault="00D336DB" w:rsidP="00D336DB">
      <w:pPr>
        <w:pStyle w:val="ListBullet"/>
        <w:numPr>
          <w:ilvl w:val="0"/>
          <w:numId w:val="0"/>
        </w:numPr>
      </w:pPr>
      <w:r>
        <w:t xml:space="preserve">Authorised contact name </w:t>
      </w:r>
      <w:r w:rsidR="00D23A69">
        <w:t>3</w:t>
      </w:r>
      <w:r>
        <w:t xml:space="preserve"> </w:t>
      </w:r>
      <w:sdt>
        <w:sdtPr>
          <w:rPr>
            <w:rStyle w:val="Style2"/>
          </w:rPr>
          <w:id w:val="-1558234510"/>
          <w:placeholder>
            <w:docPart w:val="B1D9299154914B7584AAA4EE99835E89"/>
          </w:placeholder>
          <w:showingPlcHdr/>
        </w:sdtPr>
        <w:sdtEndPr>
          <w:rPr>
            <w:rStyle w:val="DefaultParagraphFont"/>
            <w:color w:val="000000" w:themeColor="text1"/>
          </w:rPr>
        </w:sdtEndPr>
        <w:sdtContent>
          <w:r w:rsidRPr="41E185E5">
            <w:rPr>
              <w:rStyle w:val="PlaceholderText"/>
            </w:rPr>
            <w:t>Click or tap here to enter text.</w:t>
          </w:r>
        </w:sdtContent>
      </w:sdt>
    </w:p>
    <w:p w14:paraId="1FF1166E" w14:textId="77777777" w:rsidR="00D336DB" w:rsidRDefault="00D336DB" w:rsidP="00D336DB">
      <w:pPr>
        <w:pStyle w:val="ListBullet"/>
        <w:numPr>
          <w:ilvl w:val="0"/>
          <w:numId w:val="0"/>
        </w:numPr>
      </w:pPr>
      <w:r>
        <w:t xml:space="preserve">Email and contact number </w:t>
      </w:r>
      <w:sdt>
        <w:sdtPr>
          <w:rPr>
            <w:rStyle w:val="Style2"/>
          </w:rPr>
          <w:id w:val="1961753183"/>
          <w:placeholder>
            <w:docPart w:val="5FA7A58EF6DF484FB46DB0669C9B2B57"/>
          </w:placeholder>
          <w:showingPlcHdr/>
        </w:sdtPr>
        <w:sdtEndPr>
          <w:rPr>
            <w:rStyle w:val="DefaultParagraphFont"/>
            <w:color w:val="000000" w:themeColor="text1"/>
          </w:rPr>
        </w:sdtEndPr>
        <w:sdtContent>
          <w:r w:rsidRPr="41E185E5">
            <w:rPr>
              <w:rStyle w:val="PlaceholderText"/>
            </w:rPr>
            <w:t>Click or tap here to enter text.</w:t>
          </w:r>
        </w:sdtContent>
      </w:sdt>
    </w:p>
    <w:p w14:paraId="7EF64A6E" w14:textId="77777777" w:rsidR="00D23A69" w:rsidRDefault="00D23A69" w:rsidP="00D23A69">
      <w:pPr>
        <w:pStyle w:val="ListBullet"/>
        <w:numPr>
          <w:ilvl w:val="0"/>
          <w:numId w:val="0"/>
        </w:numPr>
      </w:pPr>
      <w:r>
        <w:t xml:space="preserve">Authorised contact name 4 </w:t>
      </w:r>
      <w:sdt>
        <w:sdtPr>
          <w:rPr>
            <w:rStyle w:val="Style2"/>
          </w:rPr>
          <w:id w:val="597524950"/>
          <w:placeholder>
            <w:docPart w:val="12034CC2A61C4294A82AB960E5BBA621"/>
          </w:placeholder>
          <w:showingPlcHdr/>
        </w:sdtPr>
        <w:sdtEndPr>
          <w:rPr>
            <w:rStyle w:val="DefaultParagraphFont"/>
            <w:color w:val="000000" w:themeColor="text1"/>
          </w:rPr>
        </w:sdtEndPr>
        <w:sdtContent>
          <w:r w:rsidRPr="41E185E5">
            <w:rPr>
              <w:rStyle w:val="PlaceholderText"/>
            </w:rPr>
            <w:t>Click or tap here to enter text.</w:t>
          </w:r>
        </w:sdtContent>
      </w:sdt>
    </w:p>
    <w:p w14:paraId="4992614F" w14:textId="77777777" w:rsidR="00D336DB" w:rsidRDefault="00D23A69" w:rsidP="00555E20">
      <w:pPr>
        <w:pStyle w:val="ListBullet"/>
        <w:numPr>
          <w:ilvl w:val="0"/>
          <w:numId w:val="0"/>
        </w:numPr>
      </w:pPr>
      <w:r>
        <w:t xml:space="preserve">Email and contact number </w:t>
      </w:r>
      <w:sdt>
        <w:sdtPr>
          <w:rPr>
            <w:rStyle w:val="Style2"/>
          </w:rPr>
          <w:id w:val="1093589444"/>
          <w:placeholder>
            <w:docPart w:val="D34878AD490047C8AE0270A603B971A2"/>
          </w:placeholder>
          <w:showingPlcHdr/>
        </w:sdtPr>
        <w:sdtEndPr>
          <w:rPr>
            <w:rStyle w:val="DefaultParagraphFont"/>
            <w:color w:val="000000" w:themeColor="text1"/>
          </w:rPr>
        </w:sdtEndPr>
        <w:sdtContent>
          <w:r w:rsidRPr="41E185E5">
            <w:rPr>
              <w:rStyle w:val="PlaceholderText"/>
            </w:rPr>
            <w:t>Click or tap here to enter text.</w:t>
          </w:r>
        </w:sdtContent>
      </w:sdt>
    </w:p>
    <w:p w14:paraId="0FABFD93" w14:textId="77777777" w:rsidR="00AB54D4" w:rsidRDefault="00EE4EFF" w:rsidP="00EE4EFF">
      <w:pPr>
        <w:pStyle w:val="Heading4"/>
      </w:pPr>
      <w:r>
        <w:t>Premise</w:t>
      </w:r>
      <w:r w:rsidR="000673FC">
        <w:t>s</w:t>
      </w:r>
    </w:p>
    <w:p w14:paraId="542BBD21" w14:textId="77777777" w:rsidR="00813D33" w:rsidRDefault="00813D33" w:rsidP="00813D33">
      <w:pPr>
        <w:pStyle w:val="BodyText"/>
      </w:pPr>
      <w:r>
        <w:t>List the details of each premises where a radiation apparatus is used or stored</w:t>
      </w:r>
      <w:r w:rsidR="00C568D8">
        <w:t>. (T</w:t>
      </w:r>
      <w:r>
        <w:t>his can include a vehicle, storage location or business address.</w:t>
      </w:r>
      <w:r w:rsidR="00C568D8">
        <w:t>)</w:t>
      </w:r>
      <w:r>
        <w:t xml:space="preserve"> </w:t>
      </w:r>
    </w:p>
    <w:p w14:paraId="2D0374D4" w14:textId="77777777" w:rsidR="005E663F" w:rsidRDefault="0075272E" w:rsidP="00813D33">
      <w:pPr>
        <w:pStyle w:val="BodyText"/>
      </w:pPr>
      <w:r>
        <w:t>Premises address/location name</w:t>
      </w:r>
      <w:r w:rsidR="00C568D8">
        <w:t xml:space="preserve"> 1</w:t>
      </w:r>
      <w:r>
        <w:t xml:space="preserve"> </w:t>
      </w:r>
    </w:p>
    <w:p w14:paraId="78A5BAAF" w14:textId="77777777" w:rsidR="008058A5" w:rsidRDefault="00356FC7" w:rsidP="00813D33">
      <w:pPr>
        <w:pStyle w:val="BodyText"/>
      </w:pPr>
      <w:sdt>
        <w:sdtPr>
          <w:rPr>
            <w:rStyle w:val="Style2"/>
          </w:rPr>
          <w:id w:val="-213117910"/>
          <w:placeholder>
            <w:docPart w:val="2DBFAD3C81A64757831C1667253CC475"/>
          </w:placeholder>
          <w:showingPlcHdr/>
        </w:sdtPr>
        <w:sdtEndPr>
          <w:rPr>
            <w:rStyle w:val="DefaultParagraphFont"/>
            <w:color w:val="000000" w:themeColor="text1"/>
          </w:rPr>
        </w:sdtEndPr>
        <w:sdtContent>
          <w:r w:rsidR="00E51D0D" w:rsidRPr="41E185E5">
            <w:rPr>
              <w:rStyle w:val="PlaceholderText"/>
            </w:rPr>
            <w:t>Click or tap here to enter text.</w:t>
          </w:r>
        </w:sdtContent>
      </w:sdt>
    </w:p>
    <w:p w14:paraId="08F7CB55" w14:textId="77777777" w:rsidR="005E663F" w:rsidRDefault="0075272E" w:rsidP="00813D33">
      <w:pPr>
        <w:pStyle w:val="BodyText"/>
      </w:pPr>
      <w:r>
        <w:t>Number</w:t>
      </w:r>
      <w:r w:rsidR="00983BF6">
        <w:t xml:space="preserve"> </w:t>
      </w:r>
      <w:r>
        <w:t xml:space="preserve">of ionising </w:t>
      </w:r>
      <w:r w:rsidR="00983BF6">
        <w:t>radiation apparatus (</w:t>
      </w:r>
      <w:r w:rsidR="00E61E79">
        <w:t xml:space="preserve">include </w:t>
      </w:r>
      <w:r w:rsidR="00E51D0D">
        <w:t xml:space="preserve">regulated radiation material numbers) </w:t>
      </w:r>
    </w:p>
    <w:p w14:paraId="254023D1" w14:textId="77777777" w:rsidR="0075272E" w:rsidRDefault="00356FC7" w:rsidP="00813D33">
      <w:pPr>
        <w:pStyle w:val="BodyText"/>
      </w:pPr>
      <w:sdt>
        <w:sdtPr>
          <w:rPr>
            <w:rStyle w:val="Style2"/>
          </w:rPr>
          <w:id w:val="-592711593"/>
          <w:placeholder>
            <w:docPart w:val="4CCC80487ACC4FFF9A30BBAE88866DE3"/>
          </w:placeholder>
          <w:showingPlcHdr/>
        </w:sdtPr>
        <w:sdtEndPr>
          <w:rPr>
            <w:rStyle w:val="DefaultParagraphFont"/>
            <w:color w:val="000000" w:themeColor="text1"/>
          </w:rPr>
        </w:sdtEndPr>
        <w:sdtContent>
          <w:r w:rsidR="00E51D0D" w:rsidRPr="41E185E5">
            <w:rPr>
              <w:rStyle w:val="PlaceholderText"/>
            </w:rPr>
            <w:t>Click or tap here to enter text.</w:t>
          </w:r>
        </w:sdtContent>
      </w:sdt>
    </w:p>
    <w:p w14:paraId="28AADBA6" w14:textId="77777777" w:rsidR="005E663F" w:rsidRDefault="00C41DFE" w:rsidP="00813D33">
      <w:pPr>
        <w:pStyle w:val="BodyText"/>
      </w:pPr>
      <w:r>
        <w:t xml:space="preserve">Number of nuclear medicine facilities (include </w:t>
      </w:r>
      <w:r w:rsidR="00E51D0D">
        <w:t xml:space="preserve">regulated radiation material numbers) </w:t>
      </w:r>
    </w:p>
    <w:p w14:paraId="3DB93729" w14:textId="77777777" w:rsidR="008058A5" w:rsidRDefault="00356FC7" w:rsidP="00813D33">
      <w:pPr>
        <w:pStyle w:val="BodyText"/>
      </w:pPr>
      <w:sdt>
        <w:sdtPr>
          <w:rPr>
            <w:rStyle w:val="Style2"/>
          </w:rPr>
          <w:id w:val="-1745639500"/>
          <w:placeholder>
            <w:docPart w:val="972708CAD5BA4A369E39D271AAA465BE"/>
          </w:placeholder>
          <w:showingPlcHdr/>
        </w:sdtPr>
        <w:sdtEndPr>
          <w:rPr>
            <w:rStyle w:val="DefaultParagraphFont"/>
            <w:color w:val="000000" w:themeColor="text1"/>
          </w:rPr>
        </w:sdtEndPr>
        <w:sdtContent>
          <w:r w:rsidR="00E51D0D" w:rsidRPr="41E185E5">
            <w:rPr>
              <w:rStyle w:val="PlaceholderText"/>
            </w:rPr>
            <w:t>Click or tap here to enter text.</w:t>
          </w:r>
        </w:sdtContent>
      </w:sdt>
    </w:p>
    <w:p w14:paraId="05860128" w14:textId="77777777" w:rsidR="005E663F" w:rsidRDefault="00E51D0D" w:rsidP="00E51D0D">
      <w:pPr>
        <w:pStyle w:val="BodyText"/>
      </w:pPr>
      <w:r>
        <w:t>Premises address/location name</w:t>
      </w:r>
      <w:r w:rsidR="00C568D8">
        <w:t xml:space="preserve"> 2</w:t>
      </w:r>
      <w:r>
        <w:t xml:space="preserve"> </w:t>
      </w:r>
    </w:p>
    <w:p w14:paraId="00E7062B" w14:textId="77777777" w:rsidR="00E51D0D" w:rsidRDefault="00356FC7" w:rsidP="00E51D0D">
      <w:pPr>
        <w:pStyle w:val="BodyText"/>
      </w:pPr>
      <w:sdt>
        <w:sdtPr>
          <w:rPr>
            <w:rStyle w:val="Style2"/>
          </w:rPr>
          <w:id w:val="1458754562"/>
          <w:placeholder>
            <w:docPart w:val="65602719BC6943F9A3C3ADCC53FA40F8"/>
          </w:placeholder>
          <w:showingPlcHdr/>
        </w:sdtPr>
        <w:sdtEndPr>
          <w:rPr>
            <w:rStyle w:val="DefaultParagraphFont"/>
            <w:color w:val="000000" w:themeColor="text1"/>
          </w:rPr>
        </w:sdtEndPr>
        <w:sdtContent>
          <w:r w:rsidR="00E51D0D" w:rsidRPr="41E185E5">
            <w:rPr>
              <w:rStyle w:val="PlaceholderText"/>
            </w:rPr>
            <w:t>Click or tap here to enter text.</w:t>
          </w:r>
        </w:sdtContent>
      </w:sdt>
    </w:p>
    <w:p w14:paraId="39E460A9" w14:textId="77777777" w:rsidR="005E663F" w:rsidRDefault="00E51D0D" w:rsidP="00555E20">
      <w:pPr>
        <w:pStyle w:val="BodyText"/>
        <w:keepNext/>
      </w:pPr>
      <w:r>
        <w:t xml:space="preserve">Number of ionising radiation apparatus (include regulated radiation material numbers) </w:t>
      </w:r>
    </w:p>
    <w:p w14:paraId="095D005A" w14:textId="77777777" w:rsidR="00E51D0D" w:rsidRDefault="00356FC7" w:rsidP="00E51D0D">
      <w:pPr>
        <w:pStyle w:val="BodyText"/>
      </w:pPr>
      <w:sdt>
        <w:sdtPr>
          <w:rPr>
            <w:rStyle w:val="Style2"/>
          </w:rPr>
          <w:id w:val="-1082527111"/>
          <w:placeholder>
            <w:docPart w:val="65602719BC6943F9A3C3ADCC53FA40F8"/>
          </w:placeholder>
          <w:showingPlcHdr/>
        </w:sdtPr>
        <w:sdtEndPr>
          <w:rPr>
            <w:rStyle w:val="DefaultParagraphFont"/>
            <w:color w:val="000000" w:themeColor="text1"/>
          </w:rPr>
        </w:sdtEndPr>
        <w:sdtContent>
          <w:r w:rsidR="007150CC" w:rsidRPr="41E185E5">
            <w:rPr>
              <w:rStyle w:val="PlaceholderText"/>
            </w:rPr>
            <w:t>Click or tap here to enter text.</w:t>
          </w:r>
        </w:sdtContent>
      </w:sdt>
    </w:p>
    <w:p w14:paraId="4FE32A2D" w14:textId="77777777" w:rsidR="005E663F" w:rsidRDefault="00E51D0D" w:rsidP="00E51D0D">
      <w:pPr>
        <w:pStyle w:val="BodyText"/>
      </w:pPr>
      <w:r>
        <w:t xml:space="preserve">Number of nuclear medicine facilities (include regulated radiation material numbers) </w:t>
      </w:r>
    </w:p>
    <w:p w14:paraId="58D5E400" w14:textId="77777777" w:rsidR="00E51D0D" w:rsidRDefault="00356FC7" w:rsidP="00E51D0D">
      <w:pPr>
        <w:pStyle w:val="BodyText"/>
      </w:pPr>
      <w:sdt>
        <w:sdtPr>
          <w:rPr>
            <w:rStyle w:val="Style2"/>
          </w:rPr>
          <w:id w:val="2121492819"/>
          <w:placeholder>
            <w:docPart w:val="65602719BC6943F9A3C3ADCC53FA40F8"/>
          </w:placeholder>
          <w:showingPlcHdr/>
        </w:sdtPr>
        <w:sdtEndPr>
          <w:rPr>
            <w:rStyle w:val="DefaultParagraphFont"/>
            <w:color w:val="000000" w:themeColor="text1"/>
          </w:rPr>
        </w:sdtEndPr>
        <w:sdtContent>
          <w:r w:rsidR="007150CC" w:rsidRPr="41E185E5">
            <w:rPr>
              <w:rStyle w:val="PlaceholderText"/>
            </w:rPr>
            <w:t>Click or tap here to enter text.</w:t>
          </w:r>
        </w:sdtContent>
      </w:sdt>
    </w:p>
    <w:p w14:paraId="2098C42B" w14:textId="77777777" w:rsidR="002D46B4" w:rsidRDefault="00E72C1C" w:rsidP="00E72C1C">
      <w:pPr>
        <w:pStyle w:val="BodyText"/>
      </w:pPr>
      <w:r>
        <w:t>Premises address/location name</w:t>
      </w:r>
      <w:r w:rsidR="00C568D8">
        <w:t xml:space="preserve"> 3</w:t>
      </w:r>
      <w:r>
        <w:t xml:space="preserve"> </w:t>
      </w:r>
    </w:p>
    <w:p w14:paraId="1FAA7C3E" w14:textId="77777777" w:rsidR="00E72C1C" w:rsidRDefault="00356FC7" w:rsidP="00E72C1C">
      <w:pPr>
        <w:pStyle w:val="BodyText"/>
      </w:pPr>
      <w:sdt>
        <w:sdtPr>
          <w:rPr>
            <w:rStyle w:val="Style2"/>
          </w:rPr>
          <w:id w:val="-196237162"/>
          <w:placeholder>
            <w:docPart w:val="92D7A288BABA47D4960E795016AFB6A5"/>
          </w:placeholder>
          <w:showingPlcHdr/>
        </w:sdtPr>
        <w:sdtEndPr>
          <w:rPr>
            <w:rStyle w:val="DefaultParagraphFont"/>
            <w:color w:val="000000" w:themeColor="text1"/>
          </w:rPr>
        </w:sdtEndPr>
        <w:sdtContent>
          <w:r w:rsidR="00E72C1C" w:rsidRPr="41E185E5">
            <w:rPr>
              <w:rStyle w:val="PlaceholderText"/>
            </w:rPr>
            <w:t>Click or tap here to enter text.</w:t>
          </w:r>
        </w:sdtContent>
      </w:sdt>
    </w:p>
    <w:p w14:paraId="6A6D0919" w14:textId="77777777" w:rsidR="002D46B4" w:rsidRDefault="00E72C1C" w:rsidP="00E72C1C">
      <w:pPr>
        <w:pStyle w:val="BodyText"/>
      </w:pPr>
      <w:r>
        <w:t xml:space="preserve">Number of ionising radiation apparatus (include regulated radiation material numbers) </w:t>
      </w:r>
    </w:p>
    <w:p w14:paraId="7402F539" w14:textId="77777777" w:rsidR="00E72C1C" w:rsidRDefault="00356FC7" w:rsidP="00E72C1C">
      <w:pPr>
        <w:pStyle w:val="BodyText"/>
      </w:pPr>
      <w:sdt>
        <w:sdtPr>
          <w:rPr>
            <w:rStyle w:val="Style2"/>
          </w:rPr>
          <w:id w:val="-403458528"/>
          <w:placeholder>
            <w:docPart w:val="92D7A288BABA47D4960E795016AFB6A5"/>
          </w:placeholder>
          <w:showingPlcHdr/>
        </w:sdtPr>
        <w:sdtEndPr>
          <w:rPr>
            <w:rStyle w:val="DefaultParagraphFont"/>
            <w:color w:val="000000" w:themeColor="text1"/>
          </w:rPr>
        </w:sdtEndPr>
        <w:sdtContent>
          <w:r w:rsidR="007150CC" w:rsidRPr="41E185E5">
            <w:rPr>
              <w:rStyle w:val="PlaceholderText"/>
            </w:rPr>
            <w:t>Click or tap here to enter text.</w:t>
          </w:r>
        </w:sdtContent>
      </w:sdt>
    </w:p>
    <w:p w14:paraId="30867030" w14:textId="77777777" w:rsidR="002D46B4" w:rsidRDefault="00E72C1C" w:rsidP="00E72C1C">
      <w:pPr>
        <w:pStyle w:val="BodyText"/>
      </w:pPr>
      <w:r>
        <w:t xml:space="preserve">Number of nuclear medicine facilities (include regulated radiation material numbers) </w:t>
      </w:r>
    </w:p>
    <w:p w14:paraId="308AAB3E" w14:textId="77777777" w:rsidR="002D46B4" w:rsidRDefault="00356FC7" w:rsidP="00E72C1C">
      <w:pPr>
        <w:pStyle w:val="BodyText"/>
      </w:pPr>
      <w:sdt>
        <w:sdtPr>
          <w:rPr>
            <w:rStyle w:val="Style2"/>
          </w:rPr>
          <w:id w:val="1215244749"/>
          <w:placeholder>
            <w:docPart w:val="92D7A288BABA47D4960E795016AFB6A5"/>
          </w:placeholder>
          <w:showingPlcHdr/>
        </w:sdtPr>
        <w:sdtEndPr>
          <w:rPr>
            <w:rStyle w:val="DefaultParagraphFont"/>
            <w:color w:val="000000" w:themeColor="text1"/>
          </w:rPr>
        </w:sdtEndPr>
        <w:sdtContent>
          <w:r w:rsidR="007150CC" w:rsidRPr="41E185E5">
            <w:rPr>
              <w:rStyle w:val="PlaceholderText"/>
            </w:rPr>
            <w:t>Click or tap here to enter text.</w:t>
          </w:r>
        </w:sdtContent>
      </w:sdt>
    </w:p>
    <w:p w14:paraId="52D84024" w14:textId="77777777" w:rsidR="002D46B4" w:rsidRDefault="002D46B4" w:rsidP="00555E20">
      <w:pPr>
        <w:pStyle w:val="BodyText"/>
      </w:pPr>
      <w:r>
        <w:br w:type="page"/>
      </w:r>
    </w:p>
    <w:p w14:paraId="4D217E04" w14:textId="77777777" w:rsidR="007754D6" w:rsidRDefault="007754D6" w:rsidP="007754D6">
      <w:pPr>
        <w:pStyle w:val="Heading1numbered"/>
        <w:ind w:left="907" w:hanging="907"/>
      </w:pPr>
      <w:bookmarkStart w:id="4" w:name="_Toc209517795"/>
      <w:bookmarkStart w:id="5" w:name="_Toc209521947"/>
      <w:r>
        <w:lastRenderedPageBreak/>
        <w:t xml:space="preserve">Radiation </w:t>
      </w:r>
      <w:r w:rsidR="00905440">
        <w:t>p</w:t>
      </w:r>
      <w:r>
        <w:t xml:space="preserve">rotection </w:t>
      </w:r>
      <w:r w:rsidR="00905440">
        <w:t>p</w:t>
      </w:r>
      <w:r>
        <w:t>rinciples</w:t>
      </w:r>
      <w:bookmarkEnd w:id="4"/>
      <w:bookmarkEnd w:id="5"/>
    </w:p>
    <w:p w14:paraId="18EC5099" w14:textId="77777777" w:rsidR="007754D6" w:rsidRPr="00A7123C" w:rsidRDefault="007754D6" w:rsidP="007754D6">
      <w:pPr>
        <w:pStyle w:val="BodyText"/>
      </w:pPr>
      <w:r>
        <w:t xml:space="preserve">Outline the basic radiation protection principles of justification, optimisation and limitation as they apply in your </w:t>
      </w:r>
      <w:r w:rsidR="00200053">
        <w:t>veterinary</w:t>
      </w:r>
      <w:r>
        <w:t xml:space="preserve"> practice</w:t>
      </w:r>
      <w:r w:rsidR="00CC74A0">
        <w:t>(</w:t>
      </w:r>
      <w:r w:rsidR="00A94C51">
        <w:t>s</w:t>
      </w:r>
      <w:r w:rsidR="00CC74A0">
        <w:t>).</w:t>
      </w:r>
    </w:p>
    <w:p w14:paraId="3CDCBBB3" w14:textId="77777777" w:rsidR="007754D6" w:rsidRDefault="00905440" w:rsidP="41E185E5">
      <w:pPr>
        <w:pStyle w:val="BodyText"/>
      </w:pPr>
      <w:r>
        <w:t xml:space="preserve">The </w:t>
      </w:r>
      <w:r w:rsidR="007754D6">
        <w:t xml:space="preserve">protection </w:t>
      </w:r>
      <w:r>
        <w:t xml:space="preserve">must be </w:t>
      </w:r>
      <w:r w:rsidR="00960868">
        <w:t>proportional</w:t>
      </w:r>
      <w:r w:rsidR="007754D6">
        <w:t xml:space="preserve"> </w:t>
      </w:r>
      <w:r w:rsidR="00960868">
        <w:t>to</w:t>
      </w:r>
      <w:r w:rsidR="007754D6">
        <w:t xml:space="preserve"> the level of radiation risk</w:t>
      </w:r>
      <w:r w:rsidR="00960868">
        <w:t>.</w:t>
      </w:r>
    </w:p>
    <w:p w14:paraId="7B198BC1" w14:textId="77777777" w:rsidR="002D46B4" w:rsidRPr="00A7123C" w:rsidRDefault="002D46B4" w:rsidP="41E185E5">
      <w:pPr>
        <w:pStyle w:val="BodyText"/>
      </w:pPr>
      <w:r>
        <w:t>Address:</w:t>
      </w:r>
    </w:p>
    <w:p w14:paraId="1E136121" w14:textId="77777777" w:rsidR="007754D6" w:rsidRPr="00A7123C" w:rsidRDefault="007754D6" w:rsidP="007754D6">
      <w:pPr>
        <w:pStyle w:val="BodyText"/>
      </w:pPr>
      <w:r>
        <w:t>(a) occupationally exposed persons</w:t>
      </w:r>
    </w:p>
    <w:p w14:paraId="6881E5C2" w14:textId="77777777" w:rsidR="007754D6" w:rsidRPr="00A7123C" w:rsidRDefault="007754D6" w:rsidP="007754D6">
      <w:pPr>
        <w:pStyle w:val="BodyText"/>
      </w:pPr>
      <w:r>
        <w:t>(b) members of the public</w:t>
      </w:r>
    </w:p>
    <w:p w14:paraId="5A583B36" w14:textId="77777777" w:rsidR="007754D6" w:rsidRPr="00A7123C" w:rsidRDefault="007754D6" w:rsidP="41E185E5">
      <w:pPr>
        <w:pStyle w:val="BodyText"/>
        <w:spacing w:after="0"/>
      </w:pPr>
      <w:r>
        <w:t>(c) the environment.</w:t>
      </w:r>
    </w:p>
    <w:p w14:paraId="05E46A80" w14:textId="77777777" w:rsidR="00813D33" w:rsidRDefault="00356FC7" w:rsidP="00A7123C">
      <w:pPr>
        <w:pStyle w:val="BodyText"/>
        <w:rPr>
          <w:noProof/>
          <w:color w:val="00324D" w:themeColor="accent1"/>
          <w:sz w:val="48"/>
          <w:szCs w:val="48"/>
        </w:rPr>
      </w:pPr>
      <w:sdt>
        <w:sdtPr>
          <w:rPr>
            <w:rStyle w:val="Style2"/>
          </w:rPr>
          <w:id w:val="1009096576"/>
          <w:placeholder>
            <w:docPart w:val="5E27322E87B5498F82226DCB1391D9FA"/>
          </w:placeholder>
          <w:showingPlcHdr/>
        </w:sdtPr>
        <w:sdtEndPr>
          <w:rPr>
            <w:rStyle w:val="DefaultParagraphFont"/>
            <w:noProof/>
            <w:color w:val="000000" w:themeColor="text1"/>
          </w:rPr>
        </w:sdtEndPr>
        <w:sdtContent>
          <w:r w:rsidR="00D23A3B" w:rsidRPr="41E185E5">
            <w:rPr>
              <w:rStyle w:val="PlaceholderText"/>
            </w:rPr>
            <w:t>Click or tap here to enter text.</w:t>
          </w:r>
        </w:sdtContent>
      </w:sdt>
      <w:r w:rsidR="002D2442" w:rsidRPr="41E185E5">
        <w:rPr>
          <w:noProof/>
        </w:rPr>
        <w:br w:type="page"/>
      </w:r>
    </w:p>
    <w:p w14:paraId="26D668D9" w14:textId="77777777" w:rsidR="0047224A" w:rsidRDefault="0047224A" w:rsidP="0047224A">
      <w:pPr>
        <w:pStyle w:val="Heading1numbered"/>
        <w:ind w:left="907" w:hanging="907"/>
        <w:rPr>
          <w:noProof/>
        </w:rPr>
      </w:pPr>
      <w:bookmarkStart w:id="6" w:name="_Toc209521948"/>
      <w:r w:rsidRPr="41E185E5">
        <w:rPr>
          <w:noProof/>
        </w:rPr>
        <w:lastRenderedPageBreak/>
        <w:t xml:space="preserve">Regulated </w:t>
      </w:r>
      <w:r w:rsidR="006B2B05" w:rsidRPr="41E185E5">
        <w:rPr>
          <w:noProof/>
        </w:rPr>
        <w:t>r</w:t>
      </w:r>
      <w:r w:rsidRPr="41E185E5">
        <w:rPr>
          <w:noProof/>
        </w:rPr>
        <w:t xml:space="preserve">adiation </w:t>
      </w:r>
      <w:r w:rsidR="006B2B05" w:rsidRPr="41E185E5">
        <w:rPr>
          <w:noProof/>
        </w:rPr>
        <w:t>m</w:t>
      </w:r>
      <w:r w:rsidRPr="41E185E5">
        <w:rPr>
          <w:noProof/>
        </w:rPr>
        <w:t>aterial</w:t>
      </w:r>
      <w:bookmarkEnd w:id="6"/>
    </w:p>
    <w:p w14:paraId="0A811717" w14:textId="77777777" w:rsidR="00BB7954" w:rsidRDefault="002E4986" w:rsidP="00BC3E7D">
      <w:pPr>
        <w:pStyle w:val="Heading4"/>
      </w:pPr>
      <w:r>
        <w:t xml:space="preserve">List of </w:t>
      </w:r>
      <w:r w:rsidR="002A33C8">
        <w:t>r</w:t>
      </w:r>
      <w:r>
        <w:t xml:space="preserve">egulated </w:t>
      </w:r>
      <w:r w:rsidR="002A33C8">
        <w:t>r</w:t>
      </w:r>
      <w:r>
        <w:t>ad</w:t>
      </w:r>
      <w:r w:rsidR="00BC3E7D">
        <w:t>ia</w:t>
      </w:r>
      <w:r>
        <w:t xml:space="preserve">tion </w:t>
      </w:r>
      <w:r w:rsidR="002A33C8">
        <w:t>m</w:t>
      </w:r>
      <w:r>
        <w:t>aterials</w:t>
      </w:r>
    </w:p>
    <w:p w14:paraId="155F810F" w14:textId="77777777" w:rsidR="002E4986" w:rsidRPr="00A7123C" w:rsidRDefault="002E4986" w:rsidP="002E4986">
      <w:pPr>
        <w:pStyle w:val="BodyText"/>
      </w:pPr>
      <w:r>
        <w:t>List the sources of radiation</w:t>
      </w:r>
      <w:r w:rsidR="0073795B">
        <w:t>. This can</w:t>
      </w:r>
      <w:r>
        <w:t xml:space="preserve"> includ</w:t>
      </w:r>
      <w:r w:rsidR="00281ED7">
        <w:t>e</w:t>
      </w:r>
      <w:r>
        <w:t xml:space="preserve"> all relevant details </w:t>
      </w:r>
      <w:r w:rsidR="00FF32AA">
        <w:t>such as</w:t>
      </w:r>
      <w:r>
        <w:t xml:space="preserve"> </w:t>
      </w:r>
      <w:r w:rsidR="00A30AFF">
        <w:t xml:space="preserve">regulated radiation material </w:t>
      </w:r>
      <w:r>
        <w:t>number, serial numbers, room location, manufacturer</w:t>
      </w:r>
      <w:r w:rsidR="00F170D0">
        <w:t>/model</w:t>
      </w:r>
      <w:r w:rsidR="00281ED7">
        <w:t>,</w:t>
      </w:r>
      <w:r w:rsidR="00F170D0">
        <w:t xml:space="preserve"> certificate of compliance date</w:t>
      </w:r>
      <w:r w:rsidR="00A66198">
        <w:t xml:space="preserve"> and </w:t>
      </w:r>
      <w:r w:rsidR="00172DAE">
        <w:t>approval extension of the regulated radiation material</w:t>
      </w:r>
      <w:r w:rsidR="00D91A37">
        <w:t xml:space="preserve"> of working life (as per the radiation management licence conditions) if applicable</w:t>
      </w:r>
      <w:r>
        <w:t>.</w:t>
      </w:r>
      <w:r w:rsidR="00D221C3">
        <w:t xml:space="preserve"> </w:t>
      </w:r>
      <w:sdt>
        <w:sdtPr>
          <w:rPr>
            <w:rStyle w:val="Style2"/>
          </w:rPr>
          <w:id w:val="-222841188"/>
          <w:placeholder>
            <w:docPart w:val="EF088E08C9E14C1E901100B3E5E40639"/>
          </w:placeholder>
          <w:showingPlcHdr/>
        </w:sdtPr>
        <w:sdtEndPr>
          <w:rPr>
            <w:rStyle w:val="DefaultParagraphFont"/>
            <w:color w:val="000000" w:themeColor="text1"/>
          </w:rPr>
        </w:sdtEndPr>
        <w:sdtContent>
          <w:r w:rsidR="007B7DB0" w:rsidRPr="41E185E5">
            <w:rPr>
              <w:rStyle w:val="PlaceholderText"/>
            </w:rPr>
            <w:t>Click or tap here to enter text.</w:t>
          </w:r>
        </w:sdtContent>
      </w:sdt>
    </w:p>
    <w:p w14:paraId="0BE6DCAB" w14:textId="77777777" w:rsidR="002C5C62" w:rsidRDefault="002C5C62" w:rsidP="002C5C62">
      <w:pPr>
        <w:pStyle w:val="Heading4"/>
        <w:rPr>
          <w:noProof/>
        </w:rPr>
      </w:pPr>
      <w:r w:rsidRPr="41E185E5">
        <w:rPr>
          <w:noProof/>
        </w:rPr>
        <w:t xml:space="preserve">Certificates of </w:t>
      </w:r>
      <w:r w:rsidR="0012091E" w:rsidRPr="41E185E5">
        <w:rPr>
          <w:noProof/>
        </w:rPr>
        <w:t>c</w:t>
      </w:r>
      <w:r w:rsidRPr="41E185E5">
        <w:rPr>
          <w:noProof/>
        </w:rPr>
        <w:t xml:space="preserve">ompliance </w:t>
      </w:r>
      <w:r w:rsidR="0012091E" w:rsidRPr="41E185E5">
        <w:rPr>
          <w:noProof/>
        </w:rPr>
        <w:t>r</w:t>
      </w:r>
      <w:r w:rsidRPr="41E185E5">
        <w:rPr>
          <w:noProof/>
        </w:rPr>
        <w:t>equirements</w:t>
      </w:r>
    </w:p>
    <w:p w14:paraId="32AC32C9" w14:textId="77777777" w:rsidR="002C5C62" w:rsidRPr="00A7123C" w:rsidRDefault="002C5C62" w:rsidP="00163B50">
      <w:pPr>
        <w:spacing w:before="120" w:after="120"/>
      </w:pPr>
      <w:r>
        <w:t xml:space="preserve">Describe how you ensure that a valid </w:t>
      </w:r>
      <w:r w:rsidR="00607D10">
        <w:t>c</w:t>
      </w:r>
      <w:r>
        <w:t xml:space="preserve">ertificate of </w:t>
      </w:r>
      <w:r w:rsidR="00607D10">
        <w:t>c</w:t>
      </w:r>
      <w:r>
        <w:t xml:space="preserve">ompliance is maintained for all </w:t>
      </w:r>
      <w:r w:rsidR="00607D10">
        <w:t>regulated radiation material</w:t>
      </w:r>
      <w:r>
        <w:t xml:space="preserve"> on your </w:t>
      </w:r>
      <w:r w:rsidR="00430E02">
        <w:t>r</w:t>
      </w:r>
      <w:r>
        <w:t xml:space="preserve">adiation </w:t>
      </w:r>
      <w:r w:rsidR="00430E02">
        <w:t>m</w:t>
      </w:r>
      <w:r>
        <w:t xml:space="preserve">anagement </w:t>
      </w:r>
      <w:r w:rsidR="00430E02">
        <w:t>l</w:t>
      </w:r>
      <w:r>
        <w:t xml:space="preserve">icence. </w:t>
      </w:r>
      <w:sdt>
        <w:sdtPr>
          <w:rPr>
            <w:rStyle w:val="Style2"/>
          </w:rPr>
          <w:id w:val="-25870547"/>
          <w:placeholder>
            <w:docPart w:val="CEF67674C6D24EB9AF8843F46BE8F5DE"/>
          </w:placeholder>
          <w:showingPlcHdr/>
        </w:sdtPr>
        <w:sdtEndPr>
          <w:rPr>
            <w:rStyle w:val="DefaultParagraphFont"/>
            <w:color w:val="auto"/>
          </w:rPr>
        </w:sdtEndPr>
        <w:sdtContent>
          <w:r w:rsidR="00430E02" w:rsidRPr="41E185E5">
            <w:rPr>
              <w:rStyle w:val="PlaceholderText"/>
            </w:rPr>
            <w:t>Click or tap here to enter text.</w:t>
          </w:r>
        </w:sdtContent>
      </w:sdt>
    </w:p>
    <w:p w14:paraId="1325185F" w14:textId="77777777" w:rsidR="002C5C62" w:rsidRPr="00A7123C" w:rsidRDefault="002C5C62" w:rsidP="002C5C62">
      <w:r w:rsidRPr="00607D10">
        <w:t xml:space="preserve">The responsible person must </w:t>
      </w:r>
      <w:r w:rsidR="00D04079">
        <w:t>make sure</w:t>
      </w:r>
      <w:r w:rsidRPr="00607D10">
        <w:t xml:space="preserve"> </w:t>
      </w:r>
      <w:r w:rsidR="008F5FDE">
        <w:t xml:space="preserve">the </w:t>
      </w:r>
      <w:r w:rsidRPr="00607D10">
        <w:t xml:space="preserve">diagnostic imaging apparatus in the licence is </w:t>
      </w:r>
      <w:r w:rsidR="00035D5C">
        <w:t xml:space="preserve">checked. It must be </w:t>
      </w:r>
      <w:r w:rsidRPr="00607D10">
        <w:t>certified by an EPA</w:t>
      </w:r>
      <w:r w:rsidR="0038288A">
        <w:t>-</w:t>
      </w:r>
      <w:r w:rsidRPr="00607D10">
        <w:t xml:space="preserve">accredited </w:t>
      </w:r>
      <w:r w:rsidR="0038288A">
        <w:t>consulting radiation expert</w:t>
      </w:r>
      <w:r w:rsidR="00195FE7">
        <w:t>. The certification confirms the apparatus meets</w:t>
      </w:r>
      <w:r w:rsidRPr="00607D10">
        <w:t xml:space="preserve"> the requirements of </w:t>
      </w:r>
      <w:hyperlink r:id="rId25" w:history="1">
        <w:r w:rsidRPr="41E185E5">
          <w:rPr>
            <w:rStyle w:val="Hyperlink"/>
            <w:i/>
            <w:iCs/>
          </w:rPr>
          <w:t>Radiation Standard 6</w:t>
        </w:r>
      </w:hyperlink>
      <w:r w:rsidR="004B4A1A" w:rsidRPr="41E185E5">
        <w:rPr>
          <w:i/>
          <w:iCs/>
        </w:rPr>
        <w:t xml:space="preserve">. </w:t>
      </w:r>
      <w:bookmarkStart w:id="7" w:name="_Int_fbyQTw4X"/>
      <w:r w:rsidR="004B4A1A" w:rsidRPr="004B4A1A">
        <w:t>This</w:t>
      </w:r>
      <w:r w:rsidRPr="004B4A1A">
        <w:t xml:space="preserve"> </w:t>
      </w:r>
      <w:r w:rsidR="004B4A1A">
        <w:t>standard covers</w:t>
      </w:r>
      <w:bookmarkEnd w:id="7"/>
      <w:r w:rsidR="00A76947">
        <w:t xml:space="preserve"> c</w:t>
      </w:r>
      <w:r w:rsidRPr="004B4A1A">
        <w:t>ompliance for ionising radiation apparatus used in diagnostic imaging</w:t>
      </w:r>
      <w:r w:rsidR="00A76947">
        <w:t xml:space="preserve">. The EPA publishes these requirements and </w:t>
      </w:r>
      <w:r w:rsidR="00057FB6">
        <w:t xml:space="preserve">updates them </w:t>
      </w:r>
      <w:r w:rsidRPr="00607D10">
        <w:t>from time to time.</w:t>
      </w:r>
    </w:p>
    <w:p w14:paraId="1124B5B4" w14:textId="77777777" w:rsidR="0006350A" w:rsidRPr="00641C87" w:rsidRDefault="002C5C62" w:rsidP="0006350A">
      <w:pPr>
        <w:pStyle w:val="Heading4"/>
        <w:rPr>
          <w:noProof/>
        </w:rPr>
      </w:pPr>
      <w:r w:rsidRPr="41E185E5">
        <w:rPr>
          <w:noProof/>
        </w:rPr>
        <w:t xml:space="preserve">Shielding </w:t>
      </w:r>
      <w:r w:rsidR="00641C87" w:rsidRPr="41E185E5">
        <w:rPr>
          <w:noProof/>
        </w:rPr>
        <w:t>a</w:t>
      </w:r>
      <w:r w:rsidRPr="41E185E5">
        <w:rPr>
          <w:noProof/>
        </w:rPr>
        <w:t xml:space="preserve">ssessment </w:t>
      </w:r>
      <w:r w:rsidR="00641C87" w:rsidRPr="41E185E5">
        <w:rPr>
          <w:noProof/>
        </w:rPr>
        <w:t>r</w:t>
      </w:r>
      <w:r w:rsidRPr="41E185E5">
        <w:rPr>
          <w:noProof/>
        </w:rPr>
        <w:t xml:space="preserve">eports </w:t>
      </w:r>
      <w:r w:rsidR="0006350A" w:rsidRPr="41E185E5">
        <w:rPr>
          <w:noProof/>
        </w:rPr>
        <w:t>(if available)</w:t>
      </w:r>
    </w:p>
    <w:p w14:paraId="485B6EEA" w14:textId="77777777" w:rsidR="0006350A" w:rsidRPr="00A7123C" w:rsidRDefault="0006350A" w:rsidP="0006350A">
      <w:pPr>
        <w:pStyle w:val="BodyText"/>
      </w:pPr>
      <w:r w:rsidRPr="41E185E5">
        <w:t xml:space="preserve">To </w:t>
      </w:r>
      <w:r w:rsidR="00DF138E" w:rsidRPr="41E185E5">
        <w:t>make sure</w:t>
      </w:r>
      <w:r w:rsidRPr="41E185E5">
        <w:t xml:space="preserve"> the licensee </w:t>
      </w:r>
      <w:r w:rsidR="008F1AF8" w:rsidRPr="41E185E5">
        <w:t>follows</w:t>
      </w:r>
      <w:r w:rsidRPr="41E185E5">
        <w:t xml:space="preserve"> the dose limits for the public and </w:t>
      </w:r>
      <w:r w:rsidR="0023634F" w:rsidRPr="41E185E5">
        <w:t>workers</w:t>
      </w:r>
      <w:r w:rsidR="006E1370">
        <w:rPr>
          <w:iCs/>
        </w:rPr>
        <w:t>,</w:t>
      </w:r>
      <w:r w:rsidRPr="41E185E5">
        <w:t xml:space="preserve"> the premises where regulated </w:t>
      </w:r>
      <w:r w:rsidR="161B5B4A" w:rsidRPr="41E185E5">
        <w:t>material is</w:t>
      </w:r>
      <w:r w:rsidRPr="41E185E5">
        <w:t xml:space="preserve"> kept or used </w:t>
      </w:r>
      <w:r w:rsidR="00A855BB" w:rsidRPr="41E185E5">
        <w:t>should meet</w:t>
      </w:r>
      <w:r w:rsidRPr="41E185E5">
        <w:t xml:space="preserve"> the requirements in </w:t>
      </w:r>
      <w:hyperlink r:id="rId26" w:history="1">
        <w:r w:rsidRPr="41E185E5">
          <w:rPr>
            <w:rStyle w:val="Hyperlink"/>
            <w:i/>
            <w:iCs/>
            <w:u w:val="none"/>
          </w:rPr>
          <w:t>Radiation Guideline 7</w:t>
        </w:r>
        <w:r w:rsidR="005C0A19" w:rsidRPr="41E185E5">
          <w:rPr>
            <w:rStyle w:val="Hyperlink"/>
            <w:u w:val="none"/>
          </w:rPr>
          <w:t>. This</w:t>
        </w:r>
        <w:r w:rsidRPr="41E185E5">
          <w:rPr>
            <w:rStyle w:val="Hyperlink"/>
            <w:u w:val="none"/>
          </w:rPr>
          <w:t xml:space="preserve">: </w:t>
        </w:r>
        <w:r w:rsidR="00E83CBE" w:rsidRPr="41E185E5">
          <w:rPr>
            <w:rStyle w:val="Hyperlink"/>
            <w:u w:val="none"/>
          </w:rPr>
          <w:t>covers</w:t>
        </w:r>
        <w:r w:rsidRPr="41E185E5">
          <w:rPr>
            <w:rStyle w:val="Hyperlink"/>
            <w:u w:val="none"/>
          </w:rPr>
          <w:t xml:space="preserve"> shielding design assessment and verification</w:t>
        </w:r>
      </w:hyperlink>
      <w:r w:rsidR="004E6DF4" w:rsidRPr="41E185E5">
        <w:t xml:space="preserve"> and is</w:t>
      </w:r>
      <w:r w:rsidRPr="41E185E5">
        <w:t xml:space="preserve"> published by the EPA.</w:t>
      </w:r>
    </w:p>
    <w:p w14:paraId="76BAED82" w14:textId="77777777" w:rsidR="0006350A" w:rsidRPr="00A7123C" w:rsidRDefault="0006350A" w:rsidP="0006350A">
      <w:pPr>
        <w:spacing w:after="120"/>
      </w:pPr>
      <w:r>
        <w:t xml:space="preserve">Shielding assessments do not need to be included in the </w:t>
      </w:r>
      <w:r w:rsidR="009D55A0">
        <w:t>radiation management plan</w:t>
      </w:r>
      <w:r w:rsidR="00840B65">
        <w:t>. However, the plan</w:t>
      </w:r>
      <w:r>
        <w:t xml:space="preserve"> should reference the location of any relevant documentation so that it can be easily referred to and updated as required.</w:t>
      </w:r>
    </w:p>
    <w:p w14:paraId="7C3680A5" w14:textId="77777777" w:rsidR="00BB7954" w:rsidRDefault="002E4986" w:rsidP="002E4986">
      <w:pPr>
        <w:pStyle w:val="Heading4"/>
      </w:pPr>
      <w:r>
        <w:t xml:space="preserve">Record </w:t>
      </w:r>
      <w:r w:rsidR="009B2552">
        <w:t>k</w:t>
      </w:r>
      <w:r>
        <w:t>eeping</w:t>
      </w:r>
    </w:p>
    <w:p w14:paraId="51F233D9" w14:textId="77777777" w:rsidR="009C1CEC" w:rsidRPr="00A7123C" w:rsidRDefault="009C1CEC" w:rsidP="009C1CEC">
      <w:pPr>
        <w:pStyle w:val="BodyText"/>
      </w:pPr>
      <w:r>
        <w:t>Insert procedures/policies to ensure compliance with the record</w:t>
      </w:r>
      <w:r w:rsidR="00D221C3">
        <w:t>-</w:t>
      </w:r>
      <w:r>
        <w:t xml:space="preserve">keeping requirements </w:t>
      </w:r>
      <w:r w:rsidR="095AB480" w:rsidRPr="57C48B5F">
        <w:rPr>
          <w:rFonts w:ascii="Public Sans Light" w:eastAsia="Public Sans Light" w:hAnsi="Public Sans Light" w:cs="Public Sans Light"/>
          <w:color w:val="0078D4"/>
          <w:u w:val="single"/>
        </w:rPr>
        <w:t xml:space="preserve"> of the Regulation and radiation management licence conditions</w:t>
      </w:r>
      <w:r w:rsidR="095AB480" w:rsidRPr="57C48B5F">
        <w:rPr>
          <w:rFonts w:ascii="Public Sans Light" w:eastAsia="Public Sans Light" w:hAnsi="Public Sans Light" w:cs="Public Sans Light"/>
        </w:rPr>
        <w:t xml:space="preserve"> </w:t>
      </w:r>
      <w:r w:rsidR="00F933E0">
        <w:t xml:space="preserve">. </w:t>
      </w:r>
      <w:sdt>
        <w:sdtPr>
          <w:rPr>
            <w:rStyle w:val="Style2"/>
          </w:rPr>
          <w:id w:val="903408231"/>
          <w:placeholder>
            <w:docPart w:val="1D12D2E53247421EB8239325677BB3CD"/>
          </w:placeholder>
          <w:showingPlcHdr/>
        </w:sdtPr>
        <w:sdtEndPr>
          <w:rPr>
            <w:rStyle w:val="DefaultParagraphFont"/>
            <w:color w:val="000000" w:themeColor="text1"/>
          </w:rPr>
        </w:sdtEndPr>
        <w:sdtContent>
          <w:r w:rsidR="00F933E0" w:rsidRPr="57C48B5F">
            <w:rPr>
              <w:rStyle w:val="PlaceholderText"/>
            </w:rPr>
            <w:t>Click or tap here to enter text.</w:t>
          </w:r>
        </w:sdtContent>
      </w:sdt>
    </w:p>
    <w:p w14:paraId="53BBFA0D" w14:textId="77777777" w:rsidR="00BB7954" w:rsidRPr="00087D21" w:rsidRDefault="00122C5C" w:rsidP="00087D21">
      <w:pPr>
        <w:pStyle w:val="Heading4"/>
      </w:pPr>
      <w:commentRangeStart w:id="8"/>
      <w:commentRangeStart w:id="9"/>
      <w:r w:rsidRPr="00087D21">
        <w:t>Purpose</w:t>
      </w:r>
      <w:r w:rsidR="00D221C3" w:rsidRPr="00087D21">
        <w:t>(</w:t>
      </w:r>
      <w:r w:rsidR="002C5C62" w:rsidRPr="00087D21">
        <w:t>s</w:t>
      </w:r>
      <w:r w:rsidR="00D221C3" w:rsidRPr="00087D21">
        <w:t>)</w:t>
      </w:r>
      <w:r w:rsidR="002C5C62" w:rsidRPr="00087D21">
        <w:t xml:space="preserve"> of </w:t>
      </w:r>
      <w:r w:rsidR="00A347DB" w:rsidRPr="00087D21">
        <w:t>v</w:t>
      </w:r>
      <w:r w:rsidR="002C5C62" w:rsidRPr="00087D21">
        <w:t xml:space="preserve">eterinary </w:t>
      </w:r>
      <w:r w:rsidR="00A347DB" w:rsidRPr="00087D21">
        <w:t>u</w:t>
      </w:r>
      <w:r w:rsidR="002C5C62" w:rsidRPr="00087D21">
        <w:t xml:space="preserve">ses of </w:t>
      </w:r>
      <w:r w:rsidR="00A347DB" w:rsidRPr="00087D21">
        <w:t>i</w:t>
      </w:r>
      <w:r w:rsidR="002C5C62" w:rsidRPr="00087D21">
        <w:t xml:space="preserve">onising </w:t>
      </w:r>
      <w:r w:rsidR="00A347DB" w:rsidRPr="00087D21">
        <w:t>r</w:t>
      </w:r>
      <w:r w:rsidR="002C5C62" w:rsidRPr="00087D21">
        <w:t>adiation</w:t>
      </w:r>
      <w:commentRangeEnd w:id="8"/>
      <w:r w:rsidR="003F381D" w:rsidRPr="008B6EC1">
        <w:rPr>
          <w:rStyle w:val="CommentReference"/>
          <w:sz w:val="24"/>
          <w:szCs w:val="22"/>
        </w:rPr>
        <w:commentReference w:id="8"/>
      </w:r>
      <w:commentRangeEnd w:id="9"/>
      <w:r w:rsidRPr="008B6EC1">
        <w:rPr>
          <w:rStyle w:val="CommentReference"/>
          <w:sz w:val="24"/>
          <w:szCs w:val="22"/>
        </w:rPr>
        <w:commentReference w:id="9"/>
      </w:r>
    </w:p>
    <w:p w14:paraId="6D74A5FA" w14:textId="77777777" w:rsidR="00122C5C" w:rsidRPr="00A7123C" w:rsidRDefault="00122C5C" w:rsidP="00122C5C">
      <w:pPr>
        <w:pStyle w:val="BodyText"/>
      </w:pPr>
      <w:r>
        <w:t xml:space="preserve">Insert information regarding the </w:t>
      </w:r>
      <w:r w:rsidR="002C5C62">
        <w:t xml:space="preserve">type of, and uses for, ionising radiation for veterinary medicine. Include all </w:t>
      </w:r>
      <w:r w:rsidR="00751F3C">
        <w:t>aspects,</w:t>
      </w:r>
      <w:r w:rsidR="002C5C62">
        <w:t xml:space="preserve"> radiology, nuclear medicine, radiation oncology.</w:t>
      </w:r>
      <w:r w:rsidR="00EC6B7E">
        <w:t xml:space="preserve"> </w:t>
      </w:r>
      <w:sdt>
        <w:sdtPr>
          <w:rPr>
            <w:rStyle w:val="Style2"/>
          </w:rPr>
          <w:id w:val="1543168853"/>
          <w:placeholder>
            <w:docPart w:val="B16CA60F91B444D8924F0537D281E683"/>
          </w:placeholder>
          <w:showingPlcHdr/>
        </w:sdtPr>
        <w:sdtEndPr>
          <w:rPr>
            <w:rStyle w:val="DefaultParagraphFont"/>
            <w:color w:val="000000" w:themeColor="text1"/>
          </w:rPr>
        </w:sdtEndPr>
        <w:sdtContent>
          <w:r w:rsidR="00EC6B7E" w:rsidRPr="41E185E5">
            <w:rPr>
              <w:rStyle w:val="PlaceholderText"/>
            </w:rPr>
            <w:t>Click or tap here to enter text.</w:t>
          </w:r>
        </w:sdtContent>
      </w:sdt>
    </w:p>
    <w:p w14:paraId="2F105F2F" w14:textId="77777777" w:rsidR="0094257D" w:rsidRPr="00087D21" w:rsidRDefault="0094257D" w:rsidP="00087D21">
      <w:pPr>
        <w:pStyle w:val="Heading4"/>
      </w:pPr>
      <w:r w:rsidRPr="00087D21">
        <w:t xml:space="preserve">Acquiring of </w:t>
      </w:r>
      <w:r w:rsidR="00FD3065" w:rsidRPr="00087D21">
        <w:t>v</w:t>
      </w:r>
      <w:r w:rsidR="002C5C62" w:rsidRPr="00087D21">
        <w:t xml:space="preserve">eterinary </w:t>
      </w:r>
      <w:r w:rsidR="00FD3065" w:rsidRPr="00087D21">
        <w:t>m</w:t>
      </w:r>
      <w:r w:rsidR="002C5C62" w:rsidRPr="00087D21">
        <w:t>edicine radioactive substances and apparatus</w:t>
      </w:r>
    </w:p>
    <w:p w14:paraId="22204F30" w14:textId="77777777" w:rsidR="0094257D" w:rsidRPr="00C5565D" w:rsidRDefault="0094257D" w:rsidP="00A7123C">
      <w:pPr>
        <w:pStyle w:val="BodyText"/>
      </w:pPr>
      <w:r>
        <w:t xml:space="preserve">As per Section 6(6) of the </w:t>
      </w:r>
      <w:r w:rsidRPr="41E185E5">
        <w:rPr>
          <w:i/>
          <w:iCs/>
        </w:rPr>
        <w:t>Radiation Act</w:t>
      </w:r>
      <w:r>
        <w:t xml:space="preserve"> a valid </w:t>
      </w:r>
      <w:r w:rsidR="00574EAF">
        <w:t>radiation management licence</w:t>
      </w:r>
      <w:r>
        <w:t xml:space="preserve"> is required when purchasing </w:t>
      </w:r>
      <w:r w:rsidR="00574EAF">
        <w:t>r</w:t>
      </w:r>
      <w:r>
        <w:t xml:space="preserve">egulated </w:t>
      </w:r>
      <w:r w:rsidR="00574EAF">
        <w:t>r</w:t>
      </w:r>
      <w:r>
        <w:t xml:space="preserve">adiation </w:t>
      </w:r>
      <w:r w:rsidR="00574EAF">
        <w:t>m</w:t>
      </w:r>
      <w:r>
        <w:t>aterial</w:t>
      </w:r>
    </w:p>
    <w:p w14:paraId="4C8AB85B" w14:textId="77777777" w:rsidR="0094257D" w:rsidRPr="00087D21" w:rsidRDefault="0094257D" w:rsidP="00087D21">
      <w:pPr>
        <w:pStyle w:val="Heading4"/>
      </w:pPr>
      <w:r w:rsidRPr="00087D21">
        <w:t xml:space="preserve">Transferring of </w:t>
      </w:r>
      <w:r w:rsidR="00B55DE0" w:rsidRPr="00087D21">
        <w:t>v</w:t>
      </w:r>
      <w:r w:rsidR="002C5C62" w:rsidRPr="00087D21">
        <w:t xml:space="preserve">eterinary </w:t>
      </w:r>
      <w:r w:rsidR="00B55DE0" w:rsidRPr="00087D21">
        <w:t>m</w:t>
      </w:r>
      <w:r w:rsidR="002C5C62" w:rsidRPr="00087D21">
        <w:t>edicine radioactive substances and apparatus</w:t>
      </w:r>
    </w:p>
    <w:p w14:paraId="00CF65B0" w14:textId="77777777" w:rsidR="0094257D" w:rsidRPr="009E4315" w:rsidRDefault="0094257D" w:rsidP="00A7123C">
      <w:pPr>
        <w:pStyle w:val="BodyText"/>
      </w:pPr>
      <w:r>
        <w:t xml:space="preserve">Where all the items of regulated material are being relocated from a management licence holder to another legal entity, there are </w:t>
      </w:r>
      <w:r w:rsidR="003163B5">
        <w:t>several</w:t>
      </w:r>
      <w:r>
        <w:t xml:space="preserve"> steps to be followed</w:t>
      </w:r>
      <w:r w:rsidR="00136A7E">
        <w:t>.</w:t>
      </w:r>
    </w:p>
    <w:p w14:paraId="2F7CB042" w14:textId="77777777" w:rsidR="0094257D" w:rsidRPr="009E4315" w:rsidRDefault="00136A7E" w:rsidP="0094257D">
      <w:pPr>
        <w:pStyle w:val="ListBullet"/>
      </w:pPr>
      <w:r>
        <w:t>T</w:t>
      </w:r>
      <w:r w:rsidR="0094257D">
        <w:t>he other legal entity must hold a current management licence before it takes possession of the items of regulated material.</w:t>
      </w:r>
    </w:p>
    <w:p w14:paraId="5D82AAF8" w14:textId="77777777" w:rsidR="0094257D" w:rsidRPr="009E4315" w:rsidRDefault="00136A7E" w:rsidP="0094257D">
      <w:pPr>
        <w:pStyle w:val="ListBullet"/>
      </w:pPr>
      <w:r>
        <w:t>T</w:t>
      </w:r>
      <w:r w:rsidR="0094257D">
        <w:t>he EPA must be notified of the relocation of the items.</w:t>
      </w:r>
    </w:p>
    <w:p w14:paraId="78E5CD03" w14:textId="77777777" w:rsidR="0094257D" w:rsidRPr="009E4315" w:rsidRDefault="00136A7E" w:rsidP="0094257D">
      <w:pPr>
        <w:pStyle w:val="ListBullet"/>
      </w:pPr>
      <w:r>
        <w:lastRenderedPageBreak/>
        <w:t>T</w:t>
      </w:r>
      <w:r w:rsidR="0094257D">
        <w:t>he management licence holder taking possession of the assets must add those assets to their management licence by submitting the relevant details to the EPA.</w:t>
      </w:r>
    </w:p>
    <w:p w14:paraId="22F6D73D" w14:textId="77777777" w:rsidR="0094257D" w:rsidRPr="009E4315" w:rsidRDefault="00136A7E" w:rsidP="0094257D">
      <w:pPr>
        <w:pStyle w:val="ListBullet"/>
      </w:pPr>
      <w:r>
        <w:t>T</w:t>
      </w:r>
      <w:r w:rsidR="0094257D">
        <w:t>he management licence holder giving away or selling the assets must remove those assets from management licence by submitting the relevant details to the EPA.</w:t>
      </w:r>
    </w:p>
    <w:p w14:paraId="72AC0F68" w14:textId="77777777" w:rsidR="0094257D" w:rsidRPr="009E4315" w:rsidRDefault="0094257D" w:rsidP="00A7123C">
      <w:pPr>
        <w:pStyle w:val="BodyText"/>
      </w:pPr>
      <w:r w:rsidRPr="009E4315">
        <w:t>The transferring of regulated material from one management licence to another is usually considered an application to vary an existing management</w:t>
      </w:r>
      <w:r>
        <w:t xml:space="preserve"> </w:t>
      </w:r>
      <w:r w:rsidRPr="009E4315">
        <w:t>licence. Variations to a management licence must be made using</w:t>
      </w:r>
      <w:r>
        <w:t xml:space="preserve"> </w:t>
      </w:r>
      <w:hyperlink r:id="rId27" w:history="1">
        <w:r w:rsidRPr="00132F7D">
          <w:rPr>
            <w:rStyle w:val="Hyperlink"/>
          </w:rPr>
          <w:t>eConnect EPA</w:t>
        </w:r>
      </w:hyperlink>
      <w:r w:rsidRPr="009E4315">
        <w:t>.</w:t>
      </w:r>
    </w:p>
    <w:p w14:paraId="4DD7F73A" w14:textId="77777777" w:rsidR="0094257D" w:rsidRPr="00087D21" w:rsidRDefault="0094257D" w:rsidP="00087D21">
      <w:pPr>
        <w:pStyle w:val="Heading4"/>
      </w:pPr>
      <w:r w:rsidRPr="00087D21">
        <w:t>Repair/</w:t>
      </w:r>
      <w:r w:rsidR="0009413B" w:rsidRPr="00087D21">
        <w:t>s</w:t>
      </w:r>
      <w:r w:rsidRPr="00087D21">
        <w:t xml:space="preserve">ervicing of </w:t>
      </w:r>
      <w:r w:rsidR="0009413B" w:rsidRPr="00087D21">
        <w:t>v</w:t>
      </w:r>
      <w:r w:rsidR="002C5C62" w:rsidRPr="00087D21">
        <w:t xml:space="preserve">eterinary </w:t>
      </w:r>
      <w:r w:rsidR="0009413B" w:rsidRPr="00087D21">
        <w:t>m</w:t>
      </w:r>
      <w:r w:rsidR="002C5C62" w:rsidRPr="00087D21">
        <w:t>edicine</w:t>
      </w:r>
      <w:r w:rsidRPr="00087D21">
        <w:t xml:space="preserve"> </w:t>
      </w:r>
      <w:r w:rsidR="0009413B" w:rsidRPr="00087D21">
        <w:t>a</w:t>
      </w:r>
      <w:r w:rsidRPr="00087D21">
        <w:t>pparatus</w:t>
      </w:r>
    </w:p>
    <w:p w14:paraId="71343C04" w14:textId="77777777" w:rsidR="0094257D" w:rsidRDefault="0094257D" w:rsidP="00A7123C">
      <w:pPr>
        <w:pStyle w:val="BodyText"/>
      </w:pPr>
      <w:r>
        <w:t xml:space="preserve">All repair and servicing must be performed by persons who hold an appropriate </w:t>
      </w:r>
      <w:r w:rsidR="0009413B">
        <w:t>r</w:t>
      </w:r>
      <w:r>
        <w:t xml:space="preserve">adiation </w:t>
      </w:r>
      <w:r w:rsidR="0009413B">
        <w:t>l</w:t>
      </w:r>
      <w:r>
        <w:t>icence.</w:t>
      </w:r>
    </w:p>
    <w:p w14:paraId="7BEF5E62" w14:textId="77777777" w:rsidR="00974F37" w:rsidRPr="00A7123C" w:rsidRDefault="00974F37" w:rsidP="00A7123C">
      <w:pPr>
        <w:pStyle w:val="BodyText"/>
        <w:rPr>
          <w:b/>
          <w:bCs/>
          <w:sz w:val="24"/>
          <w:szCs w:val="24"/>
        </w:rPr>
      </w:pPr>
      <w:r>
        <w:t>A repair, maintenance or service log is maintained for each regulated radiation material and made available to the NSW EPA on request.</w:t>
      </w:r>
    </w:p>
    <w:p w14:paraId="2904DC66" w14:textId="77777777" w:rsidR="0094257D" w:rsidRPr="00087D21" w:rsidRDefault="0094257D" w:rsidP="00087D21">
      <w:pPr>
        <w:pStyle w:val="Heading4"/>
      </w:pPr>
      <w:r w:rsidRPr="00087D21">
        <w:t xml:space="preserve">Disposal of </w:t>
      </w:r>
      <w:r w:rsidR="008D4C01" w:rsidRPr="00087D21">
        <w:t>v</w:t>
      </w:r>
      <w:r w:rsidR="002C5C62" w:rsidRPr="00087D21">
        <w:t xml:space="preserve">eterinary </w:t>
      </w:r>
      <w:r w:rsidR="008D4C01" w:rsidRPr="00087D21">
        <w:t>m</w:t>
      </w:r>
      <w:r w:rsidR="002C5C62" w:rsidRPr="00087D21">
        <w:t>edicine radioactive substances and apparatus</w:t>
      </w:r>
    </w:p>
    <w:p w14:paraId="3A880634" w14:textId="77777777" w:rsidR="0094257D" w:rsidRPr="0089396D" w:rsidRDefault="0094257D" w:rsidP="00A7123C">
      <w:pPr>
        <w:pStyle w:val="BodyText"/>
      </w:pPr>
      <w:r w:rsidRPr="0089396D">
        <w:t>The NSW</w:t>
      </w:r>
      <w:r>
        <w:t xml:space="preserve"> </w:t>
      </w:r>
      <w:hyperlink r:id="rId28" w:anchor="radiation" w:history="1">
        <w:r w:rsidRPr="41E185E5">
          <w:rPr>
            <w:rStyle w:val="Hyperlink"/>
            <w:i/>
            <w:iCs/>
          </w:rPr>
          <w:t>Protection from Harmful Radiation Act 1990</w:t>
        </w:r>
      </w:hyperlink>
      <w:r>
        <w:t xml:space="preserve"> (Act) </w:t>
      </w:r>
      <w:r w:rsidRPr="0089396D">
        <w:t>and</w:t>
      </w:r>
      <w:r>
        <w:t xml:space="preserve"> </w:t>
      </w:r>
      <w:hyperlink r:id="rId29" w:anchor="statusinformation">
        <w:r w:rsidR="00A85D46" w:rsidRPr="41E185E5">
          <w:rPr>
            <w:rStyle w:val="Hyperlink"/>
          </w:rPr>
          <w:t>Protection from Harmful Radiation Regulation 2025</w:t>
        </w:r>
      </w:hyperlink>
      <w:r w:rsidR="00A85D46">
        <w:t xml:space="preserve"> (</w:t>
      </w:r>
      <w:r w:rsidR="4D9C73BA" w:rsidRPr="0089396D">
        <w:t>Regulation) impose</w:t>
      </w:r>
      <w:r w:rsidRPr="0089396D">
        <w:t xml:space="preserve"> restrictions on persons using regulated material (radiation apparatus, radioactive substances and sealed source devices)).</w:t>
      </w:r>
    </w:p>
    <w:p w14:paraId="0F62C7DE" w14:textId="77777777" w:rsidR="0094257D" w:rsidRPr="00A7123C" w:rsidRDefault="002C5C62" w:rsidP="00A7123C">
      <w:pPr>
        <w:pStyle w:val="BodyText"/>
      </w:pPr>
      <w:r>
        <w:t xml:space="preserve">Depending on the type of </w:t>
      </w:r>
      <w:r w:rsidR="001C6B72">
        <w:t>regulated radiation material</w:t>
      </w:r>
      <w:r>
        <w:t xml:space="preserve"> being disposed, it could be u</w:t>
      </w:r>
      <w:r w:rsidR="0094257D">
        <w:t xml:space="preserve">nder Section 33D of the Act, regulated material can only be disposed of with the consent of the EPA, and </w:t>
      </w:r>
      <w:r w:rsidR="00725656">
        <w:t>according to</w:t>
      </w:r>
      <w:r w:rsidR="0094257D">
        <w:t xml:space="preserve"> any conditions imposed by the EP</w:t>
      </w:r>
      <w:r>
        <w:t xml:space="preserve">A, or under Section 54 of the Regulation. Describe how </w:t>
      </w:r>
      <w:r w:rsidR="00DB34FB">
        <w:t xml:space="preserve">you </w:t>
      </w:r>
      <w:r>
        <w:t>comply with the relevant legislation.</w:t>
      </w:r>
      <w:r w:rsidR="00DB34FB">
        <w:t xml:space="preserve"> </w:t>
      </w:r>
      <w:sdt>
        <w:sdtPr>
          <w:rPr>
            <w:rStyle w:val="Style2"/>
          </w:rPr>
          <w:id w:val="609711253"/>
          <w:placeholder>
            <w:docPart w:val="9F6A514A9F2040C6B1CB027A5B691C22"/>
          </w:placeholder>
          <w:showingPlcHdr/>
        </w:sdtPr>
        <w:sdtEndPr>
          <w:rPr>
            <w:rStyle w:val="DefaultParagraphFont"/>
            <w:color w:val="000000" w:themeColor="text1"/>
          </w:rPr>
        </w:sdtEndPr>
        <w:sdtContent>
          <w:r w:rsidR="00DB34FB" w:rsidRPr="41E185E5">
            <w:rPr>
              <w:rStyle w:val="PlaceholderText"/>
            </w:rPr>
            <w:t>Click or tap here to enter text.</w:t>
          </w:r>
        </w:sdtContent>
      </w:sdt>
    </w:p>
    <w:p w14:paraId="5B9A545B" w14:textId="77777777" w:rsidR="002E4986" w:rsidRDefault="002E4986">
      <w:pPr>
        <w:suppressAutoHyphens w:val="0"/>
        <w:spacing w:after="160" w:line="259" w:lineRule="auto"/>
        <w:rPr>
          <w:rFonts w:eastAsiaTheme="minorEastAsia" w:cstheme="minorBidi"/>
          <w:color w:val="000000" w:themeColor="text1"/>
          <w:szCs w:val="22"/>
        </w:rPr>
      </w:pPr>
      <w:r>
        <w:br w:type="page"/>
      </w:r>
    </w:p>
    <w:p w14:paraId="4AA3168D" w14:textId="77777777" w:rsidR="00BB7954" w:rsidRPr="00281903" w:rsidRDefault="00BB7954" w:rsidP="00281903">
      <w:pPr>
        <w:pStyle w:val="BodyText"/>
        <w:sectPr w:rsidR="00BB7954" w:rsidRPr="00281903" w:rsidSect="00166815">
          <w:headerReference w:type="default" r:id="rId30"/>
          <w:footerReference w:type="default" r:id="rId31"/>
          <w:headerReference w:type="first" r:id="rId32"/>
          <w:footerReference w:type="first" r:id="rId33"/>
          <w:pgSz w:w="11906" w:h="16838" w:code="9"/>
          <w:pgMar w:top="851" w:right="851" w:bottom="851" w:left="851" w:header="397" w:footer="454" w:gutter="0"/>
          <w:cols w:space="708"/>
          <w:titlePg/>
          <w:docGrid w:linePitch="360"/>
        </w:sectPr>
      </w:pPr>
    </w:p>
    <w:p w14:paraId="6DA503D9" w14:textId="77777777" w:rsidR="00772EDB" w:rsidRDefault="00772EDB" w:rsidP="00736AF3">
      <w:pPr>
        <w:pStyle w:val="Heading1numbered"/>
        <w:ind w:left="709" w:hanging="709"/>
      </w:pPr>
      <w:bookmarkStart w:id="10" w:name="_Toc206408379"/>
      <w:bookmarkStart w:id="11" w:name="_Toc209521949"/>
      <w:r>
        <w:lastRenderedPageBreak/>
        <w:t xml:space="preserve">Procedures and </w:t>
      </w:r>
      <w:r w:rsidR="00DB34FB">
        <w:t>c</w:t>
      </w:r>
      <w:r>
        <w:t>ontrols</w:t>
      </w:r>
      <w:bookmarkEnd w:id="10"/>
      <w:bookmarkEnd w:id="11"/>
    </w:p>
    <w:p w14:paraId="6E9199DC" w14:textId="77777777" w:rsidR="00D85359" w:rsidRPr="00A7123C" w:rsidRDefault="00D85359" w:rsidP="00D85359">
      <w:pPr>
        <w:pStyle w:val="BodyText"/>
      </w:pPr>
      <w:r>
        <w:t>Use this section to document all the different types of ionising radiation used at the practice (radiology, nuclear medicine, radiation oncology)</w:t>
      </w:r>
      <w:r w:rsidR="00180DA9">
        <w:t xml:space="preserve"> and how the practice meets the requirements of RPS17 (</w:t>
      </w:r>
      <w:r w:rsidR="00BE4E3A">
        <w:t xml:space="preserve">which is a </w:t>
      </w:r>
      <w:r w:rsidR="00180DA9">
        <w:t>condition of</w:t>
      </w:r>
      <w:r w:rsidR="00BE4E3A">
        <w:t xml:space="preserve"> the practice</w:t>
      </w:r>
      <w:r w:rsidR="009C2F39">
        <w:t>’</w:t>
      </w:r>
      <w:r w:rsidR="00BE4E3A">
        <w:t>s</w:t>
      </w:r>
      <w:r w:rsidR="00180DA9">
        <w:t xml:space="preserve"> </w:t>
      </w:r>
      <w:r w:rsidR="009C2F39">
        <w:t>r</w:t>
      </w:r>
      <w:r w:rsidR="00180DA9">
        <w:t xml:space="preserve">adiation </w:t>
      </w:r>
      <w:r w:rsidR="009C2F39">
        <w:t>m</w:t>
      </w:r>
      <w:r w:rsidR="00180DA9">
        <w:t xml:space="preserve">anagement </w:t>
      </w:r>
      <w:r w:rsidR="009C2F39">
        <w:t>l</w:t>
      </w:r>
      <w:r w:rsidR="00180DA9">
        <w:t>icence).</w:t>
      </w:r>
      <w:r w:rsidR="00020FCE">
        <w:t xml:space="preserve"> </w:t>
      </w:r>
    </w:p>
    <w:p w14:paraId="62C87AD7" w14:textId="77777777" w:rsidR="00772EDB" w:rsidRDefault="00772EDB" w:rsidP="00772EDB">
      <w:pPr>
        <w:pStyle w:val="Heading4"/>
      </w:pPr>
      <w:r>
        <w:t xml:space="preserve">Justification of </w:t>
      </w:r>
      <w:r w:rsidR="009C2F39">
        <w:t>p</w:t>
      </w:r>
      <w:r>
        <w:t xml:space="preserve">atient </w:t>
      </w:r>
      <w:r w:rsidR="009C2F39">
        <w:t>e</w:t>
      </w:r>
      <w:r>
        <w:t>xposure</w:t>
      </w:r>
    </w:p>
    <w:p w14:paraId="401D75ED" w14:textId="77777777" w:rsidR="003823CE" w:rsidRDefault="00772EDB" w:rsidP="00772EDB">
      <w:pPr>
        <w:pStyle w:val="BodyText"/>
      </w:pPr>
      <w:r>
        <w:t>Provide relevant information regarding the procedures in place for justifying the use of radiation apparatus on patients. For example: prescribed depending on the history and clinical indication of the patient, reasoning for imaging, nuclear medicine or radiation oncology application.</w:t>
      </w:r>
      <w:r w:rsidR="00610442">
        <w:t xml:space="preserve"> </w:t>
      </w:r>
    </w:p>
    <w:p w14:paraId="4541ED8C" w14:textId="77777777" w:rsidR="00772EDB" w:rsidRPr="00A7123C" w:rsidRDefault="00356FC7" w:rsidP="00772EDB">
      <w:pPr>
        <w:pStyle w:val="BodyText"/>
      </w:pPr>
      <w:sdt>
        <w:sdtPr>
          <w:rPr>
            <w:rStyle w:val="Style2"/>
          </w:rPr>
          <w:id w:val="-1171794050"/>
          <w:placeholder>
            <w:docPart w:val="7018E63571214526ACA3D42B0E10FEA9"/>
          </w:placeholder>
          <w:showingPlcHdr/>
        </w:sdtPr>
        <w:sdtEndPr>
          <w:rPr>
            <w:rStyle w:val="DefaultParagraphFont"/>
            <w:color w:val="000000" w:themeColor="text1"/>
          </w:rPr>
        </w:sdtEndPr>
        <w:sdtContent>
          <w:r w:rsidR="00610442" w:rsidRPr="41E185E5">
            <w:rPr>
              <w:rStyle w:val="PlaceholderText"/>
            </w:rPr>
            <w:t>Click or tap here to enter text.</w:t>
          </w:r>
        </w:sdtContent>
      </w:sdt>
    </w:p>
    <w:p w14:paraId="0D42F5A5" w14:textId="77777777" w:rsidR="00772EDB" w:rsidRDefault="00772EDB" w:rsidP="00772EDB">
      <w:pPr>
        <w:pStyle w:val="Heading4"/>
      </w:pPr>
      <w:r>
        <w:t xml:space="preserve">Optimisation of </w:t>
      </w:r>
      <w:r w:rsidR="00610442">
        <w:t>p</w:t>
      </w:r>
      <w:r>
        <w:t xml:space="preserve">atient </w:t>
      </w:r>
      <w:r w:rsidR="00610442">
        <w:t>e</w:t>
      </w:r>
      <w:r>
        <w:t>xposure</w:t>
      </w:r>
    </w:p>
    <w:p w14:paraId="5CD66FFD" w14:textId="77777777" w:rsidR="00772EDB" w:rsidRPr="00A7123C" w:rsidRDefault="00772EDB" w:rsidP="00772EDB">
      <w:pPr>
        <w:pStyle w:val="BodyText"/>
      </w:pPr>
      <w:r>
        <w:t>Describe how your regulated radiation material is optimis</w:t>
      </w:r>
      <w:r w:rsidR="00F04065">
        <w:t>ed</w:t>
      </w:r>
      <w:r>
        <w:t xml:space="preserve"> to minimise dose to the patient whil</w:t>
      </w:r>
      <w:r w:rsidR="00542972">
        <w:t>e</w:t>
      </w:r>
    </w:p>
    <w:p w14:paraId="29932DD4" w14:textId="77777777" w:rsidR="00772EDB" w:rsidRPr="00610442" w:rsidRDefault="00772EDB" w:rsidP="00772EDB">
      <w:pPr>
        <w:pStyle w:val="ListBullet"/>
      </w:pPr>
      <w:r>
        <w:t>maintaining optimal image quality for radiology applications</w:t>
      </w:r>
    </w:p>
    <w:p w14:paraId="0E51ED98" w14:textId="77777777" w:rsidR="00772EDB" w:rsidRPr="00A7123C" w:rsidRDefault="00D85359" w:rsidP="00772EDB">
      <w:pPr>
        <w:pStyle w:val="ListBullet"/>
      </w:pPr>
      <w:r>
        <w:t>minimising</w:t>
      </w:r>
      <w:r w:rsidR="00772EDB">
        <w:t xml:space="preserve"> the radioactivity administered for nuclear medicine diagnostic or therapeutic applications</w:t>
      </w:r>
    </w:p>
    <w:p w14:paraId="78148FF2" w14:textId="77777777" w:rsidR="00772EDB" w:rsidRDefault="00B96331" w:rsidP="002E039F">
      <w:pPr>
        <w:pStyle w:val="ListBullet"/>
        <w:spacing w:after="240"/>
      </w:pPr>
      <w:r>
        <w:t xml:space="preserve">prescribing </w:t>
      </w:r>
      <w:r w:rsidR="00772EDB">
        <w:t>for radiation oncology applications</w:t>
      </w:r>
      <w:r w:rsidR="00542972">
        <w:t>.</w:t>
      </w:r>
    </w:p>
    <w:sdt>
      <w:sdtPr>
        <w:rPr>
          <w:rStyle w:val="Style2"/>
        </w:rPr>
        <w:id w:val="-640428710"/>
        <w:placeholder>
          <w:docPart w:val="3020E54D9E0E43E6AD5A6DEBF3A973DF"/>
        </w:placeholder>
        <w:showingPlcHdr/>
      </w:sdtPr>
      <w:sdtEndPr>
        <w:rPr>
          <w:rStyle w:val="DefaultParagraphFont"/>
          <w:color w:val="000000" w:themeColor="text1"/>
        </w:rPr>
      </w:sdtEndPr>
      <w:sdtContent>
        <w:p w14:paraId="47E32BCD" w14:textId="77777777" w:rsidR="002E039F" w:rsidRPr="00A7123C" w:rsidRDefault="002E039F" w:rsidP="41E185E5">
          <w:pPr>
            <w:pStyle w:val="ListBullet"/>
            <w:numPr>
              <w:ilvl w:val="0"/>
              <w:numId w:val="0"/>
            </w:numPr>
            <w:ind w:left="357" w:hanging="357"/>
          </w:pPr>
          <w:r w:rsidRPr="41E185E5">
            <w:rPr>
              <w:rStyle w:val="PlaceholderText"/>
            </w:rPr>
            <w:t>Click or tap here to enter text.</w:t>
          </w:r>
        </w:p>
      </w:sdtContent>
    </w:sdt>
    <w:p w14:paraId="71143F19" w14:textId="77777777" w:rsidR="000C0792" w:rsidRPr="00EF4E4B" w:rsidRDefault="000C0792" w:rsidP="000C0792">
      <w:pPr>
        <w:pStyle w:val="Heading4"/>
      </w:pPr>
      <w:r>
        <w:t xml:space="preserve">Protocols and </w:t>
      </w:r>
      <w:r w:rsidR="002E039F">
        <w:t>s</w:t>
      </w:r>
      <w:r>
        <w:t xml:space="preserve">tandard </w:t>
      </w:r>
      <w:r w:rsidR="002E039F">
        <w:t>o</w:t>
      </w:r>
      <w:r>
        <w:t xml:space="preserve">perating </w:t>
      </w:r>
      <w:r w:rsidR="002E039F">
        <w:t>p</w:t>
      </w:r>
      <w:r>
        <w:t>rocedures</w:t>
      </w:r>
    </w:p>
    <w:p w14:paraId="30C583F1" w14:textId="77777777" w:rsidR="00A36DD9" w:rsidRDefault="00EF4E4B" w:rsidP="000C0792">
      <w:pPr>
        <w:pStyle w:val="BodyText"/>
      </w:pPr>
      <w:r>
        <w:t xml:space="preserve">Describe and/or reference your internal protocols and </w:t>
      </w:r>
      <w:r w:rsidR="001938C3">
        <w:t>standard operating procedures</w:t>
      </w:r>
      <w:r>
        <w:t xml:space="preserve"> for each source of ionising radiation.</w:t>
      </w:r>
      <w:r w:rsidR="001938C3">
        <w:t xml:space="preserve"> </w:t>
      </w:r>
    </w:p>
    <w:p w14:paraId="246370B8" w14:textId="77777777" w:rsidR="00EF4E4B" w:rsidRPr="00A7123C" w:rsidRDefault="00356FC7" w:rsidP="000C0792">
      <w:pPr>
        <w:pStyle w:val="BodyText"/>
      </w:pPr>
      <w:sdt>
        <w:sdtPr>
          <w:rPr>
            <w:rStyle w:val="Style2"/>
          </w:rPr>
          <w:id w:val="-697228870"/>
          <w:placeholder>
            <w:docPart w:val="B45934A48A104F009A789F8C723B631B"/>
          </w:placeholder>
          <w:showingPlcHdr/>
        </w:sdtPr>
        <w:sdtEndPr>
          <w:rPr>
            <w:rStyle w:val="DefaultParagraphFont"/>
            <w:color w:val="000000" w:themeColor="text1"/>
          </w:rPr>
        </w:sdtEndPr>
        <w:sdtContent>
          <w:r w:rsidR="001938C3" w:rsidRPr="41E185E5">
            <w:rPr>
              <w:rStyle w:val="PlaceholderText"/>
            </w:rPr>
            <w:t>Click or tap here to enter text.</w:t>
          </w:r>
        </w:sdtContent>
      </w:sdt>
    </w:p>
    <w:p w14:paraId="15E81737" w14:textId="77777777" w:rsidR="00A36DD9" w:rsidRDefault="000C0792" w:rsidP="000C0792">
      <w:pPr>
        <w:pStyle w:val="BodyText"/>
      </w:pPr>
      <w:r>
        <w:t xml:space="preserve">Describe how you meet the requirements of </w:t>
      </w:r>
      <w:r w:rsidRPr="41E185E5">
        <w:rPr>
          <w:i/>
          <w:iCs/>
        </w:rPr>
        <w:t xml:space="preserve">Radiation Standard 6: Part </w:t>
      </w:r>
      <w:r w:rsidR="00CC2CF0" w:rsidRPr="41E185E5">
        <w:rPr>
          <w:i/>
          <w:iCs/>
        </w:rPr>
        <w:t>6</w:t>
      </w:r>
      <w:r w:rsidRPr="41E185E5">
        <w:rPr>
          <w:i/>
          <w:iCs/>
        </w:rPr>
        <w:t xml:space="preserve"> </w:t>
      </w:r>
      <w:r w:rsidR="00CC2CF0" w:rsidRPr="41E185E5">
        <w:rPr>
          <w:i/>
          <w:iCs/>
        </w:rPr>
        <w:t>Veterinary Science</w:t>
      </w:r>
      <w:r w:rsidR="00F10DF0">
        <w:t xml:space="preserve">. </w:t>
      </w:r>
    </w:p>
    <w:p w14:paraId="03CF60B1" w14:textId="77777777" w:rsidR="000C0792" w:rsidRPr="00A7123C" w:rsidRDefault="00356FC7" w:rsidP="000C0792">
      <w:pPr>
        <w:pStyle w:val="BodyText"/>
      </w:pPr>
      <w:sdt>
        <w:sdtPr>
          <w:rPr>
            <w:rStyle w:val="Style2"/>
          </w:rPr>
          <w:id w:val="-2135473581"/>
          <w:placeholder>
            <w:docPart w:val="E897465CAF4244D58264735F6CE906C1"/>
          </w:placeholder>
          <w:showingPlcHdr/>
        </w:sdtPr>
        <w:sdtEndPr>
          <w:rPr>
            <w:rStyle w:val="DefaultParagraphFont"/>
            <w:color w:val="000000" w:themeColor="text1"/>
          </w:rPr>
        </w:sdtEndPr>
        <w:sdtContent>
          <w:r w:rsidR="00F10DF0" w:rsidRPr="41E185E5">
            <w:rPr>
              <w:rStyle w:val="PlaceholderText"/>
            </w:rPr>
            <w:t>Click or tap here to enter text.</w:t>
          </w:r>
        </w:sdtContent>
      </w:sdt>
    </w:p>
    <w:p w14:paraId="45BD1342" w14:textId="77777777" w:rsidR="00A36DD9" w:rsidRDefault="000C0792" w:rsidP="000C0792">
      <w:pPr>
        <w:pStyle w:val="BodyText"/>
      </w:pPr>
      <w:r>
        <w:t>Include a reference</w:t>
      </w:r>
      <w:r w:rsidR="00EF4E4B">
        <w:t>/link</w:t>
      </w:r>
      <w:r>
        <w:t xml:space="preserve"> or add as an appendice your patient information handouts.</w:t>
      </w:r>
      <w:r w:rsidR="00F10DF0">
        <w:t xml:space="preserve"> </w:t>
      </w:r>
    </w:p>
    <w:p w14:paraId="0198A438" w14:textId="77777777" w:rsidR="000C0792" w:rsidRPr="00A7123C" w:rsidRDefault="00356FC7" w:rsidP="000C0792">
      <w:pPr>
        <w:pStyle w:val="BodyText"/>
      </w:pPr>
      <w:sdt>
        <w:sdtPr>
          <w:rPr>
            <w:rStyle w:val="Style2"/>
          </w:rPr>
          <w:id w:val="-1478840315"/>
          <w:placeholder>
            <w:docPart w:val="EAC3C41B52B943B6AD1EF2F555C6093F"/>
          </w:placeholder>
          <w:showingPlcHdr/>
        </w:sdtPr>
        <w:sdtEndPr>
          <w:rPr>
            <w:rStyle w:val="DefaultParagraphFont"/>
            <w:color w:val="000000" w:themeColor="text1"/>
          </w:rPr>
        </w:sdtEndPr>
        <w:sdtContent>
          <w:r w:rsidR="00F10DF0" w:rsidRPr="41E185E5">
            <w:rPr>
              <w:rStyle w:val="PlaceholderText"/>
            </w:rPr>
            <w:t>Click or tap here to enter text.</w:t>
          </w:r>
        </w:sdtContent>
      </w:sdt>
    </w:p>
    <w:p w14:paraId="57E0B8A2" w14:textId="77777777" w:rsidR="00772EDB" w:rsidRDefault="00772EDB" w:rsidP="00772EDB">
      <w:pPr>
        <w:pStyle w:val="Heading4"/>
      </w:pPr>
      <w:r>
        <w:t xml:space="preserve">Quality </w:t>
      </w:r>
      <w:r w:rsidR="00692EF3">
        <w:t>a</w:t>
      </w:r>
      <w:r>
        <w:t xml:space="preserve">ssurance </w:t>
      </w:r>
      <w:r w:rsidR="00692EF3">
        <w:t>p</w:t>
      </w:r>
      <w:r>
        <w:t xml:space="preserve">rogram and </w:t>
      </w:r>
      <w:r w:rsidR="00692EF3">
        <w:t>o</w:t>
      </w:r>
      <w:r>
        <w:t xml:space="preserve">perational </w:t>
      </w:r>
      <w:r w:rsidR="00692EF3">
        <w:t>c</w:t>
      </w:r>
      <w:r>
        <w:t>hecks</w:t>
      </w:r>
    </w:p>
    <w:p w14:paraId="6317F2D8" w14:textId="77777777" w:rsidR="00A36DD9" w:rsidRDefault="00772EDB" w:rsidP="00772EDB">
      <w:pPr>
        <w:pStyle w:val="BodyText"/>
      </w:pPr>
      <w:r>
        <w:t xml:space="preserve">Provide relevant information regarding the procedures in place for quality assurance. It is a mandatory requirement of </w:t>
      </w:r>
      <w:r w:rsidRPr="41E185E5">
        <w:rPr>
          <w:i/>
          <w:iCs/>
        </w:rPr>
        <w:t xml:space="preserve">Radiation Standard 6: Part </w:t>
      </w:r>
      <w:r w:rsidR="00195940" w:rsidRPr="41E185E5">
        <w:rPr>
          <w:i/>
          <w:iCs/>
        </w:rPr>
        <w:t>Veterinary Science</w:t>
      </w:r>
      <w:r>
        <w:t xml:space="preserve"> that a quality assurance program is instituted and maintained. The</w:t>
      </w:r>
      <w:r w:rsidR="0081540F">
        <w:t>se</w:t>
      </w:r>
      <w:r w:rsidR="52674CB6">
        <w:t xml:space="preserve"> </w:t>
      </w:r>
      <w:r>
        <w:t>procedures should be standardised and documented in a manual. Records must be kept for the operational life of the radiation apparatus.</w:t>
      </w:r>
      <w:r w:rsidR="0081540F">
        <w:t xml:space="preserve"> </w:t>
      </w:r>
    </w:p>
    <w:p w14:paraId="28CC4587" w14:textId="77777777" w:rsidR="00772EDB" w:rsidRPr="00A7123C" w:rsidRDefault="00356FC7" w:rsidP="00772EDB">
      <w:pPr>
        <w:pStyle w:val="BodyText"/>
      </w:pPr>
      <w:sdt>
        <w:sdtPr>
          <w:rPr>
            <w:rStyle w:val="Style2"/>
          </w:rPr>
          <w:id w:val="-1211500484"/>
          <w:placeholder>
            <w:docPart w:val="E4417CF2DE4A4E00BB267040E3FECF9B"/>
          </w:placeholder>
          <w:showingPlcHdr/>
        </w:sdtPr>
        <w:sdtEndPr>
          <w:rPr>
            <w:rStyle w:val="DefaultParagraphFont"/>
            <w:color w:val="000000" w:themeColor="text1"/>
          </w:rPr>
        </w:sdtEndPr>
        <w:sdtContent>
          <w:r w:rsidR="0081540F" w:rsidRPr="41E185E5">
            <w:rPr>
              <w:rStyle w:val="PlaceholderText"/>
            </w:rPr>
            <w:t>Click or tap here to enter text.</w:t>
          </w:r>
        </w:sdtContent>
      </w:sdt>
    </w:p>
    <w:p w14:paraId="3F940597" w14:textId="77777777" w:rsidR="00195940" w:rsidRDefault="00195940" w:rsidP="00195940">
      <w:pPr>
        <w:pStyle w:val="Heading4"/>
      </w:pPr>
      <w:r>
        <w:t xml:space="preserve">Radioactive </w:t>
      </w:r>
      <w:r w:rsidR="0081540F">
        <w:t>w</w:t>
      </w:r>
      <w:r>
        <w:t xml:space="preserve">aste </w:t>
      </w:r>
      <w:r w:rsidR="006C7E5D">
        <w:t>m</w:t>
      </w:r>
      <w:r>
        <w:t>anagement</w:t>
      </w:r>
    </w:p>
    <w:p w14:paraId="2CA73884" w14:textId="77777777" w:rsidR="00772EDB" w:rsidRDefault="00180DA9" w:rsidP="00180DA9">
      <w:pPr>
        <w:pStyle w:val="BodyText"/>
        <w:rPr>
          <w:sz w:val="48"/>
        </w:rPr>
      </w:pPr>
      <w:r>
        <w:t>Describe how radioactive waste is handled, stored and managed to comply with legislative requirements</w:t>
      </w:r>
      <w:r w:rsidR="00DD52CE">
        <w:t xml:space="preserve"> (guidance is given in RPS17)</w:t>
      </w:r>
      <w:r w:rsidR="006C7E5D">
        <w:t>. This includes</w:t>
      </w:r>
      <w:r w:rsidR="16D94C51">
        <w:t xml:space="preserve"> </w:t>
      </w:r>
      <w:r>
        <w:t>liquid and solid waste</w:t>
      </w:r>
      <w:r w:rsidR="00BE4E3A">
        <w:t xml:space="preserve"> </w:t>
      </w:r>
      <w:r w:rsidR="00CA0601">
        <w:t>according to</w:t>
      </w:r>
      <w:r w:rsidR="00BE4E3A">
        <w:t xml:space="preserve"> the NSW </w:t>
      </w:r>
      <w:r w:rsidR="00DF551F">
        <w:t>EPA Waste Classification Guidelines.</w:t>
      </w:r>
      <w:r w:rsidR="00CA0601">
        <w:t xml:space="preserve"> </w:t>
      </w:r>
      <w:sdt>
        <w:sdtPr>
          <w:rPr>
            <w:rStyle w:val="Style2"/>
          </w:rPr>
          <w:id w:val="1964461005"/>
          <w:placeholder>
            <w:docPart w:val="675CDDB0A0784320963F52CC75A09C28"/>
          </w:placeholder>
          <w:showingPlcHdr/>
        </w:sdtPr>
        <w:sdtEndPr>
          <w:rPr>
            <w:rStyle w:val="DefaultParagraphFont"/>
            <w:color w:val="000000" w:themeColor="text1"/>
          </w:rPr>
        </w:sdtEndPr>
        <w:sdtContent>
          <w:r w:rsidR="00CA0601" w:rsidRPr="41E185E5">
            <w:rPr>
              <w:rStyle w:val="PlaceholderText"/>
            </w:rPr>
            <w:t>Click or tap here to enter text.</w:t>
          </w:r>
        </w:sdtContent>
      </w:sdt>
      <w:r w:rsidR="00772EDB">
        <w:br w:type="page"/>
      </w:r>
    </w:p>
    <w:p w14:paraId="262FDE72" w14:textId="77777777" w:rsidR="00027A9E" w:rsidRDefault="00027A9E" w:rsidP="00027A9E">
      <w:pPr>
        <w:pStyle w:val="Heading1numbered"/>
        <w:ind w:left="709" w:hanging="709"/>
      </w:pPr>
      <w:bookmarkStart w:id="12" w:name="_Toc209521950"/>
      <w:r>
        <w:lastRenderedPageBreak/>
        <w:t xml:space="preserve">Training and </w:t>
      </w:r>
      <w:r w:rsidR="007566A3">
        <w:t>q</w:t>
      </w:r>
      <w:r>
        <w:t>ualifications</w:t>
      </w:r>
      <w:bookmarkEnd w:id="12"/>
    </w:p>
    <w:p w14:paraId="157581A0" w14:textId="77777777" w:rsidR="00027A9E" w:rsidRDefault="00027A9E" w:rsidP="00027A9E">
      <w:pPr>
        <w:pStyle w:val="Heading4"/>
      </w:pPr>
      <w:r>
        <w:t>Training</w:t>
      </w:r>
    </w:p>
    <w:p w14:paraId="57FA922B" w14:textId="77777777" w:rsidR="00027A9E" w:rsidRPr="00A7123C" w:rsidRDefault="00027A9E" w:rsidP="00027A9E">
      <w:pPr>
        <w:pStyle w:val="BodyText"/>
      </w:pPr>
      <w:r>
        <w:t xml:space="preserve">List the training requirements for staff working with or around the veterinary medicine applications of ionising radiation. Details of procedures, safety inductions or radiation awareness training can be listed here. This section is intended to inform staff of the training prerequisites that need to be met before they can work with and around radiation sources. </w:t>
      </w:r>
      <w:sdt>
        <w:sdtPr>
          <w:rPr>
            <w:rStyle w:val="Style2"/>
          </w:rPr>
          <w:id w:val="575637052"/>
          <w:placeholder>
            <w:docPart w:val="4366C8CF7EA3418BB100E0E102FD08DA"/>
          </w:placeholder>
          <w:showingPlcHdr/>
        </w:sdtPr>
        <w:sdtEndPr>
          <w:rPr>
            <w:rStyle w:val="DefaultParagraphFont"/>
            <w:color w:val="000000" w:themeColor="text1"/>
          </w:rPr>
        </w:sdtEndPr>
        <w:sdtContent>
          <w:r w:rsidR="00B57971" w:rsidRPr="41E185E5">
            <w:rPr>
              <w:rStyle w:val="PlaceholderText"/>
            </w:rPr>
            <w:t>Click or tap here to enter text.</w:t>
          </w:r>
        </w:sdtContent>
      </w:sdt>
    </w:p>
    <w:p w14:paraId="42C65A8E" w14:textId="77777777" w:rsidR="00027A9E" w:rsidRDefault="00027A9E" w:rsidP="00027A9E">
      <w:pPr>
        <w:pStyle w:val="Heading4"/>
      </w:pPr>
      <w:r>
        <w:t xml:space="preserve">Training </w:t>
      </w:r>
      <w:r w:rsidR="00B57971">
        <w:t>m</w:t>
      </w:r>
      <w:r>
        <w:t>atrix</w:t>
      </w:r>
    </w:p>
    <w:p w14:paraId="4E8CD8BF" w14:textId="77777777" w:rsidR="00027A9E" w:rsidRPr="00A7123C" w:rsidRDefault="00027A9E" w:rsidP="00027A9E">
      <w:pPr>
        <w:pStyle w:val="BodyText"/>
      </w:pPr>
      <w:r>
        <w:t>Include a reference or link to your company training matrix. A training matrix is an array comparing a list of staff names cross referenced against a list of procedures, qualifications, and training. The training matrix is normally a live document that is updated frequently.</w:t>
      </w:r>
      <w:r w:rsidR="00396B48">
        <w:t xml:space="preserve"> </w:t>
      </w:r>
      <w:sdt>
        <w:sdtPr>
          <w:rPr>
            <w:rStyle w:val="Style2"/>
          </w:rPr>
          <w:id w:val="-1673867963"/>
          <w:placeholder>
            <w:docPart w:val="CAB124D7CEB74EDB816CD93E67B88775"/>
          </w:placeholder>
          <w:showingPlcHdr/>
        </w:sdtPr>
        <w:sdtEndPr>
          <w:rPr>
            <w:rStyle w:val="DefaultParagraphFont"/>
            <w:color w:val="000000" w:themeColor="text1"/>
          </w:rPr>
        </w:sdtEndPr>
        <w:sdtContent>
          <w:r w:rsidR="00396B48" w:rsidRPr="41E185E5">
            <w:rPr>
              <w:rStyle w:val="PlaceholderText"/>
            </w:rPr>
            <w:t>Click or tap here to enter text.</w:t>
          </w:r>
        </w:sdtContent>
      </w:sdt>
    </w:p>
    <w:p w14:paraId="0C63E517" w14:textId="77777777" w:rsidR="00027A9E" w:rsidRDefault="00027A9E" w:rsidP="00027A9E">
      <w:pPr>
        <w:pStyle w:val="Heading4"/>
      </w:pPr>
      <w:r>
        <w:t xml:space="preserve">List of </w:t>
      </w:r>
      <w:r w:rsidR="00396B48">
        <w:t>a</w:t>
      </w:r>
      <w:r>
        <w:t xml:space="preserve">uthorised and </w:t>
      </w:r>
      <w:r w:rsidR="00396B48">
        <w:t>e</w:t>
      </w:r>
      <w:r>
        <w:t xml:space="preserve">xempt </w:t>
      </w:r>
      <w:r w:rsidR="00396B48">
        <w:t>p</w:t>
      </w:r>
      <w:r>
        <w:t>ersons</w:t>
      </w:r>
    </w:p>
    <w:p w14:paraId="6F5864B1" w14:textId="77777777" w:rsidR="00027A9E" w:rsidRPr="00A7123C" w:rsidRDefault="00027A9E" w:rsidP="00027A9E">
      <w:pPr>
        <w:pStyle w:val="BodyText"/>
      </w:pPr>
      <w:r>
        <w:t>List the personnel who are likely to use radiation apparatus and/or radioactive substances</w:t>
      </w:r>
      <w:r w:rsidR="00BD489D">
        <w:t>. I</w:t>
      </w:r>
      <w:r>
        <w:t xml:space="preserve">nclude their role, </w:t>
      </w:r>
      <w:r w:rsidR="008273E3">
        <w:t>e</w:t>
      </w:r>
      <w:r w:rsidR="004C0E95">
        <w:t xml:space="preserve">quipment type, </w:t>
      </w:r>
      <w:r>
        <w:t xml:space="preserve">radiation use licence number and expiry date. If a person is exempt from holding a radiation use licence also list their name, role but include their exemption details. </w:t>
      </w:r>
      <w:sdt>
        <w:sdtPr>
          <w:rPr>
            <w:rStyle w:val="Style2"/>
          </w:rPr>
          <w:id w:val="168231834"/>
          <w:placeholder>
            <w:docPart w:val="F4B36FB0C9A74A67A25BE03F5F3CDA3C"/>
          </w:placeholder>
          <w:showingPlcHdr/>
        </w:sdtPr>
        <w:sdtEndPr>
          <w:rPr>
            <w:rStyle w:val="DefaultParagraphFont"/>
            <w:color w:val="000000" w:themeColor="text1"/>
          </w:rPr>
        </w:sdtEndPr>
        <w:sdtContent>
          <w:r w:rsidR="004C0E95" w:rsidRPr="41E185E5">
            <w:rPr>
              <w:rStyle w:val="PlaceholderText"/>
            </w:rPr>
            <w:t>Click or tap here to enter text.</w:t>
          </w:r>
        </w:sdtContent>
      </w:sdt>
    </w:p>
    <w:p w14:paraId="2D1BC320" w14:textId="77777777" w:rsidR="00826AFB" w:rsidRPr="00A7123C" w:rsidRDefault="00826AFB" w:rsidP="00826AFB">
      <w:pPr>
        <w:pStyle w:val="BodyText"/>
      </w:pPr>
      <w:r>
        <w:t>If a person is exempt from holding a radiation use licence (Section 19 of the Regulation 2025) also list their name, role but include their exemption details. The person responsible must ensure that an exemption is valid and has documentation to show the authority on request. (Section</w:t>
      </w:r>
      <w:r w:rsidR="0023443D">
        <w:t>s</w:t>
      </w:r>
      <w:r>
        <w:t xml:space="preserve"> 31</w:t>
      </w:r>
      <w:r w:rsidR="0023443D">
        <w:t>–</w:t>
      </w:r>
      <w:r>
        <w:t xml:space="preserve">33 of the Regulation 2025). </w:t>
      </w:r>
    </w:p>
    <w:p w14:paraId="1D1980F6" w14:textId="77777777" w:rsidR="41E185E5" w:rsidRDefault="004F3FE1" w:rsidP="00555E20">
      <w:pPr>
        <w:pStyle w:val="BodyText"/>
      </w:pPr>
      <w:r>
        <w:t xml:space="preserve">Outline how you meet the conditions of workers </w:t>
      </w:r>
      <w:r w:rsidR="004E34F2">
        <w:t>r</w:t>
      </w:r>
      <w:r>
        <w:t xml:space="preserve">adiation </w:t>
      </w:r>
      <w:r w:rsidR="004E34F2">
        <w:t>u</w:t>
      </w:r>
      <w:r>
        <w:t xml:space="preserve">se </w:t>
      </w:r>
      <w:r w:rsidR="004E34F2">
        <w:t>l</w:t>
      </w:r>
      <w:r>
        <w:t>icence.</w:t>
      </w:r>
      <w:r w:rsidR="004E34F2">
        <w:t xml:space="preserve"> </w:t>
      </w:r>
      <w:sdt>
        <w:sdtPr>
          <w:rPr>
            <w:rStyle w:val="Style2"/>
          </w:rPr>
          <w:id w:val="-1229369945"/>
          <w:placeholder>
            <w:docPart w:val="C1BFE4FB824840B2B0D6541CDA1D5D47"/>
          </w:placeholder>
          <w:showingPlcHdr/>
        </w:sdtPr>
        <w:sdtEndPr>
          <w:rPr>
            <w:rStyle w:val="DefaultParagraphFont"/>
            <w:color w:val="000000" w:themeColor="text1"/>
          </w:rPr>
        </w:sdtEndPr>
        <w:sdtContent>
          <w:r w:rsidR="004E34F2" w:rsidRPr="41E185E5">
            <w:rPr>
              <w:rStyle w:val="PlaceholderText"/>
            </w:rPr>
            <w:t>Click or tap here to enter text.</w:t>
          </w:r>
        </w:sdtContent>
      </w:sdt>
    </w:p>
    <w:p w14:paraId="76752B24" w14:textId="77777777" w:rsidR="00AD4B6D" w:rsidRDefault="00AD4B6D" w:rsidP="00AD4B6D">
      <w:pPr>
        <w:pStyle w:val="Heading4"/>
      </w:pPr>
      <w:r>
        <w:t xml:space="preserve">Supervision of </w:t>
      </w:r>
      <w:r w:rsidR="004E34F2">
        <w:t>e</w:t>
      </w:r>
      <w:r>
        <w:t xml:space="preserve">xempt </w:t>
      </w:r>
      <w:r w:rsidR="004E34F2">
        <w:t>p</w:t>
      </w:r>
      <w:r>
        <w:t>ersons</w:t>
      </w:r>
    </w:p>
    <w:p w14:paraId="0804F2C0" w14:textId="77777777" w:rsidR="00AD4B6D" w:rsidRPr="004E34F2" w:rsidRDefault="00AD4B6D" w:rsidP="00AD4B6D">
      <w:pPr>
        <w:pStyle w:val="BodyText"/>
      </w:pPr>
      <w:r>
        <w:t>If a person is exempt from holding a radiation use licence (Section 22 – 26 of the Regulation 2025) include how the supervision requirements are met at this practice.</w:t>
      </w:r>
      <w:r w:rsidR="004E34F2">
        <w:t xml:space="preserve"> </w:t>
      </w:r>
      <w:sdt>
        <w:sdtPr>
          <w:rPr>
            <w:rStyle w:val="Style2"/>
          </w:rPr>
          <w:id w:val="-437372891"/>
          <w:placeholder>
            <w:docPart w:val="DCDD9201000D454CB450BBD820E5D780"/>
          </w:placeholder>
          <w:showingPlcHdr/>
        </w:sdtPr>
        <w:sdtEndPr>
          <w:rPr>
            <w:rStyle w:val="DefaultParagraphFont"/>
            <w:color w:val="000000" w:themeColor="text1"/>
          </w:rPr>
        </w:sdtEndPr>
        <w:sdtContent>
          <w:r w:rsidR="004E34F2" w:rsidRPr="41E185E5">
            <w:rPr>
              <w:rStyle w:val="PlaceholderText"/>
            </w:rPr>
            <w:t>Click or tap here to enter text.</w:t>
          </w:r>
        </w:sdtContent>
      </w:sdt>
    </w:p>
    <w:p w14:paraId="40E16E2A" w14:textId="77777777" w:rsidR="00AD4B6D" w:rsidRPr="00AD4B6D" w:rsidRDefault="00AD4B6D" w:rsidP="00AD4B6D">
      <w:pPr>
        <w:pStyle w:val="BodyText"/>
      </w:pPr>
    </w:p>
    <w:p w14:paraId="234C26DD" w14:textId="77777777" w:rsidR="00027A9E" w:rsidRDefault="00027A9E">
      <w:pPr>
        <w:suppressAutoHyphens w:val="0"/>
        <w:spacing w:after="160" w:line="259" w:lineRule="auto"/>
        <w:rPr>
          <w:rFonts w:eastAsiaTheme="minorEastAsia" w:cstheme="minorBidi"/>
          <w:color w:val="000000" w:themeColor="text1"/>
          <w:szCs w:val="22"/>
        </w:rPr>
      </w:pPr>
      <w:r>
        <w:br w:type="page"/>
      </w:r>
    </w:p>
    <w:p w14:paraId="3B7BAB73" w14:textId="77777777" w:rsidR="00B54720" w:rsidRDefault="00B54720" w:rsidP="00BC3E7D">
      <w:pPr>
        <w:pStyle w:val="Heading1numbered"/>
        <w:ind w:left="567" w:hanging="567"/>
      </w:pPr>
      <w:bookmarkStart w:id="13" w:name="_Toc209521951"/>
      <w:r>
        <w:lastRenderedPageBreak/>
        <w:t>Safety Requirements</w:t>
      </w:r>
      <w:bookmarkEnd w:id="13"/>
    </w:p>
    <w:p w14:paraId="126D3957" w14:textId="77777777" w:rsidR="00B54720" w:rsidRDefault="00B54720" w:rsidP="00B54720">
      <w:pPr>
        <w:pStyle w:val="Heading4"/>
      </w:pPr>
      <w:r>
        <w:t xml:space="preserve">Personal </w:t>
      </w:r>
      <w:r w:rsidR="00310B61">
        <w:t>p</w:t>
      </w:r>
      <w:r>
        <w:t xml:space="preserve">rotective </w:t>
      </w:r>
      <w:r w:rsidR="00310B61">
        <w:t>e</w:t>
      </w:r>
      <w:r>
        <w:t>quipment</w:t>
      </w:r>
    </w:p>
    <w:p w14:paraId="033D7AED" w14:textId="77777777" w:rsidR="00B54720" w:rsidRPr="00A7123C" w:rsidRDefault="00F36487" w:rsidP="00F36487">
      <w:pPr>
        <w:pStyle w:val="BodyText"/>
      </w:pPr>
      <w:r>
        <w:t xml:space="preserve">List the </w:t>
      </w:r>
      <w:r w:rsidR="00310B61">
        <w:t>personal protective equipment</w:t>
      </w:r>
      <w:r>
        <w:t xml:space="preserve"> that is available, instructions for use and relevant procedures/internal training requirements for using </w:t>
      </w:r>
      <w:r w:rsidR="00217C64">
        <w:t>it</w:t>
      </w:r>
      <w:r>
        <w:t>.</w:t>
      </w:r>
      <w:r w:rsidR="00217C64">
        <w:t xml:space="preserve"> </w:t>
      </w:r>
    </w:p>
    <w:p w14:paraId="68A1920A" w14:textId="77777777" w:rsidR="00273573" w:rsidRPr="00A7123C" w:rsidRDefault="00273573" w:rsidP="00555E20">
      <w:pPr>
        <w:pStyle w:val="ListBullet"/>
      </w:pPr>
      <w:r>
        <w:t xml:space="preserve">Radiology </w:t>
      </w:r>
      <w:r w:rsidR="004267E7">
        <w:t xml:space="preserve">personal protective equipment </w:t>
      </w:r>
      <w:sdt>
        <w:sdtPr>
          <w:rPr>
            <w:rStyle w:val="Style2"/>
          </w:rPr>
          <w:id w:val="1356932404"/>
          <w:placeholder>
            <w:docPart w:val="40A972134D9F44978D78D15FC89C30D9"/>
          </w:placeholder>
          <w:showingPlcHdr/>
        </w:sdtPr>
        <w:sdtEndPr>
          <w:rPr>
            <w:rStyle w:val="DefaultParagraphFont"/>
            <w:color w:val="000000" w:themeColor="text1"/>
          </w:rPr>
        </w:sdtEndPr>
        <w:sdtContent>
          <w:r w:rsidR="004267E7" w:rsidRPr="41E185E5">
            <w:rPr>
              <w:rStyle w:val="PlaceholderText"/>
            </w:rPr>
            <w:t>Click or tap here to enter text.</w:t>
          </w:r>
        </w:sdtContent>
      </w:sdt>
    </w:p>
    <w:p w14:paraId="196C6F77" w14:textId="77777777" w:rsidR="00273573" w:rsidRPr="00A7123C" w:rsidRDefault="00273573" w:rsidP="00555E20">
      <w:pPr>
        <w:pStyle w:val="ListBullet"/>
      </w:pPr>
      <w:r>
        <w:t xml:space="preserve">Nuclear </w:t>
      </w:r>
      <w:r w:rsidR="004267E7">
        <w:t>m</w:t>
      </w:r>
      <w:r>
        <w:t xml:space="preserve">edicine </w:t>
      </w:r>
      <w:r w:rsidR="006C2B33">
        <w:t xml:space="preserve">diagnostic and therapeutic </w:t>
      </w:r>
      <w:r w:rsidR="004267E7">
        <w:t>p</w:t>
      </w:r>
      <w:r>
        <w:t xml:space="preserve">rocedures </w:t>
      </w:r>
      <w:r w:rsidR="004267E7">
        <w:t xml:space="preserve">personal </w:t>
      </w:r>
      <w:r w:rsidR="00280CCC">
        <w:t xml:space="preserve">protective equipment </w:t>
      </w:r>
      <w:sdt>
        <w:sdtPr>
          <w:rPr>
            <w:rStyle w:val="Style2"/>
          </w:rPr>
          <w:id w:val="-1462031149"/>
          <w:placeholder>
            <w:docPart w:val="8A93588C8F18445BBCE22EB3A11F8CDE"/>
          </w:placeholder>
          <w:showingPlcHdr/>
        </w:sdtPr>
        <w:sdtEndPr>
          <w:rPr>
            <w:rStyle w:val="DefaultParagraphFont"/>
            <w:color w:val="000000" w:themeColor="text1"/>
          </w:rPr>
        </w:sdtEndPr>
        <w:sdtContent>
          <w:r w:rsidR="00280CCC" w:rsidRPr="41E185E5">
            <w:rPr>
              <w:rStyle w:val="PlaceholderText"/>
            </w:rPr>
            <w:t>Click or tap here to enter text.</w:t>
          </w:r>
        </w:sdtContent>
      </w:sdt>
    </w:p>
    <w:p w14:paraId="6FFCECF0" w14:textId="77777777" w:rsidR="00273573" w:rsidRPr="00A7123C" w:rsidRDefault="00273573" w:rsidP="00555E20">
      <w:pPr>
        <w:pStyle w:val="ListBullet"/>
      </w:pPr>
      <w:r>
        <w:t xml:space="preserve">Radiation </w:t>
      </w:r>
      <w:r w:rsidR="00280CCC">
        <w:t>o</w:t>
      </w:r>
      <w:r>
        <w:t xml:space="preserve">ncology </w:t>
      </w:r>
      <w:r w:rsidR="00280CCC">
        <w:t xml:space="preserve">personal protective equipment </w:t>
      </w:r>
      <w:sdt>
        <w:sdtPr>
          <w:rPr>
            <w:rStyle w:val="Style2"/>
          </w:rPr>
          <w:id w:val="1454451788"/>
          <w:placeholder>
            <w:docPart w:val="0E0109A812A0417B8FCC8EE2286C0743"/>
          </w:placeholder>
          <w:showingPlcHdr/>
        </w:sdtPr>
        <w:sdtEndPr>
          <w:rPr>
            <w:rStyle w:val="DefaultParagraphFont"/>
            <w:color w:val="000000" w:themeColor="text1"/>
          </w:rPr>
        </w:sdtEndPr>
        <w:sdtContent>
          <w:r w:rsidR="00280CCC" w:rsidRPr="41E185E5">
            <w:rPr>
              <w:rStyle w:val="PlaceholderText"/>
            </w:rPr>
            <w:t>Click or tap here to enter text.</w:t>
          </w:r>
        </w:sdtContent>
      </w:sdt>
    </w:p>
    <w:p w14:paraId="551AA2AE" w14:textId="77777777" w:rsidR="00FD7839" w:rsidRPr="00A7123C" w:rsidRDefault="00FD7839" w:rsidP="00FD7839">
      <w:pPr>
        <w:pStyle w:val="BodyText"/>
      </w:pPr>
      <w:r>
        <w:t xml:space="preserve">If applicable, provide evidence of compliance with </w:t>
      </w:r>
      <w:r w:rsidRPr="41E185E5">
        <w:rPr>
          <w:i/>
          <w:iCs/>
        </w:rPr>
        <w:t xml:space="preserve">Radiation Standard 4: Compliance requirements for </w:t>
      </w:r>
      <w:r w:rsidR="005B3526" w:rsidRPr="41E185E5">
        <w:rPr>
          <w:i/>
          <w:iCs/>
        </w:rPr>
        <w:t>X</w:t>
      </w:r>
      <w:r w:rsidRPr="41E185E5">
        <w:rPr>
          <w:i/>
          <w:iCs/>
        </w:rPr>
        <w:t>-ray protective clothing</w:t>
      </w:r>
      <w:r w:rsidR="00310B61">
        <w:t>.</w:t>
      </w:r>
      <w:r w:rsidR="005B3526">
        <w:t xml:space="preserve"> </w:t>
      </w:r>
      <w:sdt>
        <w:sdtPr>
          <w:rPr>
            <w:rStyle w:val="Style2"/>
          </w:rPr>
          <w:id w:val="-32037532"/>
          <w:placeholder>
            <w:docPart w:val="5C7447E5A6E2458A85CEBDA083564311"/>
          </w:placeholder>
          <w:showingPlcHdr/>
        </w:sdtPr>
        <w:sdtEndPr>
          <w:rPr>
            <w:rStyle w:val="DefaultParagraphFont"/>
            <w:color w:val="000000" w:themeColor="text1"/>
          </w:rPr>
        </w:sdtEndPr>
        <w:sdtContent>
          <w:r w:rsidR="005B3526" w:rsidRPr="41E185E5">
            <w:rPr>
              <w:rStyle w:val="PlaceholderText"/>
            </w:rPr>
            <w:t>Click or tap here to enter text.</w:t>
          </w:r>
        </w:sdtContent>
      </w:sdt>
    </w:p>
    <w:p w14:paraId="79DFD1D6" w14:textId="77777777" w:rsidR="00B54720" w:rsidRDefault="00B54720" w:rsidP="00B54720">
      <w:pPr>
        <w:pStyle w:val="Heading4"/>
      </w:pPr>
      <w:r>
        <w:t xml:space="preserve">Personal </w:t>
      </w:r>
      <w:r w:rsidR="005B3526">
        <w:t>d</w:t>
      </w:r>
      <w:r>
        <w:t>osimetry</w:t>
      </w:r>
    </w:p>
    <w:p w14:paraId="1A81FCC6" w14:textId="77777777" w:rsidR="003D0CEA" w:rsidRPr="00A7123C" w:rsidRDefault="00F36487" w:rsidP="003209AB">
      <w:pPr>
        <w:pStyle w:val="BodyText"/>
      </w:pPr>
      <w:r>
        <w:t>Insert the name of the personal dosimetry provider (and associated centre information), the person responsible for managing the personal dosimetry.</w:t>
      </w:r>
      <w:r w:rsidR="00273573">
        <w:t xml:space="preserve"> </w:t>
      </w:r>
      <w:sdt>
        <w:sdtPr>
          <w:rPr>
            <w:rStyle w:val="Style2"/>
          </w:rPr>
          <w:id w:val="-476762712"/>
          <w:placeholder>
            <w:docPart w:val="A0710F21AE3A48EAA460487475D1425F"/>
          </w:placeholder>
          <w:showingPlcHdr/>
        </w:sdtPr>
        <w:sdtEndPr>
          <w:rPr>
            <w:rStyle w:val="DefaultParagraphFont"/>
            <w:color w:val="000000" w:themeColor="text1"/>
          </w:rPr>
        </w:sdtEndPr>
        <w:sdtContent>
          <w:r w:rsidR="00F05959" w:rsidRPr="41E185E5">
            <w:rPr>
              <w:rStyle w:val="PlaceholderText"/>
            </w:rPr>
            <w:t>Click or tap here to enter text.</w:t>
          </w:r>
        </w:sdtContent>
      </w:sdt>
    </w:p>
    <w:p w14:paraId="07CAFF7D" w14:textId="77777777" w:rsidR="003209AB" w:rsidRPr="00A7123C" w:rsidRDefault="00273573" w:rsidP="003209AB">
      <w:pPr>
        <w:pStyle w:val="BodyText"/>
      </w:pPr>
      <w:r>
        <w:t>If personal dosimetry is not supplied, insert your risk assessment or historical evidence for complying with the legislative requirements of dose limits.</w:t>
      </w:r>
      <w:r w:rsidR="00F05959">
        <w:t xml:space="preserve"> </w:t>
      </w:r>
      <w:sdt>
        <w:sdtPr>
          <w:rPr>
            <w:rStyle w:val="Style2"/>
          </w:rPr>
          <w:id w:val="-635799224"/>
          <w:placeholder>
            <w:docPart w:val="B967D414944149CC9E4FEE0723B1CEF5"/>
          </w:placeholder>
          <w:showingPlcHdr/>
        </w:sdtPr>
        <w:sdtEndPr>
          <w:rPr>
            <w:rStyle w:val="DefaultParagraphFont"/>
            <w:color w:val="000000" w:themeColor="text1"/>
          </w:rPr>
        </w:sdtEndPr>
        <w:sdtContent>
          <w:r w:rsidR="00F05959" w:rsidRPr="41E185E5">
            <w:rPr>
              <w:rStyle w:val="PlaceholderText"/>
            </w:rPr>
            <w:t>Click or tap here to enter text.</w:t>
          </w:r>
        </w:sdtContent>
      </w:sdt>
    </w:p>
    <w:p w14:paraId="11B823CC" w14:textId="77777777" w:rsidR="00B54720" w:rsidRDefault="00B54720" w:rsidP="00B54720">
      <w:pPr>
        <w:pStyle w:val="Heading4"/>
      </w:pPr>
      <w:r>
        <w:t xml:space="preserve">Radiation </w:t>
      </w:r>
      <w:r w:rsidR="00F05959">
        <w:t>m</w:t>
      </w:r>
      <w:r>
        <w:t>onitoring</w:t>
      </w:r>
    </w:p>
    <w:p w14:paraId="6042043A" w14:textId="77777777" w:rsidR="00B54720" w:rsidRPr="00A7123C" w:rsidRDefault="00F36487" w:rsidP="00F36487">
      <w:pPr>
        <w:pStyle w:val="BodyText"/>
      </w:pPr>
      <w:r>
        <w:t>Describe the different types of radiation monitoring (for example area surveys or personal contamination checks) required to be performed, and the appropriate monitoring requirement to be use</w:t>
      </w:r>
      <w:r w:rsidR="0040496C">
        <w:t>d</w:t>
      </w:r>
      <w:r>
        <w:t>. Include any relevant procedures/internal documents.</w:t>
      </w:r>
      <w:r w:rsidR="0040496C">
        <w:t xml:space="preserve"> </w:t>
      </w:r>
      <w:sdt>
        <w:sdtPr>
          <w:rPr>
            <w:rStyle w:val="Style2"/>
          </w:rPr>
          <w:id w:val="-1828508459"/>
          <w:placeholder>
            <w:docPart w:val="40EA7F636735467E86A4C3743736D493"/>
          </w:placeholder>
          <w:showingPlcHdr/>
        </w:sdtPr>
        <w:sdtEndPr>
          <w:rPr>
            <w:rStyle w:val="DefaultParagraphFont"/>
            <w:color w:val="000000" w:themeColor="text1"/>
          </w:rPr>
        </w:sdtEndPr>
        <w:sdtContent>
          <w:r w:rsidR="0040496C" w:rsidRPr="41E185E5">
            <w:rPr>
              <w:rStyle w:val="PlaceholderText"/>
            </w:rPr>
            <w:t>Click or tap here to enter text.</w:t>
          </w:r>
        </w:sdtContent>
      </w:sdt>
    </w:p>
    <w:p w14:paraId="5FA90AF9" w14:textId="77777777" w:rsidR="0094257D" w:rsidRDefault="00FD7839" w:rsidP="41E185E5">
      <w:pPr>
        <w:pStyle w:val="BodyText"/>
        <w:rPr>
          <w:rFonts w:asciiTheme="majorHAnsi" w:eastAsiaTheme="majorEastAsia" w:hAnsiTheme="majorHAnsi" w:cstheme="majorBidi"/>
          <w:color w:val="00324D" w:themeColor="accent1"/>
          <w:sz w:val="24"/>
          <w:szCs w:val="24"/>
        </w:rPr>
      </w:pPr>
      <w:r>
        <w:t xml:space="preserve">If applicable, provide evidence of compliance with </w:t>
      </w:r>
      <w:r w:rsidRPr="41E185E5">
        <w:rPr>
          <w:i/>
          <w:iCs/>
        </w:rPr>
        <w:t>Radiation Standard 1: Monitoring Devices</w:t>
      </w:r>
      <w:r>
        <w:t>.</w:t>
      </w:r>
      <w:r>
        <w:br w:type="page"/>
      </w:r>
    </w:p>
    <w:p w14:paraId="7316CD7E" w14:textId="77777777" w:rsidR="0094257D" w:rsidRDefault="0094257D" w:rsidP="00BC3E7D">
      <w:pPr>
        <w:pStyle w:val="Heading1numbered"/>
        <w:ind w:left="567" w:hanging="567"/>
      </w:pPr>
      <w:bookmarkStart w:id="14" w:name="_Toc209521952"/>
      <w:r>
        <w:lastRenderedPageBreak/>
        <w:t xml:space="preserve">Incident </w:t>
      </w:r>
      <w:r w:rsidR="006268CF">
        <w:t>m</w:t>
      </w:r>
      <w:r>
        <w:t>anagement</w:t>
      </w:r>
      <w:bookmarkEnd w:id="14"/>
      <w:r>
        <w:t xml:space="preserve"> </w:t>
      </w:r>
    </w:p>
    <w:p w14:paraId="4CD64F36" w14:textId="77777777" w:rsidR="0094257D" w:rsidRDefault="000E384A" w:rsidP="000E384A">
      <w:pPr>
        <w:pStyle w:val="Heading4"/>
      </w:pPr>
      <w:r>
        <w:t xml:space="preserve">Incident </w:t>
      </w:r>
      <w:r w:rsidR="006268CF">
        <w:t>r</w:t>
      </w:r>
      <w:r>
        <w:t>eporting</w:t>
      </w:r>
    </w:p>
    <w:p w14:paraId="54A9AEF2" w14:textId="77777777" w:rsidR="00E46BF1" w:rsidRDefault="00E46BF1" w:rsidP="00EF4E4B">
      <w:pPr>
        <w:pStyle w:val="BodyText"/>
      </w:pPr>
      <w:r>
        <w:t xml:space="preserve">Certain incidents are taken to be radiation incidents, as per Section 56 (1) </w:t>
      </w:r>
      <w:r w:rsidR="00EF4E4B">
        <w:t>and (2)</w:t>
      </w:r>
      <w:r w:rsidR="006C2B33">
        <w:t xml:space="preserve"> </w:t>
      </w:r>
      <w:r>
        <w:t>of the Regulation</w:t>
      </w:r>
      <w:r w:rsidR="00EF4E4B">
        <w:t>.</w:t>
      </w:r>
    </w:p>
    <w:p w14:paraId="0CA95C13" w14:textId="77777777" w:rsidR="00E46BF1" w:rsidRPr="008F019D" w:rsidRDefault="00E46BF1" w:rsidP="0094257D">
      <w:pPr>
        <w:pStyle w:val="BodyText"/>
      </w:pPr>
      <w:r>
        <w:t xml:space="preserve">If a radiation incident </w:t>
      </w:r>
      <w:r w:rsidR="004F2460">
        <w:t>happens</w:t>
      </w:r>
      <w:r>
        <w:t>, the person responsible for the regulated material involved in the incident must give the Authority written notice as per Section 57 Duty to report and investigate radiation incidents</w:t>
      </w:r>
      <w:r w:rsidR="008F019D">
        <w:t>.</w:t>
      </w:r>
    </w:p>
    <w:p w14:paraId="583DF66E" w14:textId="77777777" w:rsidR="00E46BF1" w:rsidRPr="00A7123C" w:rsidRDefault="00E46BF1" w:rsidP="00E46BF1">
      <w:pPr>
        <w:pStyle w:val="BodyText"/>
        <w:jc w:val="both"/>
      </w:pPr>
      <w:r>
        <w:t xml:space="preserve">List internal procedures for incident response relevant to </w:t>
      </w:r>
      <w:r w:rsidR="00EF4E4B">
        <w:t>veterinary medicine</w:t>
      </w:r>
      <w:r>
        <w:t>.</w:t>
      </w:r>
      <w:r w:rsidR="008F019D">
        <w:t xml:space="preserve"> </w:t>
      </w:r>
      <w:sdt>
        <w:sdtPr>
          <w:rPr>
            <w:rStyle w:val="Style2"/>
          </w:rPr>
          <w:id w:val="-1080902751"/>
          <w:placeholder>
            <w:docPart w:val="A956C06B9D864BBAB0F7C743B8E2F9B9"/>
          </w:placeholder>
          <w:showingPlcHdr/>
        </w:sdtPr>
        <w:sdtEndPr>
          <w:rPr>
            <w:rStyle w:val="DefaultParagraphFont"/>
            <w:color w:val="000000" w:themeColor="text1"/>
          </w:rPr>
        </w:sdtEndPr>
        <w:sdtContent>
          <w:r w:rsidR="008F019D" w:rsidRPr="41E185E5">
            <w:rPr>
              <w:rStyle w:val="PlaceholderText"/>
            </w:rPr>
            <w:t>Click or tap here to enter text.</w:t>
          </w:r>
        </w:sdtContent>
      </w:sdt>
    </w:p>
    <w:p w14:paraId="5C23B645" w14:textId="77777777" w:rsidR="000E384A" w:rsidRPr="0094257D" w:rsidRDefault="000E384A" w:rsidP="000E384A">
      <w:pPr>
        <w:pStyle w:val="Heading4"/>
      </w:pPr>
      <w:r>
        <w:t xml:space="preserve">Emergency </w:t>
      </w:r>
      <w:r w:rsidR="008F019D">
        <w:t>p</w:t>
      </w:r>
      <w:r>
        <w:t>rocedures</w:t>
      </w:r>
    </w:p>
    <w:p w14:paraId="61146CE0" w14:textId="77777777" w:rsidR="00E46BF1" w:rsidRPr="00A7123C" w:rsidRDefault="00E46BF1" w:rsidP="00E46BF1">
      <w:pPr>
        <w:pStyle w:val="BodyText"/>
        <w:jc w:val="both"/>
      </w:pPr>
      <w:r>
        <w:t xml:space="preserve">Provide a list of potential emergency scenarios relating to your practice and the procedure for how to respond to the emergency. </w:t>
      </w:r>
      <w:sdt>
        <w:sdtPr>
          <w:rPr>
            <w:rStyle w:val="Style2"/>
          </w:rPr>
          <w:id w:val="-891730248"/>
          <w:placeholder>
            <w:docPart w:val="72844C7E316D4AE8AD591C4757BB7989"/>
          </w:placeholder>
          <w:showingPlcHdr/>
        </w:sdtPr>
        <w:sdtEndPr>
          <w:rPr>
            <w:rStyle w:val="DefaultParagraphFont"/>
            <w:color w:val="000000" w:themeColor="text1"/>
          </w:rPr>
        </w:sdtEndPr>
        <w:sdtContent>
          <w:r w:rsidR="001C0193" w:rsidRPr="41E185E5">
            <w:rPr>
              <w:rStyle w:val="PlaceholderText"/>
            </w:rPr>
            <w:t>Click or tap here to enter text.</w:t>
          </w:r>
        </w:sdtContent>
      </w:sdt>
    </w:p>
    <w:p w14:paraId="67A1B838" w14:textId="77777777" w:rsidR="00E46BF1" w:rsidRDefault="00E46BF1" w:rsidP="00B54720">
      <w:pPr>
        <w:pStyle w:val="Heading4"/>
      </w:pPr>
    </w:p>
    <w:p w14:paraId="42253D4C" w14:textId="77777777" w:rsidR="00AF2FFB" w:rsidRDefault="008F754A" w:rsidP="00B54720">
      <w:pPr>
        <w:pStyle w:val="Heading4"/>
        <w:sectPr w:rsidR="00AF2FFB" w:rsidSect="00166815">
          <w:pgSz w:w="11906" w:h="16838" w:code="9"/>
          <w:pgMar w:top="851" w:right="851" w:bottom="851" w:left="851" w:header="397" w:footer="454" w:gutter="0"/>
          <w:cols w:space="708"/>
          <w:docGrid w:linePitch="360"/>
        </w:sectPr>
      </w:pPr>
      <w:r>
        <w:br w:type="page"/>
      </w:r>
    </w:p>
    <w:p w14:paraId="29AD573D" w14:textId="77777777" w:rsidR="00087D21" w:rsidRPr="00E80E8F" w:rsidRDefault="00087D21" w:rsidP="00087D21">
      <w:pPr>
        <w:pStyle w:val="Copyrightdisclaimer"/>
      </w:pPr>
      <w:bookmarkStart w:id="15" w:name="_Hlk175048345"/>
      <w:r>
        <w:lastRenderedPageBreak/>
        <w:t>The</w:t>
      </w:r>
      <w:r w:rsidRPr="00E80E8F">
        <w:t xml:space="preserve"> NSW Environment </w:t>
      </w:r>
      <w:r w:rsidRPr="00E80E8F">
        <w:br/>
        <w:t>Protection Authority</w:t>
      </w:r>
      <w:r>
        <w:t xml:space="preserve"> has provided this template but is not responsible for any content that has been added.</w:t>
      </w:r>
    </w:p>
    <w:p w14:paraId="79F895B3" w14:textId="77777777" w:rsidR="008E541B" w:rsidRPr="00E80E8F" w:rsidRDefault="008E541B" w:rsidP="008E541B">
      <w:pPr>
        <w:pStyle w:val="Copyrightdisclaimer"/>
      </w:pPr>
      <w:r w:rsidRPr="00E80E8F">
        <w:t>Visit:</w:t>
      </w:r>
      <w:r w:rsidRPr="00E80E8F">
        <w:br/>
        <w:t>6 Parramatta Square</w:t>
      </w:r>
      <w:r w:rsidRPr="00E80E8F">
        <w:br/>
        <w:t>10 Darcy Street</w:t>
      </w:r>
      <w:r w:rsidRPr="00E80E8F">
        <w:br/>
        <w:t>Parramatta NSW 2150</w:t>
      </w:r>
    </w:p>
    <w:p w14:paraId="5093EC5D" w14:textId="77777777" w:rsidR="008E541B" w:rsidRPr="00E80E8F" w:rsidRDefault="008E541B" w:rsidP="008E541B">
      <w:pPr>
        <w:pStyle w:val="Copyrightdisclaimer"/>
      </w:pPr>
      <w:r w:rsidRPr="00E80E8F">
        <w:t>Mail:</w:t>
      </w:r>
      <w:r w:rsidRPr="00E80E8F">
        <w:br/>
        <w:t xml:space="preserve">Locked Bag 5022, </w:t>
      </w:r>
      <w:r w:rsidRPr="00E80E8F">
        <w:br/>
        <w:t>Parramatta NSW 2124</w:t>
      </w:r>
    </w:p>
    <w:p w14:paraId="55DF7AD5" w14:textId="77777777" w:rsidR="008E541B" w:rsidRPr="00E80E8F" w:rsidRDefault="008E541B" w:rsidP="008E541B">
      <w:pPr>
        <w:pStyle w:val="Copyrightdisclaimer"/>
      </w:pPr>
      <w:r w:rsidRPr="00E80E8F">
        <w:t xml:space="preserve">Phone: </w:t>
      </w:r>
      <w:r w:rsidRPr="00E80E8F">
        <w:br/>
        <w:t>+61 2 9995 5000 (switchboard)</w:t>
      </w:r>
    </w:p>
    <w:p w14:paraId="79782F6B" w14:textId="77777777" w:rsidR="008E541B" w:rsidRPr="00E80E8F" w:rsidRDefault="008E541B" w:rsidP="008E541B">
      <w:pPr>
        <w:pStyle w:val="Copyrightdisclaimer"/>
      </w:pPr>
      <w:r w:rsidRPr="00E80E8F">
        <w:t xml:space="preserve">TTY users: </w:t>
      </w:r>
      <w:r w:rsidRPr="00E80E8F">
        <w:br/>
        <w:t>Phone 133 677, then ask for 131 555</w:t>
      </w:r>
    </w:p>
    <w:p w14:paraId="12C0073F" w14:textId="77777777" w:rsidR="008E541B" w:rsidRPr="00E80E8F" w:rsidRDefault="008E541B" w:rsidP="008E541B">
      <w:pPr>
        <w:pStyle w:val="Copyrightdisclaimer"/>
      </w:pPr>
      <w:r w:rsidRPr="00E80E8F">
        <w:t xml:space="preserve">Speak and listen users: </w:t>
      </w:r>
      <w:r w:rsidRPr="00E80E8F">
        <w:br/>
        <w:t>Phone 1300 555 727, then ask for 131 555</w:t>
      </w:r>
    </w:p>
    <w:p w14:paraId="6BE2BA99" w14:textId="77777777" w:rsidR="008E541B" w:rsidRPr="00736AF3" w:rsidRDefault="008E541B" w:rsidP="008E541B">
      <w:pPr>
        <w:pStyle w:val="Copyrightdisclaimer"/>
      </w:pPr>
      <w:r w:rsidRPr="00E80E8F">
        <w:t xml:space="preserve">Email: </w:t>
      </w:r>
      <w:r w:rsidRPr="00E80E8F">
        <w:tab/>
      </w:r>
      <w:r w:rsidRPr="00E80E8F">
        <w:br/>
      </w:r>
      <w:hyperlink r:id="rId34" w:history="1">
        <w:r w:rsidRPr="00736AF3">
          <w:rPr>
            <w:rStyle w:val="Hyperlink"/>
            <w:color w:val="FFFFFF" w:themeColor="background1"/>
          </w:rPr>
          <w:t>info@epa.nsw.gov.au</w:t>
        </w:r>
      </w:hyperlink>
    </w:p>
    <w:p w14:paraId="741D810E" w14:textId="77777777" w:rsidR="008E541B" w:rsidRPr="00736AF3" w:rsidRDefault="008E541B" w:rsidP="008E541B">
      <w:pPr>
        <w:pStyle w:val="Copyrightdisclaimer"/>
      </w:pPr>
      <w:r w:rsidRPr="00E80E8F">
        <w:t xml:space="preserve">Website: </w:t>
      </w:r>
      <w:r w:rsidRPr="00E80E8F">
        <w:br/>
      </w:r>
      <w:hyperlink r:id="rId35" w:history="1">
        <w:r w:rsidRPr="00736AF3">
          <w:rPr>
            <w:rStyle w:val="Hyperlink"/>
            <w:color w:val="FFFFFF" w:themeColor="background1"/>
          </w:rPr>
          <w:t>epa.nsw.gov.au</w:t>
        </w:r>
      </w:hyperlink>
    </w:p>
    <w:p w14:paraId="2AECF17F" w14:textId="77777777" w:rsidR="008E541B" w:rsidRPr="00E80E8F" w:rsidRDefault="008E541B" w:rsidP="008E541B">
      <w:pPr>
        <w:pStyle w:val="Copyrightdisclaimer"/>
      </w:pPr>
      <w:r w:rsidRPr="00E80E8F">
        <w:t xml:space="preserve">Report pollution and </w:t>
      </w:r>
      <w:r w:rsidRPr="00E80E8F">
        <w:br/>
        <w:t>environmental incidents</w:t>
      </w:r>
    </w:p>
    <w:p w14:paraId="5EF94EE8" w14:textId="77777777" w:rsidR="008E541B" w:rsidRPr="00736AF3" w:rsidRDefault="008E541B" w:rsidP="008E541B">
      <w:pPr>
        <w:pStyle w:val="Copyrightdisclaimer"/>
        <w:rPr>
          <w:rStyle w:val="Hyperlink"/>
          <w:color w:val="FFFFFF" w:themeColor="background1"/>
        </w:rPr>
      </w:pPr>
      <w:r w:rsidRPr="00E80E8F">
        <w:t xml:space="preserve">Environment Line: </w:t>
      </w:r>
      <w:r w:rsidRPr="00E80E8F">
        <w:br/>
        <w:t xml:space="preserve">131 555 (NSW only) or </w:t>
      </w:r>
      <w:r w:rsidRPr="00E80E8F">
        <w:br/>
      </w:r>
      <w:r w:rsidR="00736AF3" w:rsidRPr="00736AF3">
        <w:fldChar w:fldCharType="begin"/>
      </w:r>
      <w:r w:rsidR="00736AF3" w:rsidRPr="00736AF3">
        <w:instrText>HYPERLINK "mailto:info@epa.nsw.gov.au"</w:instrText>
      </w:r>
      <w:r w:rsidR="00736AF3" w:rsidRPr="00736AF3">
        <w:fldChar w:fldCharType="separate"/>
      </w:r>
      <w:r w:rsidRPr="00736AF3">
        <w:rPr>
          <w:rStyle w:val="Hyperlink"/>
          <w:color w:val="FFFFFF" w:themeColor="background1"/>
        </w:rPr>
        <w:t>info@epa.nsw.gov.au</w:t>
      </w:r>
    </w:p>
    <w:p w14:paraId="1D54F5D9" w14:textId="77777777" w:rsidR="008E541B" w:rsidRDefault="00736AF3" w:rsidP="008E541B">
      <w:pPr>
        <w:pStyle w:val="Copyrightdisclaimer"/>
      </w:pPr>
      <w:r w:rsidRPr="00736AF3">
        <w:fldChar w:fldCharType="end"/>
      </w:r>
      <w:sdt>
        <w:sdtPr>
          <w:id w:val="1389072588"/>
          <w:placeholder>
            <w:docPart w:val="FFC6614906374AF9B8AF722EBC1DFE57"/>
          </w:placeholder>
          <w:date w:fullDate="2026-03-01T00:00:00Z">
            <w:dateFormat w:val="MMMM yyyy"/>
            <w:lid w:val="en-AU"/>
            <w:storeMappedDataAs w:val="dateTime"/>
            <w:calendar w:val="gregorian"/>
          </w:date>
        </w:sdtPr>
        <w:sdtEndPr/>
        <w:sdtContent>
          <w:r w:rsidR="00087D21">
            <w:t>March 2026</w:t>
          </w:r>
        </w:sdtContent>
      </w:sdt>
    </w:p>
    <w:p w14:paraId="5F6837F5" w14:textId="77777777" w:rsidR="008E541B" w:rsidRDefault="008E541B" w:rsidP="00087D21">
      <w:pPr>
        <w:pStyle w:val="Copyrightdisclaimer"/>
      </w:pPr>
      <w:r>
        <w:br w:type="column"/>
      </w:r>
    </w:p>
    <w:bookmarkEnd w:id="15"/>
    <w:p w14:paraId="3C379FB3" w14:textId="77777777" w:rsidR="003308D0" w:rsidRPr="007869BB" w:rsidRDefault="003308D0" w:rsidP="008E541B">
      <w:pPr>
        <w:pStyle w:val="BodyText"/>
        <w:sectPr w:rsidR="003308D0" w:rsidRPr="007869BB" w:rsidSect="008E541B">
          <w:headerReference w:type="first" r:id="rId36"/>
          <w:footerReference w:type="first" r:id="rId37"/>
          <w:pgSz w:w="11906" w:h="16838" w:code="9"/>
          <w:pgMar w:top="3969" w:right="3402" w:bottom="851" w:left="851" w:header="397" w:footer="454" w:gutter="0"/>
          <w:cols w:num="2" w:space="227"/>
          <w:titlePg/>
          <w:docGrid w:linePitch="360"/>
        </w:sectPr>
      </w:pPr>
    </w:p>
    <w:p w14:paraId="3CF66CDF" w14:textId="77777777" w:rsidR="007A2062" w:rsidRPr="00B01FC7" w:rsidRDefault="007A2062" w:rsidP="008E541B">
      <w:pPr>
        <w:pStyle w:val="Copyrightdisclaimer"/>
      </w:pPr>
    </w:p>
    <w:sectPr w:rsidR="007A2062" w:rsidRPr="00B01FC7" w:rsidSect="008E541B">
      <w:type w:val="continuous"/>
      <w:pgSz w:w="11906" w:h="16838" w:code="9"/>
      <w:pgMar w:top="3402" w:right="851" w:bottom="851" w:left="851" w:header="397" w:footer="454" w:gutter="0"/>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elen Sim" w:date="2026-02-06T15:21:00Z" w:initials="HS">
    <w:p w14:paraId="358ABC8E" w14:textId="77777777" w:rsidR="003E4D44" w:rsidRDefault="00203FC0" w:rsidP="003E4D44">
      <w:pPr>
        <w:pStyle w:val="CommentText"/>
      </w:pPr>
      <w:r>
        <w:rPr>
          <w:rStyle w:val="CommentReference"/>
        </w:rPr>
        <w:annotationRef/>
      </w:r>
      <w:r w:rsidR="003E4D44">
        <w:t>I couldn’t make the table remain fillable while the rest of the document was protected from editing, so I’ve put in content control fields, as for other information that has to be entered. These can remain unprotected while the rest of the document is locked.</w:t>
      </w:r>
    </w:p>
  </w:comment>
  <w:comment w:id="8" w:author="Helen Sim [2]" w:date="2026-02-19T10:54:00Z" w:initials="HS">
    <w:p w14:paraId="267052D4" w14:textId="77777777" w:rsidR="003F381D" w:rsidRDefault="003F381D" w:rsidP="003F381D">
      <w:pPr>
        <w:pStyle w:val="CommentText"/>
      </w:pPr>
      <w:r>
        <w:rPr>
          <w:rStyle w:val="CommentReference"/>
        </w:rPr>
        <w:annotationRef/>
      </w:r>
      <w:r>
        <w:t>Does this subheading, and the ones that follow, fall under “Record keeping” or not?</w:t>
      </w:r>
    </w:p>
  </w:comment>
  <w:comment w:id="9" w:author="Nicole Willetts" w:date="2026-02-19T14:09:00Z" w:initials="NW">
    <w:p w14:paraId="3E264E2E" w14:textId="77777777" w:rsidR="00356FC7" w:rsidRDefault="00356FC7">
      <w:pPr>
        <w:pStyle w:val="CommentText"/>
      </w:pPr>
      <w:r>
        <w:rPr>
          <w:rStyle w:val="CommentReference"/>
        </w:rPr>
        <w:annotationRef/>
      </w:r>
      <w:r w:rsidRPr="4C2E2220">
        <w:t>standalone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ABC8E" w15:done="0"/>
  <w15:commentEx w15:paraId="267052D4" w15:done="0"/>
  <w15:commentEx w15:paraId="3E264E2E" w15:paraIdParent="267052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60E42" w16cex:dateUtc="2026-02-06T04:21:00Z"/>
  <w16cex:commentExtensible w16cex:durableId="7B62EAEC" w16cex:dateUtc="2026-02-18T23:54:00Z"/>
  <w16cex:commentExtensible w16cex:durableId="328263D2" w16cex:dateUtc="2026-02-19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ABC8E" w16cid:durableId="1A860E42"/>
  <w16cid:commentId w16cid:paraId="267052D4" w16cid:durableId="7B62EAEC"/>
  <w16cid:commentId w16cid:paraId="3E264E2E" w16cid:durableId="328263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DC7E" w14:textId="77777777" w:rsidR="00AE414D" w:rsidRDefault="00AE414D" w:rsidP="00921FD3">
      <w:r>
        <w:separator/>
      </w:r>
    </w:p>
    <w:p w14:paraId="73799E9E" w14:textId="77777777" w:rsidR="00AE414D" w:rsidRDefault="00AE414D"/>
    <w:p w14:paraId="1BC7133B" w14:textId="77777777" w:rsidR="00AE414D" w:rsidRDefault="00AE414D"/>
    <w:p w14:paraId="3F396D6A" w14:textId="77777777" w:rsidR="00AE414D" w:rsidRDefault="00AE414D"/>
    <w:p w14:paraId="19275114" w14:textId="77777777" w:rsidR="00AE414D" w:rsidRDefault="00AE414D"/>
  </w:endnote>
  <w:endnote w:type="continuationSeparator" w:id="0">
    <w:p w14:paraId="7C72B0FB" w14:textId="77777777" w:rsidR="00AE414D" w:rsidRDefault="00AE414D" w:rsidP="00921FD3">
      <w:r>
        <w:continuationSeparator/>
      </w:r>
    </w:p>
    <w:p w14:paraId="56FC92C8" w14:textId="77777777" w:rsidR="00AE414D" w:rsidRDefault="00AE414D"/>
    <w:p w14:paraId="3297D767" w14:textId="77777777" w:rsidR="00AE414D" w:rsidRDefault="00AE414D"/>
    <w:p w14:paraId="062F4E9B" w14:textId="77777777" w:rsidR="00AE414D" w:rsidRDefault="00AE414D"/>
    <w:p w14:paraId="5FE74F06" w14:textId="77777777" w:rsidR="00AE414D" w:rsidRDefault="00AE4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61D3" w14:textId="77777777" w:rsidR="00397C07" w:rsidRDefault="00397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50043"/>
      <w:docPartObj>
        <w:docPartGallery w:val="Page Numbers (Bottom of Page)"/>
        <w:docPartUnique/>
      </w:docPartObj>
    </w:sdtPr>
    <w:sdtEndPr>
      <w:rPr>
        <w:noProof/>
      </w:rPr>
    </w:sdtEndPr>
    <w:sdtContent>
      <w:p w14:paraId="1B3F5240" w14:textId="77777777" w:rsidR="005C46C2" w:rsidRDefault="005C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31AF1" w14:textId="77777777" w:rsidR="008253DE" w:rsidRPr="0004413C" w:rsidRDefault="008253DE" w:rsidP="00044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E42C" w14:textId="77777777" w:rsidR="008253DE" w:rsidRDefault="008253DE" w:rsidP="00DF2A40">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BF85" w14:textId="77777777" w:rsidR="004F4880" w:rsidRPr="0004413C" w:rsidRDefault="00356FC7" w:rsidP="0004413C">
    <w:pPr>
      <w:pStyle w:val="Footer"/>
    </w:pPr>
    <w:sdt>
      <w:sdtPr>
        <w:alias w:val="Title"/>
        <w:tag w:val="Title"/>
        <w:id w:val="867105508"/>
        <w:placeholder>
          <w:docPart w:val="7018E63571214526ACA3D42B0E10FEA9"/>
        </w:placeholder>
        <w:dataBinding w:prefixMappings="xmlns:ns0='http://purl.org/dc/elements/1.1/' xmlns:ns1='http://schemas.openxmlformats.org/package/2006/metadata/core-properties' " w:xpath="/ns1:coreProperties[1]/ns0:title[1]" w:storeItemID="{6C3C8BC8-F283-45AE-878A-BAB7291924A1}"/>
        <w:text/>
      </w:sdtPr>
      <w:sdtEndPr/>
      <w:sdtContent>
        <w:r w:rsidR="0061793F">
          <w:t>Radiation management plan template:      Veterinary</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2297" w14:textId="77777777" w:rsidR="00397C07" w:rsidRPr="0004413C" w:rsidRDefault="00356FC7" w:rsidP="00397C07">
    <w:pPr>
      <w:pStyle w:val="Footer"/>
    </w:pPr>
    <w:sdt>
      <w:sdtPr>
        <w:alias w:val="Title"/>
        <w:tag w:val="Title"/>
        <w:id w:val="-2005727261"/>
        <w:placeholder>
          <w:docPart w:val="36CA3F13A3F34388A5B7FA2CC1EB09AB"/>
        </w:placeholder>
        <w:dataBinding w:prefixMappings="xmlns:ns0='http://purl.org/dc/elements/1.1/' xmlns:ns1='http://schemas.openxmlformats.org/package/2006/metadata/core-properties' " w:xpath="/ns1:coreProperties[1]/ns0:title[1]" w:storeItemID="{6C3C8BC8-F283-45AE-878A-BAB7291924A1}"/>
        <w:text/>
      </w:sdtPr>
      <w:sdtEndPr/>
      <w:sdtContent>
        <w:r w:rsidR="00397C07">
          <w:t>Radiation management plan template:      Veterinary</w:t>
        </w:r>
      </w:sdtContent>
    </w:sdt>
    <w:r w:rsidR="00397C07">
      <w:ptab w:relativeTo="margin" w:alignment="right" w:leader="none"/>
    </w:r>
    <w:r w:rsidR="00397C07" w:rsidRPr="0004413C">
      <w:fldChar w:fldCharType="begin"/>
    </w:r>
    <w:r w:rsidR="00397C07" w:rsidRPr="0004413C">
      <w:instrText xml:space="preserve"> PAGE   \* MERGEFORMAT </w:instrText>
    </w:r>
    <w:r w:rsidR="00397C07" w:rsidRPr="0004413C">
      <w:fldChar w:fldCharType="separate"/>
    </w:r>
    <w:r w:rsidR="00397C07">
      <w:t>4</w:t>
    </w:r>
    <w:r w:rsidR="00397C07" w:rsidRPr="0004413C">
      <w:fldChar w:fldCharType="end"/>
    </w:r>
  </w:p>
  <w:p w14:paraId="5464CC27" w14:textId="77777777" w:rsidR="00B93E20" w:rsidRPr="00B93E20" w:rsidRDefault="00B93E20" w:rsidP="00B93E20">
    <w:pPr>
      <w:pStyle w:val="Footer"/>
    </w:pP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9F4" w14:textId="77777777" w:rsidR="008E541B" w:rsidRPr="000C2807" w:rsidRDefault="008E541B" w:rsidP="008F0B7B">
    <w:pPr>
      <w:pStyle w:val="HeaderFooterSensitivityLabelSpace"/>
    </w:pPr>
    <w:r>
      <w:rPr>
        <w:noProof/>
      </w:rPr>
      <w:drawing>
        <wp:anchor distT="0" distB="0" distL="114300" distR="114300" simplePos="0" relativeHeight="251658246" behindDoc="0" locked="1" layoutInCell="1" allowOverlap="1" wp14:anchorId="7ECA9291" wp14:editId="3C65CA20">
          <wp:simplePos x="0" y="0"/>
          <wp:positionH relativeFrom="margin">
            <wp:posOffset>0</wp:posOffset>
          </wp:positionH>
          <wp:positionV relativeFrom="page">
            <wp:posOffset>9253220</wp:posOffset>
          </wp:positionV>
          <wp:extent cx="662400" cy="720000"/>
          <wp:effectExtent l="0" t="0" r="4445" b="4445"/>
          <wp:wrapNone/>
          <wp:docPr id="143851738"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50110" name="Picture 1"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62400" cy="720000"/>
                  </a:xfrm>
                  <a:prstGeom prst="rect">
                    <a:avLst/>
                  </a:prstGeom>
                </pic:spPr>
              </pic:pic>
            </a:graphicData>
          </a:graphic>
          <wp14:sizeRelH relativeFrom="margin">
            <wp14:pctWidth>0</wp14:pctWidth>
          </wp14:sizeRelH>
          <wp14:sizeRelV relativeFrom="margin">
            <wp14:pctHeight>0</wp14:pctHeight>
          </wp14:sizeRelV>
        </wp:anchor>
      </w:drawing>
    </w:r>
  </w:p>
  <w:p w14:paraId="1059CA8A" w14:textId="77777777" w:rsidR="008E541B" w:rsidRPr="000B7F4B" w:rsidRDefault="008E541B" w:rsidP="009567F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4EC0" w14:textId="77777777" w:rsidR="00AE414D" w:rsidRDefault="00AE414D" w:rsidP="008F0B7B">
      <w:pPr>
        <w:pStyle w:val="BodyText"/>
      </w:pPr>
      <w:r>
        <w:separator/>
      </w:r>
    </w:p>
    <w:p w14:paraId="2939D7B2" w14:textId="77777777" w:rsidR="00AE414D" w:rsidRDefault="00AE414D"/>
    <w:p w14:paraId="2B148721" w14:textId="77777777" w:rsidR="00AE414D" w:rsidRDefault="00AE414D"/>
  </w:footnote>
  <w:footnote w:type="continuationSeparator" w:id="0">
    <w:p w14:paraId="47B0FEA5" w14:textId="77777777" w:rsidR="00AE414D" w:rsidRPr="00D27532" w:rsidRDefault="00AE414D" w:rsidP="00D27532">
      <w:pPr>
        <w:pStyle w:val="BodyText"/>
      </w:pPr>
      <w:r>
        <w:separator/>
      </w:r>
    </w:p>
    <w:p w14:paraId="6C25E3BE" w14:textId="77777777" w:rsidR="00AE414D" w:rsidRDefault="00AE414D"/>
    <w:p w14:paraId="049EEE22" w14:textId="77777777" w:rsidR="00AE414D" w:rsidRDefault="00AE414D"/>
  </w:footnote>
  <w:footnote w:type="continuationNotice" w:id="1">
    <w:p w14:paraId="1B8F4759" w14:textId="77777777" w:rsidR="00AE414D" w:rsidRPr="00D27532" w:rsidRDefault="00AE414D" w:rsidP="00D27532">
      <w:pPr>
        <w:pStyle w:val="BodyText"/>
      </w:pPr>
      <w:r>
        <w:separator/>
      </w:r>
    </w:p>
    <w:p w14:paraId="62B0E0F2" w14:textId="77777777" w:rsidR="00AE414D" w:rsidRDefault="00AE414D"/>
    <w:p w14:paraId="36B285EC" w14:textId="77777777" w:rsidR="00AE414D" w:rsidRDefault="00AE4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3649" w14:textId="77777777" w:rsidR="00397C07" w:rsidRDefault="00397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B64C" w14:textId="77777777" w:rsidR="00397C07" w:rsidRDefault="00397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9D6" w14:textId="77777777" w:rsidR="008253DE" w:rsidRPr="00B41FC1" w:rsidRDefault="008253DE" w:rsidP="00B57D36">
    <w:pPr>
      <w:pStyle w:val="Header"/>
      <w:tabs>
        <w:tab w:val="left" w:pos="274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7B4E" w14:textId="77777777" w:rsidR="006101F8" w:rsidRPr="005C46C2" w:rsidRDefault="006101F8" w:rsidP="005C46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1F6F" w14:textId="77777777" w:rsidR="006101F8" w:rsidRDefault="006101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CF19" w14:textId="77777777" w:rsidR="008E541B" w:rsidRDefault="008E541B" w:rsidP="00DB775C">
    <w:pPr>
      <w:pStyle w:val="Header"/>
    </w:pPr>
    <w:r>
      <w:rPr>
        <w:noProof/>
      </w:rPr>
      <w:drawing>
        <wp:anchor distT="0" distB="0" distL="114300" distR="114300" simplePos="0" relativeHeight="251658245" behindDoc="0" locked="1" layoutInCell="1" allowOverlap="1" wp14:anchorId="3EBAB39F" wp14:editId="1B89A8C4">
          <wp:simplePos x="0" y="0"/>
          <wp:positionH relativeFrom="margin">
            <wp:align>left</wp:align>
          </wp:positionH>
          <wp:positionV relativeFrom="page">
            <wp:posOffset>720090</wp:posOffset>
          </wp:positionV>
          <wp:extent cx="1796400" cy="648000"/>
          <wp:effectExtent l="0" t="0" r="0" b="0"/>
          <wp:wrapNone/>
          <wp:docPr id="410926987" name="Picture 1" descr="NSW 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15645" name="Picture 1" descr="NSW EPA logo"/>
                  <pic:cNvPicPr/>
                </pic:nvPicPr>
                <pic:blipFill>
                  <a:blip r:embed="rId1">
                    <a:extLst>
                      <a:ext uri="{28A0092B-C50C-407E-A947-70E740481C1C}">
                        <a14:useLocalDpi xmlns:a14="http://schemas.microsoft.com/office/drawing/2010/main" val="0"/>
                      </a:ext>
                    </a:extLst>
                  </a:blip>
                  <a:stretch>
                    <a:fillRect/>
                  </a:stretch>
                </pic:blipFill>
                <pic:spPr>
                  <a:xfrm>
                    <a:off x="0" y="0"/>
                    <a:ext cx="1796400" cy="64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0B1C1E0E" wp14:editId="50B9B110">
              <wp:simplePos x="0" y="0"/>
              <wp:positionH relativeFrom="page">
                <wp:align>center</wp:align>
              </wp:positionH>
              <wp:positionV relativeFrom="page">
                <wp:align>top</wp:align>
              </wp:positionV>
              <wp:extent cx="7560000" cy="10692000"/>
              <wp:effectExtent l="0" t="0" r="3175" b="0"/>
              <wp:wrapNone/>
              <wp:docPr id="268067043"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3544" id="Rectangle 9" o:spid="_x0000_s1026" alt="&quot;&quot;" style="position:absolute;margin-left:0;margin-top:0;width:595.3pt;height:841.9pt;z-index:-2516582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" fillcolor="#00324d [3204]" stroked="f" strokeweight="1pt">
              <w10:wrap anchorx="page" anchory="page"/>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byQTw4X" int2:invalidationBookmarkName="" int2:hashCode="qZOOrLwLw3DRwe" int2:id="aIxLTQf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324D"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C75112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3B3209"/>
    <w:multiLevelType w:val="hybridMultilevel"/>
    <w:tmpl w:val="688EA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2B4F3C1C"/>
    <w:multiLevelType w:val="hybridMultilevel"/>
    <w:tmpl w:val="9EFE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32614F"/>
    <w:multiLevelType w:val="hybridMultilevel"/>
    <w:tmpl w:val="AAC48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062267"/>
    <w:multiLevelType w:val="hybridMultilevel"/>
    <w:tmpl w:val="F7003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42C37317"/>
    <w:multiLevelType w:val="hybridMultilevel"/>
    <w:tmpl w:val="F5207338"/>
    <w:lvl w:ilvl="0" w:tplc="5F14ED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7482F1D"/>
    <w:multiLevelType w:val="multilevel"/>
    <w:tmpl w:val="DE2AA7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Heading5numbered"/>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A140FE"/>
    <w:multiLevelType w:val="multilevel"/>
    <w:tmpl w:val="E8209B5C"/>
    <w:lvl w:ilvl="0">
      <w:start w:val="1"/>
      <w:numFmt w:val="decimal"/>
      <w:lvlText w:val="%1"/>
      <w:lvlJc w:val="left"/>
      <w:pPr>
        <w:tabs>
          <w:tab w:val="num" w:pos="794"/>
        </w:tabs>
        <w:ind w:left="794" w:hanging="794"/>
      </w:pPr>
      <w:rPr>
        <w:rFonts w:hint="default"/>
        <w:sz w:val="48"/>
        <w:szCs w:val="48"/>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7" w15:restartNumberingAfterBreak="0">
    <w:nsid w:val="60641A06"/>
    <w:multiLevelType w:val="hybridMultilevel"/>
    <w:tmpl w:val="46E8C2C0"/>
    <w:lvl w:ilvl="0" w:tplc="F42011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E12B5E"/>
    <w:multiLevelType w:val="multilevel"/>
    <w:tmpl w:val="D0584BEC"/>
    <w:lvl w:ilvl="0">
      <w:start w:val="1"/>
      <w:numFmt w:val="decimal"/>
      <w:pStyle w:val="Heading1numbered"/>
      <w:lvlText w:val="%1"/>
      <w:lvlJc w:val="left"/>
      <w:pPr>
        <w:ind w:left="1495" w:hanging="360"/>
      </w:pPr>
      <w:rPr>
        <w:rFonts w:hint="default"/>
      </w:rPr>
    </w:lvl>
    <w:lvl w:ilvl="1">
      <w:start w:val="1"/>
      <w:numFmt w:val="decimal"/>
      <w:pStyle w:val="Heading2numbered"/>
      <w:lvlText w:val="%1.%2"/>
      <w:lvlJc w:val="left"/>
      <w:pPr>
        <w:ind w:left="432" w:hanging="432"/>
      </w:pPr>
      <w:rPr>
        <w:rFonts w:hint="default"/>
      </w:rPr>
    </w:lvl>
    <w:lvl w:ilvl="2">
      <w:start w:val="1"/>
      <w:numFmt w:val="decimal"/>
      <w:pStyle w:val="Heading3numbered"/>
      <w:lvlText w:val="%1.%2.%3"/>
      <w:lvlJc w:val="left"/>
      <w:pPr>
        <w:ind w:left="1224" w:hanging="504"/>
      </w:pPr>
      <w:rPr>
        <w:rFonts w:hint="default"/>
      </w:rPr>
    </w:lvl>
    <w:lvl w:ilvl="3">
      <w:start w:val="1"/>
      <w:numFmt w:val="decimal"/>
      <w:pStyle w:val="Heading4numbered"/>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241C0F"/>
    <w:multiLevelType w:val="hybridMultilevel"/>
    <w:tmpl w:val="03006642"/>
    <w:lvl w:ilvl="0" w:tplc="912E2176">
      <w:start w:val="1"/>
      <w:numFmt w:val="bullet"/>
      <w:pStyle w:val="Tablebulletlist2"/>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1E6C57"/>
    <w:multiLevelType w:val="hybridMultilevel"/>
    <w:tmpl w:val="BC989B84"/>
    <w:lvl w:ilvl="0" w:tplc="AA807588">
      <w:start w:val="1"/>
      <w:numFmt w:val="bullet"/>
      <w:pStyle w:val="Tablebulletlis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59734">
    <w:abstractNumId w:val="12"/>
  </w:num>
  <w:num w:numId="2" w16cid:durableId="237862121">
    <w:abstractNumId w:val="14"/>
  </w:num>
  <w:num w:numId="3" w16cid:durableId="1824735531">
    <w:abstractNumId w:val="9"/>
  </w:num>
  <w:num w:numId="4" w16cid:durableId="157503195">
    <w:abstractNumId w:val="2"/>
  </w:num>
  <w:num w:numId="5" w16cid:durableId="269706407">
    <w:abstractNumId w:val="5"/>
  </w:num>
  <w:num w:numId="6" w16cid:durableId="1602372547">
    <w:abstractNumId w:val="3"/>
  </w:num>
  <w:num w:numId="7" w16cid:durableId="847990096">
    <w:abstractNumId w:val="14"/>
  </w:num>
  <w:num w:numId="8" w16cid:durableId="503790137">
    <w:abstractNumId w:val="9"/>
  </w:num>
  <w:num w:numId="9" w16cid:durableId="2012565857">
    <w:abstractNumId w:val="2"/>
  </w:num>
  <w:num w:numId="10" w16cid:durableId="76903290">
    <w:abstractNumId w:val="5"/>
  </w:num>
  <w:num w:numId="11" w16cid:durableId="1335379687">
    <w:abstractNumId w:val="12"/>
  </w:num>
  <w:num w:numId="12" w16cid:durableId="2010210550">
    <w:abstractNumId w:val="3"/>
  </w:num>
  <w:num w:numId="13" w16cid:durableId="560553631">
    <w:abstractNumId w:val="16"/>
  </w:num>
  <w:num w:numId="14" w16cid:durableId="3276384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13"/>
  </w:num>
  <w:num w:numId="19" w16cid:durableId="474838122">
    <w:abstractNumId w:val="11"/>
  </w:num>
  <w:num w:numId="20" w16cid:durableId="939021083">
    <w:abstractNumId w:val="16"/>
  </w:num>
  <w:num w:numId="21" w16cid:durableId="810445401">
    <w:abstractNumId w:val="16"/>
  </w:num>
  <w:num w:numId="22" w16cid:durableId="129249107">
    <w:abstractNumId w:val="16"/>
  </w:num>
  <w:num w:numId="23" w16cid:durableId="2045253238">
    <w:abstractNumId w:val="16"/>
  </w:num>
  <w:num w:numId="24" w16cid:durableId="760687440">
    <w:abstractNumId w:val="16"/>
  </w:num>
  <w:num w:numId="25" w16cid:durableId="2019191703">
    <w:abstractNumId w:val="16"/>
  </w:num>
  <w:num w:numId="26" w16cid:durableId="1511988725">
    <w:abstractNumId w:val="16"/>
  </w:num>
  <w:num w:numId="27" w16cid:durableId="1965496359">
    <w:abstractNumId w:val="16"/>
  </w:num>
  <w:num w:numId="28" w16cid:durableId="1690599121">
    <w:abstractNumId w:val="16"/>
  </w:num>
  <w:num w:numId="29" w16cid:durableId="566887071">
    <w:abstractNumId w:val="10"/>
  </w:num>
  <w:num w:numId="30" w16cid:durableId="1099636817">
    <w:abstractNumId w:val="18"/>
  </w:num>
  <w:num w:numId="31" w16cid:durableId="1738284527">
    <w:abstractNumId w:val="1"/>
  </w:num>
  <w:num w:numId="32" w16cid:durableId="761949520">
    <w:abstractNumId w:val="15"/>
  </w:num>
  <w:num w:numId="33" w16cid:durableId="1194151950">
    <w:abstractNumId w:val="20"/>
  </w:num>
  <w:num w:numId="34" w16cid:durableId="838034441">
    <w:abstractNumId w:val="19"/>
  </w:num>
  <w:num w:numId="35" w16cid:durableId="1975208684">
    <w:abstractNumId w:val="17"/>
  </w:num>
  <w:num w:numId="36" w16cid:durableId="1196501835">
    <w:abstractNumId w:val="4"/>
  </w:num>
  <w:num w:numId="37" w16cid:durableId="1362052968">
    <w:abstractNumId w:val="6"/>
  </w:num>
  <w:num w:numId="38" w16cid:durableId="1416705795">
    <w:abstractNumId w:val="7"/>
  </w:num>
  <w:num w:numId="39" w16cid:durableId="594823040">
    <w:abstractNumId w:val="8"/>
  </w:num>
  <w:num w:numId="40" w16cid:durableId="1982496059">
    <w:abstractNumId w:val="18"/>
  </w:num>
  <w:num w:numId="41" w16cid:durableId="459348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4757744">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Sim">
    <w15:presenceInfo w15:providerId="AD" w15:userId="S::Helen.Sim@epa.nsw.gov.au::41b861bc-6478-4b61-a099-432fad99f4bf"/>
  </w15:person>
  <w15:person w15:author="Helen Sim [2]">
    <w15:presenceInfo w15:providerId="AD" w15:userId="S::helen.sim@epa.nsw.gov.au::41b861bc-6478-4b61-a099-432fad99f4bf"/>
  </w15:person>
  <w15:person w15:author="Nicole Willetts">
    <w15:presenceInfo w15:providerId="AD" w15:userId="S::nicole.willetts@epa.nsw.gov.au::5bf2b882-780d-407d-99f8-69f98cf5b9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4D"/>
    <w:rsid w:val="000009C5"/>
    <w:rsid w:val="00002C93"/>
    <w:rsid w:val="00003583"/>
    <w:rsid w:val="00003709"/>
    <w:rsid w:val="00003E3B"/>
    <w:rsid w:val="00004322"/>
    <w:rsid w:val="00005754"/>
    <w:rsid w:val="00005FC0"/>
    <w:rsid w:val="000100A3"/>
    <w:rsid w:val="0001088E"/>
    <w:rsid w:val="00014D02"/>
    <w:rsid w:val="00020713"/>
    <w:rsid w:val="00020FCE"/>
    <w:rsid w:val="00021A2F"/>
    <w:rsid w:val="00022392"/>
    <w:rsid w:val="00022EFB"/>
    <w:rsid w:val="00024B98"/>
    <w:rsid w:val="00025B3C"/>
    <w:rsid w:val="0002627E"/>
    <w:rsid w:val="00027A61"/>
    <w:rsid w:val="00027A9E"/>
    <w:rsid w:val="00030C2E"/>
    <w:rsid w:val="000319D3"/>
    <w:rsid w:val="000330D7"/>
    <w:rsid w:val="000339CA"/>
    <w:rsid w:val="00035D5C"/>
    <w:rsid w:val="000369F8"/>
    <w:rsid w:val="0003751F"/>
    <w:rsid w:val="00037776"/>
    <w:rsid w:val="0004010F"/>
    <w:rsid w:val="00041B38"/>
    <w:rsid w:val="00044135"/>
    <w:rsid w:val="0004413C"/>
    <w:rsid w:val="00044CEA"/>
    <w:rsid w:val="00046ACD"/>
    <w:rsid w:val="00050D05"/>
    <w:rsid w:val="00051B1A"/>
    <w:rsid w:val="0005359F"/>
    <w:rsid w:val="00055779"/>
    <w:rsid w:val="000557C6"/>
    <w:rsid w:val="00055CED"/>
    <w:rsid w:val="00057FB6"/>
    <w:rsid w:val="00062EE2"/>
    <w:rsid w:val="0006350A"/>
    <w:rsid w:val="000635CA"/>
    <w:rsid w:val="0006487F"/>
    <w:rsid w:val="000673FC"/>
    <w:rsid w:val="00070EC3"/>
    <w:rsid w:val="00070F97"/>
    <w:rsid w:val="00072B2F"/>
    <w:rsid w:val="00073160"/>
    <w:rsid w:val="00074C16"/>
    <w:rsid w:val="00080C66"/>
    <w:rsid w:val="0008164F"/>
    <w:rsid w:val="00081A8A"/>
    <w:rsid w:val="00081DA7"/>
    <w:rsid w:val="00082609"/>
    <w:rsid w:val="00087D21"/>
    <w:rsid w:val="00087FF3"/>
    <w:rsid w:val="00091ABC"/>
    <w:rsid w:val="00091C81"/>
    <w:rsid w:val="00092122"/>
    <w:rsid w:val="000926DF"/>
    <w:rsid w:val="00092B26"/>
    <w:rsid w:val="0009413B"/>
    <w:rsid w:val="00095B46"/>
    <w:rsid w:val="0009785A"/>
    <w:rsid w:val="00097C7F"/>
    <w:rsid w:val="000A0016"/>
    <w:rsid w:val="000A0A02"/>
    <w:rsid w:val="000A1059"/>
    <w:rsid w:val="000A2F1B"/>
    <w:rsid w:val="000A2F39"/>
    <w:rsid w:val="000A381D"/>
    <w:rsid w:val="000A509C"/>
    <w:rsid w:val="000A5A67"/>
    <w:rsid w:val="000A65D2"/>
    <w:rsid w:val="000A739E"/>
    <w:rsid w:val="000A7E35"/>
    <w:rsid w:val="000B05DF"/>
    <w:rsid w:val="000B1D35"/>
    <w:rsid w:val="000B1F78"/>
    <w:rsid w:val="000B3148"/>
    <w:rsid w:val="000B3DD8"/>
    <w:rsid w:val="000B4613"/>
    <w:rsid w:val="000B619D"/>
    <w:rsid w:val="000B69BA"/>
    <w:rsid w:val="000B6B21"/>
    <w:rsid w:val="000B7087"/>
    <w:rsid w:val="000B7F4B"/>
    <w:rsid w:val="000C0792"/>
    <w:rsid w:val="000C1893"/>
    <w:rsid w:val="000C30EA"/>
    <w:rsid w:val="000D2C1A"/>
    <w:rsid w:val="000D3809"/>
    <w:rsid w:val="000D5CAC"/>
    <w:rsid w:val="000D6B77"/>
    <w:rsid w:val="000D737E"/>
    <w:rsid w:val="000E015F"/>
    <w:rsid w:val="000E0434"/>
    <w:rsid w:val="000E11C1"/>
    <w:rsid w:val="000E384A"/>
    <w:rsid w:val="000E7003"/>
    <w:rsid w:val="000F31B8"/>
    <w:rsid w:val="000F689C"/>
    <w:rsid w:val="00102B6E"/>
    <w:rsid w:val="00103873"/>
    <w:rsid w:val="00105220"/>
    <w:rsid w:val="00107B0D"/>
    <w:rsid w:val="00107F9D"/>
    <w:rsid w:val="001106A0"/>
    <w:rsid w:val="00111713"/>
    <w:rsid w:val="00111775"/>
    <w:rsid w:val="00112FAD"/>
    <w:rsid w:val="001147B2"/>
    <w:rsid w:val="00114A73"/>
    <w:rsid w:val="00116545"/>
    <w:rsid w:val="00116563"/>
    <w:rsid w:val="00116CED"/>
    <w:rsid w:val="0011767C"/>
    <w:rsid w:val="0012091E"/>
    <w:rsid w:val="00122C5C"/>
    <w:rsid w:val="001257C5"/>
    <w:rsid w:val="001269A2"/>
    <w:rsid w:val="00127421"/>
    <w:rsid w:val="00131292"/>
    <w:rsid w:val="0013204F"/>
    <w:rsid w:val="00132C13"/>
    <w:rsid w:val="00132C9F"/>
    <w:rsid w:val="0013421B"/>
    <w:rsid w:val="00134CAE"/>
    <w:rsid w:val="001359E7"/>
    <w:rsid w:val="00136A7E"/>
    <w:rsid w:val="00140DE1"/>
    <w:rsid w:val="0014157C"/>
    <w:rsid w:val="001419CE"/>
    <w:rsid w:val="00142478"/>
    <w:rsid w:val="001439D4"/>
    <w:rsid w:val="0014447A"/>
    <w:rsid w:val="001476EF"/>
    <w:rsid w:val="00150CAE"/>
    <w:rsid w:val="0015137D"/>
    <w:rsid w:val="00151FEE"/>
    <w:rsid w:val="0015246D"/>
    <w:rsid w:val="001524E1"/>
    <w:rsid w:val="001533A2"/>
    <w:rsid w:val="00161E54"/>
    <w:rsid w:val="00163730"/>
    <w:rsid w:val="00163B50"/>
    <w:rsid w:val="00163F0B"/>
    <w:rsid w:val="00166413"/>
    <w:rsid w:val="00166815"/>
    <w:rsid w:val="00167122"/>
    <w:rsid w:val="0017068C"/>
    <w:rsid w:val="00171F16"/>
    <w:rsid w:val="001728CA"/>
    <w:rsid w:val="001729CB"/>
    <w:rsid w:val="00172DAE"/>
    <w:rsid w:val="001737B3"/>
    <w:rsid w:val="00174347"/>
    <w:rsid w:val="001743EB"/>
    <w:rsid w:val="00180847"/>
    <w:rsid w:val="00180DA9"/>
    <w:rsid w:val="00181D1F"/>
    <w:rsid w:val="00181EAF"/>
    <w:rsid w:val="0018488D"/>
    <w:rsid w:val="001879A8"/>
    <w:rsid w:val="00187AB5"/>
    <w:rsid w:val="0019091F"/>
    <w:rsid w:val="001909B9"/>
    <w:rsid w:val="001934EB"/>
    <w:rsid w:val="001938C3"/>
    <w:rsid w:val="00194A85"/>
    <w:rsid w:val="00195940"/>
    <w:rsid w:val="00195FE7"/>
    <w:rsid w:val="001A15D5"/>
    <w:rsid w:val="001A1F72"/>
    <w:rsid w:val="001A35E5"/>
    <w:rsid w:val="001A628B"/>
    <w:rsid w:val="001A7EC4"/>
    <w:rsid w:val="001B2E63"/>
    <w:rsid w:val="001B3EE6"/>
    <w:rsid w:val="001B455D"/>
    <w:rsid w:val="001B4F9A"/>
    <w:rsid w:val="001B7D9B"/>
    <w:rsid w:val="001C0193"/>
    <w:rsid w:val="001C07C2"/>
    <w:rsid w:val="001C0A67"/>
    <w:rsid w:val="001C1CD0"/>
    <w:rsid w:val="001C43B2"/>
    <w:rsid w:val="001C4B93"/>
    <w:rsid w:val="001C4E88"/>
    <w:rsid w:val="001C6B72"/>
    <w:rsid w:val="001D3477"/>
    <w:rsid w:val="001D4524"/>
    <w:rsid w:val="001D4C98"/>
    <w:rsid w:val="001D754D"/>
    <w:rsid w:val="001E04AA"/>
    <w:rsid w:val="001E0611"/>
    <w:rsid w:val="001E0762"/>
    <w:rsid w:val="001E12DC"/>
    <w:rsid w:val="001E1988"/>
    <w:rsid w:val="001E52C6"/>
    <w:rsid w:val="001E5591"/>
    <w:rsid w:val="001E79F1"/>
    <w:rsid w:val="001F010F"/>
    <w:rsid w:val="001F2523"/>
    <w:rsid w:val="001F35AC"/>
    <w:rsid w:val="001F398C"/>
    <w:rsid w:val="001F485D"/>
    <w:rsid w:val="001F4929"/>
    <w:rsid w:val="001F5381"/>
    <w:rsid w:val="00200053"/>
    <w:rsid w:val="00202F93"/>
    <w:rsid w:val="00203FC0"/>
    <w:rsid w:val="00210EB9"/>
    <w:rsid w:val="0021128F"/>
    <w:rsid w:val="00212E62"/>
    <w:rsid w:val="00214F3C"/>
    <w:rsid w:val="00216B6C"/>
    <w:rsid w:val="00216D02"/>
    <w:rsid w:val="00217C64"/>
    <w:rsid w:val="00217CEB"/>
    <w:rsid w:val="00217D92"/>
    <w:rsid w:val="00223055"/>
    <w:rsid w:val="00224DDA"/>
    <w:rsid w:val="00226F6E"/>
    <w:rsid w:val="00232736"/>
    <w:rsid w:val="00232BEC"/>
    <w:rsid w:val="00233115"/>
    <w:rsid w:val="00233579"/>
    <w:rsid w:val="0023443D"/>
    <w:rsid w:val="00234568"/>
    <w:rsid w:val="002351BC"/>
    <w:rsid w:val="00235BE7"/>
    <w:rsid w:val="0023634F"/>
    <w:rsid w:val="00237028"/>
    <w:rsid w:val="002376C0"/>
    <w:rsid w:val="002409AB"/>
    <w:rsid w:val="00241CC5"/>
    <w:rsid w:val="002434EF"/>
    <w:rsid w:val="002443F5"/>
    <w:rsid w:val="002454F4"/>
    <w:rsid w:val="002510E3"/>
    <w:rsid w:val="0025118A"/>
    <w:rsid w:val="00251706"/>
    <w:rsid w:val="00254215"/>
    <w:rsid w:val="00254690"/>
    <w:rsid w:val="00254FCE"/>
    <w:rsid w:val="002573C8"/>
    <w:rsid w:val="002606FB"/>
    <w:rsid w:val="0026278D"/>
    <w:rsid w:val="00263B26"/>
    <w:rsid w:val="0026496F"/>
    <w:rsid w:val="00264BCD"/>
    <w:rsid w:val="00265D89"/>
    <w:rsid w:val="00266388"/>
    <w:rsid w:val="002669AE"/>
    <w:rsid w:val="0026731D"/>
    <w:rsid w:val="002674D5"/>
    <w:rsid w:val="00267565"/>
    <w:rsid w:val="00272278"/>
    <w:rsid w:val="00273573"/>
    <w:rsid w:val="00274BF9"/>
    <w:rsid w:val="00275F66"/>
    <w:rsid w:val="0027645B"/>
    <w:rsid w:val="00280CCC"/>
    <w:rsid w:val="00280F25"/>
    <w:rsid w:val="00281626"/>
    <w:rsid w:val="00281877"/>
    <w:rsid w:val="00281903"/>
    <w:rsid w:val="00281ED7"/>
    <w:rsid w:val="00282330"/>
    <w:rsid w:val="0029290D"/>
    <w:rsid w:val="00292F47"/>
    <w:rsid w:val="0029399F"/>
    <w:rsid w:val="002942EF"/>
    <w:rsid w:val="00296B07"/>
    <w:rsid w:val="002A2397"/>
    <w:rsid w:val="002A33C8"/>
    <w:rsid w:val="002B0358"/>
    <w:rsid w:val="002B0A86"/>
    <w:rsid w:val="002B269F"/>
    <w:rsid w:val="002B2B69"/>
    <w:rsid w:val="002B34E8"/>
    <w:rsid w:val="002B3EF8"/>
    <w:rsid w:val="002B603E"/>
    <w:rsid w:val="002C4C7F"/>
    <w:rsid w:val="002C5C62"/>
    <w:rsid w:val="002C62E1"/>
    <w:rsid w:val="002C6ADB"/>
    <w:rsid w:val="002C6FD3"/>
    <w:rsid w:val="002D0134"/>
    <w:rsid w:val="002D06D6"/>
    <w:rsid w:val="002D0D5F"/>
    <w:rsid w:val="002D167C"/>
    <w:rsid w:val="002D1C12"/>
    <w:rsid w:val="002D2442"/>
    <w:rsid w:val="002D2C2A"/>
    <w:rsid w:val="002D391F"/>
    <w:rsid w:val="002D46B4"/>
    <w:rsid w:val="002D687D"/>
    <w:rsid w:val="002E039F"/>
    <w:rsid w:val="002E25A0"/>
    <w:rsid w:val="002E34BF"/>
    <w:rsid w:val="002E4986"/>
    <w:rsid w:val="002E5A39"/>
    <w:rsid w:val="002E6A83"/>
    <w:rsid w:val="002F113F"/>
    <w:rsid w:val="002F206E"/>
    <w:rsid w:val="002F278D"/>
    <w:rsid w:val="002F3821"/>
    <w:rsid w:val="002F3873"/>
    <w:rsid w:val="002F509E"/>
    <w:rsid w:val="002F5849"/>
    <w:rsid w:val="002F6787"/>
    <w:rsid w:val="002F709B"/>
    <w:rsid w:val="003002D8"/>
    <w:rsid w:val="003008F1"/>
    <w:rsid w:val="00301448"/>
    <w:rsid w:val="00302B5E"/>
    <w:rsid w:val="00303675"/>
    <w:rsid w:val="00305D59"/>
    <w:rsid w:val="00305D69"/>
    <w:rsid w:val="00310B61"/>
    <w:rsid w:val="003128B6"/>
    <w:rsid w:val="00312BFC"/>
    <w:rsid w:val="00312E72"/>
    <w:rsid w:val="003163B5"/>
    <w:rsid w:val="00316E09"/>
    <w:rsid w:val="00317A45"/>
    <w:rsid w:val="0032039E"/>
    <w:rsid w:val="003207C1"/>
    <w:rsid w:val="003209AB"/>
    <w:rsid w:val="00320A84"/>
    <w:rsid w:val="00321DF2"/>
    <w:rsid w:val="0032396E"/>
    <w:rsid w:val="003308D0"/>
    <w:rsid w:val="0033658D"/>
    <w:rsid w:val="00337B30"/>
    <w:rsid w:val="00340CA0"/>
    <w:rsid w:val="00341877"/>
    <w:rsid w:val="00341CE1"/>
    <w:rsid w:val="0034214B"/>
    <w:rsid w:val="00344B84"/>
    <w:rsid w:val="00345BF7"/>
    <w:rsid w:val="00353985"/>
    <w:rsid w:val="00355312"/>
    <w:rsid w:val="003624A4"/>
    <w:rsid w:val="00362F86"/>
    <w:rsid w:val="0036379C"/>
    <w:rsid w:val="00364485"/>
    <w:rsid w:val="00364F93"/>
    <w:rsid w:val="003656D5"/>
    <w:rsid w:val="00366375"/>
    <w:rsid w:val="00367A43"/>
    <w:rsid w:val="003707FD"/>
    <w:rsid w:val="00374C56"/>
    <w:rsid w:val="00380906"/>
    <w:rsid w:val="003823CE"/>
    <w:rsid w:val="0038288A"/>
    <w:rsid w:val="00384194"/>
    <w:rsid w:val="00384FC9"/>
    <w:rsid w:val="0038503D"/>
    <w:rsid w:val="0038513D"/>
    <w:rsid w:val="00392092"/>
    <w:rsid w:val="00393908"/>
    <w:rsid w:val="00394652"/>
    <w:rsid w:val="00395301"/>
    <w:rsid w:val="003963C6"/>
    <w:rsid w:val="00396B48"/>
    <w:rsid w:val="00397C07"/>
    <w:rsid w:val="003A0362"/>
    <w:rsid w:val="003A04BC"/>
    <w:rsid w:val="003A0E8F"/>
    <w:rsid w:val="003A2B4F"/>
    <w:rsid w:val="003A3C20"/>
    <w:rsid w:val="003A44F5"/>
    <w:rsid w:val="003A533D"/>
    <w:rsid w:val="003A6810"/>
    <w:rsid w:val="003B0508"/>
    <w:rsid w:val="003B11A1"/>
    <w:rsid w:val="003B19B3"/>
    <w:rsid w:val="003B1E91"/>
    <w:rsid w:val="003B3C46"/>
    <w:rsid w:val="003B5983"/>
    <w:rsid w:val="003B5DBC"/>
    <w:rsid w:val="003C0215"/>
    <w:rsid w:val="003C17A1"/>
    <w:rsid w:val="003C2BE5"/>
    <w:rsid w:val="003C3E43"/>
    <w:rsid w:val="003C68CF"/>
    <w:rsid w:val="003C6DDB"/>
    <w:rsid w:val="003C6E18"/>
    <w:rsid w:val="003D0829"/>
    <w:rsid w:val="003D0CEA"/>
    <w:rsid w:val="003D121F"/>
    <w:rsid w:val="003D12E5"/>
    <w:rsid w:val="003D32E0"/>
    <w:rsid w:val="003D3D47"/>
    <w:rsid w:val="003E1FC0"/>
    <w:rsid w:val="003E2859"/>
    <w:rsid w:val="003E4D44"/>
    <w:rsid w:val="003E674F"/>
    <w:rsid w:val="003E7427"/>
    <w:rsid w:val="003E7B8D"/>
    <w:rsid w:val="003F381D"/>
    <w:rsid w:val="003F443B"/>
    <w:rsid w:val="003F5577"/>
    <w:rsid w:val="003F5A8C"/>
    <w:rsid w:val="003F66CB"/>
    <w:rsid w:val="00403322"/>
    <w:rsid w:val="004040C4"/>
    <w:rsid w:val="0040496C"/>
    <w:rsid w:val="004049AA"/>
    <w:rsid w:val="00404B96"/>
    <w:rsid w:val="00407FEC"/>
    <w:rsid w:val="0041074F"/>
    <w:rsid w:val="00411012"/>
    <w:rsid w:val="004116A7"/>
    <w:rsid w:val="004127CC"/>
    <w:rsid w:val="004131BC"/>
    <w:rsid w:val="00414A53"/>
    <w:rsid w:val="00414BBA"/>
    <w:rsid w:val="0041511C"/>
    <w:rsid w:val="00415EB1"/>
    <w:rsid w:val="004169BF"/>
    <w:rsid w:val="00420FAE"/>
    <w:rsid w:val="00422CD0"/>
    <w:rsid w:val="004267E7"/>
    <w:rsid w:val="00426EE8"/>
    <w:rsid w:val="00430025"/>
    <w:rsid w:val="00430DD9"/>
    <w:rsid w:val="00430E02"/>
    <w:rsid w:val="004313CA"/>
    <w:rsid w:val="00432DB3"/>
    <w:rsid w:val="0043431C"/>
    <w:rsid w:val="004447D2"/>
    <w:rsid w:val="00446065"/>
    <w:rsid w:val="00446E19"/>
    <w:rsid w:val="00446E28"/>
    <w:rsid w:val="004474D4"/>
    <w:rsid w:val="00447522"/>
    <w:rsid w:val="00447CF6"/>
    <w:rsid w:val="004517F8"/>
    <w:rsid w:val="004535B3"/>
    <w:rsid w:val="00453F7C"/>
    <w:rsid w:val="0045569A"/>
    <w:rsid w:val="004561DF"/>
    <w:rsid w:val="004567FF"/>
    <w:rsid w:val="00456C2D"/>
    <w:rsid w:val="00460F74"/>
    <w:rsid w:val="00462113"/>
    <w:rsid w:val="00464235"/>
    <w:rsid w:val="00465194"/>
    <w:rsid w:val="00466D59"/>
    <w:rsid w:val="00470991"/>
    <w:rsid w:val="004712B1"/>
    <w:rsid w:val="0047224A"/>
    <w:rsid w:val="00472B80"/>
    <w:rsid w:val="0047302D"/>
    <w:rsid w:val="00473FB7"/>
    <w:rsid w:val="00474864"/>
    <w:rsid w:val="00475A28"/>
    <w:rsid w:val="004766D2"/>
    <w:rsid w:val="00481165"/>
    <w:rsid w:val="00482E74"/>
    <w:rsid w:val="0048376E"/>
    <w:rsid w:val="00483979"/>
    <w:rsid w:val="00483FF3"/>
    <w:rsid w:val="00484EFB"/>
    <w:rsid w:val="00486745"/>
    <w:rsid w:val="00491124"/>
    <w:rsid w:val="00492842"/>
    <w:rsid w:val="00495D51"/>
    <w:rsid w:val="004964CC"/>
    <w:rsid w:val="00496E18"/>
    <w:rsid w:val="00497B28"/>
    <w:rsid w:val="004A4836"/>
    <w:rsid w:val="004A7DBB"/>
    <w:rsid w:val="004A7EA0"/>
    <w:rsid w:val="004B0883"/>
    <w:rsid w:val="004B13EA"/>
    <w:rsid w:val="004B29B9"/>
    <w:rsid w:val="004B3B66"/>
    <w:rsid w:val="004B4A1A"/>
    <w:rsid w:val="004B5F0B"/>
    <w:rsid w:val="004B757D"/>
    <w:rsid w:val="004C02EC"/>
    <w:rsid w:val="004C0AA2"/>
    <w:rsid w:val="004C0E95"/>
    <w:rsid w:val="004C1A21"/>
    <w:rsid w:val="004C1FE7"/>
    <w:rsid w:val="004C3213"/>
    <w:rsid w:val="004C35B2"/>
    <w:rsid w:val="004C7432"/>
    <w:rsid w:val="004C75EC"/>
    <w:rsid w:val="004C7798"/>
    <w:rsid w:val="004C7E54"/>
    <w:rsid w:val="004C7EF9"/>
    <w:rsid w:val="004D3942"/>
    <w:rsid w:val="004D4D99"/>
    <w:rsid w:val="004D7F18"/>
    <w:rsid w:val="004E0A64"/>
    <w:rsid w:val="004E34F2"/>
    <w:rsid w:val="004E5A0B"/>
    <w:rsid w:val="004E6A3A"/>
    <w:rsid w:val="004E6DF4"/>
    <w:rsid w:val="004F2460"/>
    <w:rsid w:val="004F36F7"/>
    <w:rsid w:val="004F38DE"/>
    <w:rsid w:val="004F3FE1"/>
    <w:rsid w:val="004F47F5"/>
    <w:rsid w:val="004F4880"/>
    <w:rsid w:val="004F4A1F"/>
    <w:rsid w:val="004F5B6B"/>
    <w:rsid w:val="004F668A"/>
    <w:rsid w:val="004F6D4C"/>
    <w:rsid w:val="004F730E"/>
    <w:rsid w:val="004F77CB"/>
    <w:rsid w:val="0050049D"/>
    <w:rsid w:val="00500B67"/>
    <w:rsid w:val="00501683"/>
    <w:rsid w:val="00502574"/>
    <w:rsid w:val="00503522"/>
    <w:rsid w:val="0051181C"/>
    <w:rsid w:val="00513F0F"/>
    <w:rsid w:val="00514890"/>
    <w:rsid w:val="005152D9"/>
    <w:rsid w:val="00520735"/>
    <w:rsid w:val="005215D9"/>
    <w:rsid w:val="005218C6"/>
    <w:rsid w:val="005220A2"/>
    <w:rsid w:val="00527388"/>
    <w:rsid w:val="00527689"/>
    <w:rsid w:val="00530B13"/>
    <w:rsid w:val="00531EBE"/>
    <w:rsid w:val="0053238E"/>
    <w:rsid w:val="0053247F"/>
    <w:rsid w:val="00532ABA"/>
    <w:rsid w:val="00532E15"/>
    <w:rsid w:val="005359D1"/>
    <w:rsid w:val="00535C1B"/>
    <w:rsid w:val="005407F6"/>
    <w:rsid w:val="00542972"/>
    <w:rsid w:val="005435A9"/>
    <w:rsid w:val="005445BC"/>
    <w:rsid w:val="00544E33"/>
    <w:rsid w:val="00547627"/>
    <w:rsid w:val="00550F70"/>
    <w:rsid w:val="0055107D"/>
    <w:rsid w:val="00551B17"/>
    <w:rsid w:val="005524D9"/>
    <w:rsid w:val="0055273C"/>
    <w:rsid w:val="005546EE"/>
    <w:rsid w:val="00555C9E"/>
    <w:rsid w:val="00555E20"/>
    <w:rsid w:val="00556DDB"/>
    <w:rsid w:val="00557ABF"/>
    <w:rsid w:val="00561EDF"/>
    <w:rsid w:val="00565893"/>
    <w:rsid w:val="00566274"/>
    <w:rsid w:val="005665AE"/>
    <w:rsid w:val="005668BE"/>
    <w:rsid w:val="00567D3C"/>
    <w:rsid w:val="00570741"/>
    <w:rsid w:val="005739A5"/>
    <w:rsid w:val="00574A5C"/>
    <w:rsid w:val="00574EAF"/>
    <w:rsid w:val="00576F5B"/>
    <w:rsid w:val="00576FCB"/>
    <w:rsid w:val="0057714C"/>
    <w:rsid w:val="00577376"/>
    <w:rsid w:val="0058004C"/>
    <w:rsid w:val="00583EF6"/>
    <w:rsid w:val="00583F3E"/>
    <w:rsid w:val="00585DB0"/>
    <w:rsid w:val="00586CF7"/>
    <w:rsid w:val="00591292"/>
    <w:rsid w:val="0059207E"/>
    <w:rsid w:val="00594DAC"/>
    <w:rsid w:val="00596533"/>
    <w:rsid w:val="005967DC"/>
    <w:rsid w:val="00597ED3"/>
    <w:rsid w:val="005A0305"/>
    <w:rsid w:val="005A1041"/>
    <w:rsid w:val="005A1E4E"/>
    <w:rsid w:val="005A219D"/>
    <w:rsid w:val="005A2C07"/>
    <w:rsid w:val="005A3365"/>
    <w:rsid w:val="005A3D00"/>
    <w:rsid w:val="005A3D3C"/>
    <w:rsid w:val="005A4D28"/>
    <w:rsid w:val="005A7D08"/>
    <w:rsid w:val="005B0170"/>
    <w:rsid w:val="005B078B"/>
    <w:rsid w:val="005B18C7"/>
    <w:rsid w:val="005B1EA5"/>
    <w:rsid w:val="005B1FE5"/>
    <w:rsid w:val="005B2F8C"/>
    <w:rsid w:val="005B3526"/>
    <w:rsid w:val="005B4302"/>
    <w:rsid w:val="005B5339"/>
    <w:rsid w:val="005B63A8"/>
    <w:rsid w:val="005B6412"/>
    <w:rsid w:val="005B75F7"/>
    <w:rsid w:val="005C0A19"/>
    <w:rsid w:val="005C0FEB"/>
    <w:rsid w:val="005C19DF"/>
    <w:rsid w:val="005C1C4F"/>
    <w:rsid w:val="005C319A"/>
    <w:rsid w:val="005C46C2"/>
    <w:rsid w:val="005C48AA"/>
    <w:rsid w:val="005C5152"/>
    <w:rsid w:val="005C5484"/>
    <w:rsid w:val="005C7C60"/>
    <w:rsid w:val="005D28D4"/>
    <w:rsid w:val="005D4920"/>
    <w:rsid w:val="005D6277"/>
    <w:rsid w:val="005D66AB"/>
    <w:rsid w:val="005D7D80"/>
    <w:rsid w:val="005E133C"/>
    <w:rsid w:val="005E1EE8"/>
    <w:rsid w:val="005E5E73"/>
    <w:rsid w:val="005E5EC0"/>
    <w:rsid w:val="005E663F"/>
    <w:rsid w:val="005E71EF"/>
    <w:rsid w:val="005E7A49"/>
    <w:rsid w:val="005F1786"/>
    <w:rsid w:val="005F252B"/>
    <w:rsid w:val="005F3452"/>
    <w:rsid w:val="005F49F6"/>
    <w:rsid w:val="005F4D0E"/>
    <w:rsid w:val="005F4E00"/>
    <w:rsid w:val="005F4E21"/>
    <w:rsid w:val="005F5B76"/>
    <w:rsid w:val="005F7DC8"/>
    <w:rsid w:val="00604066"/>
    <w:rsid w:val="00604F1E"/>
    <w:rsid w:val="00607D10"/>
    <w:rsid w:val="00607F1A"/>
    <w:rsid w:val="006101F8"/>
    <w:rsid w:val="00610442"/>
    <w:rsid w:val="006104C0"/>
    <w:rsid w:val="00613A4E"/>
    <w:rsid w:val="00614C8E"/>
    <w:rsid w:val="0061793F"/>
    <w:rsid w:val="0062036B"/>
    <w:rsid w:val="006209CA"/>
    <w:rsid w:val="00622628"/>
    <w:rsid w:val="00625C3F"/>
    <w:rsid w:val="0062664C"/>
    <w:rsid w:val="006268CF"/>
    <w:rsid w:val="00631E73"/>
    <w:rsid w:val="0063243D"/>
    <w:rsid w:val="00633A9C"/>
    <w:rsid w:val="00634883"/>
    <w:rsid w:val="0063593D"/>
    <w:rsid w:val="00635A04"/>
    <w:rsid w:val="00640D34"/>
    <w:rsid w:val="00641313"/>
    <w:rsid w:val="00641C87"/>
    <w:rsid w:val="006431A2"/>
    <w:rsid w:val="00644E79"/>
    <w:rsid w:val="00646F75"/>
    <w:rsid w:val="00650B44"/>
    <w:rsid w:val="00651668"/>
    <w:rsid w:val="006520C0"/>
    <w:rsid w:val="0065300A"/>
    <w:rsid w:val="00653A26"/>
    <w:rsid w:val="006559EA"/>
    <w:rsid w:val="006573A8"/>
    <w:rsid w:val="00657AE4"/>
    <w:rsid w:val="0066005B"/>
    <w:rsid w:val="006605DB"/>
    <w:rsid w:val="006667FD"/>
    <w:rsid w:val="00671864"/>
    <w:rsid w:val="00674361"/>
    <w:rsid w:val="00676178"/>
    <w:rsid w:val="0067638B"/>
    <w:rsid w:val="00677741"/>
    <w:rsid w:val="0068068A"/>
    <w:rsid w:val="00680A13"/>
    <w:rsid w:val="006817D7"/>
    <w:rsid w:val="00683C09"/>
    <w:rsid w:val="00686F9A"/>
    <w:rsid w:val="006902D1"/>
    <w:rsid w:val="006911F3"/>
    <w:rsid w:val="00692EF3"/>
    <w:rsid w:val="00693A3C"/>
    <w:rsid w:val="00693BE4"/>
    <w:rsid w:val="006A10E4"/>
    <w:rsid w:val="006A288E"/>
    <w:rsid w:val="006A2F1E"/>
    <w:rsid w:val="006A3F22"/>
    <w:rsid w:val="006A53BA"/>
    <w:rsid w:val="006B2B05"/>
    <w:rsid w:val="006B3040"/>
    <w:rsid w:val="006B318B"/>
    <w:rsid w:val="006B43B3"/>
    <w:rsid w:val="006B632F"/>
    <w:rsid w:val="006B6F3B"/>
    <w:rsid w:val="006C2468"/>
    <w:rsid w:val="006C2B33"/>
    <w:rsid w:val="006C3498"/>
    <w:rsid w:val="006C4799"/>
    <w:rsid w:val="006C5EDD"/>
    <w:rsid w:val="006C5F6F"/>
    <w:rsid w:val="006C6EEC"/>
    <w:rsid w:val="006C7E5D"/>
    <w:rsid w:val="006D0D78"/>
    <w:rsid w:val="006D2F45"/>
    <w:rsid w:val="006D3D51"/>
    <w:rsid w:val="006D5DEF"/>
    <w:rsid w:val="006E00E3"/>
    <w:rsid w:val="006E1370"/>
    <w:rsid w:val="006E4A18"/>
    <w:rsid w:val="006E50FF"/>
    <w:rsid w:val="006E5998"/>
    <w:rsid w:val="006E76C9"/>
    <w:rsid w:val="006E79DB"/>
    <w:rsid w:val="006F14B6"/>
    <w:rsid w:val="006F17A1"/>
    <w:rsid w:val="006F1C9E"/>
    <w:rsid w:val="006F24C9"/>
    <w:rsid w:val="006F2BCD"/>
    <w:rsid w:val="006F2F1E"/>
    <w:rsid w:val="006F44BD"/>
    <w:rsid w:val="006F59E2"/>
    <w:rsid w:val="006F7478"/>
    <w:rsid w:val="006F77D2"/>
    <w:rsid w:val="0070590E"/>
    <w:rsid w:val="00705BED"/>
    <w:rsid w:val="00705F2B"/>
    <w:rsid w:val="007071E4"/>
    <w:rsid w:val="0070751B"/>
    <w:rsid w:val="00707B45"/>
    <w:rsid w:val="00710765"/>
    <w:rsid w:val="007132D0"/>
    <w:rsid w:val="007150CC"/>
    <w:rsid w:val="00715166"/>
    <w:rsid w:val="00715276"/>
    <w:rsid w:val="0072008C"/>
    <w:rsid w:val="00720ADC"/>
    <w:rsid w:val="0072140E"/>
    <w:rsid w:val="00722942"/>
    <w:rsid w:val="00725656"/>
    <w:rsid w:val="00725FA2"/>
    <w:rsid w:val="00726618"/>
    <w:rsid w:val="007274C0"/>
    <w:rsid w:val="007320E7"/>
    <w:rsid w:val="007332A7"/>
    <w:rsid w:val="0073461F"/>
    <w:rsid w:val="00736AF3"/>
    <w:rsid w:val="00736CB7"/>
    <w:rsid w:val="0073746B"/>
    <w:rsid w:val="0073795B"/>
    <w:rsid w:val="00740467"/>
    <w:rsid w:val="00742F66"/>
    <w:rsid w:val="007465BC"/>
    <w:rsid w:val="00747A4E"/>
    <w:rsid w:val="0075091E"/>
    <w:rsid w:val="007516CF"/>
    <w:rsid w:val="007518A2"/>
    <w:rsid w:val="00751F3C"/>
    <w:rsid w:val="007525EE"/>
    <w:rsid w:val="0075272E"/>
    <w:rsid w:val="007527DA"/>
    <w:rsid w:val="00753635"/>
    <w:rsid w:val="00753703"/>
    <w:rsid w:val="00753BB9"/>
    <w:rsid w:val="007566A3"/>
    <w:rsid w:val="0076281D"/>
    <w:rsid w:val="007637E0"/>
    <w:rsid w:val="0076385B"/>
    <w:rsid w:val="00763C24"/>
    <w:rsid w:val="00765A98"/>
    <w:rsid w:val="00765D91"/>
    <w:rsid w:val="00766510"/>
    <w:rsid w:val="007673EB"/>
    <w:rsid w:val="007712A6"/>
    <w:rsid w:val="007712E2"/>
    <w:rsid w:val="007725E4"/>
    <w:rsid w:val="00772EDB"/>
    <w:rsid w:val="00773685"/>
    <w:rsid w:val="00773A93"/>
    <w:rsid w:val="00773B1E"/>
    <w:rsid w:val="007754D6"/>
    <w:rsid w:val="007772E3"/>
    <w:rsid w:val="00780E79"/>
    <w:rsid w:val="007832F7"/>
    <w:rsid w:val="00783D38"/>
    <w:rsid w:val="007843E1"/>
    <w:rsid w:val="007851C8"/>
    <w:rsid w:val="00785FBC"/>
    <w:rsid w:val="00790147"/>
    <w:rsid w:val="007923BA"/>
    <w:rsid w:val="00793E01"/>
    <w:rsid w:val="0079433B"/>
    <w:rsid w:val="007946CB"/>
    <w:rsid w:val="007960BE"/>
    <w:rsid w:val="007A121C"/>
    <w:rsid w:val="007A2062"/>
    <w:rsid w:val="007A2961"/>
    <w:rsid w:val="007A40B2"/>
    <w:rsid w:val="007A4F72"/>
    <w:rsid w:val="007A55F1"/>
    <w:rsid w:val="007A61C9"/>
    <w:rsid w:val="007A72FE"/>
    <w:rsid w:val="007A7845"/>
    <w:rsid w:val="007A7FA3"/>
    <w:rsid w:val="007B1819"/>
    <w:rsid w:val="007B24EC"/>
    <w:rsid w:val="007B39D3"/>
    <w:rsid w:val="007B5A48"/>
    <w:rsid w:val="007B75E6"/>
    <w:rsid w:val="007B7DB0"/>
    <w:rsid w:val="007C1E72"/>
    <w:rsid w:val="007C2723"/>
    <w:rsid w:val="007C2DA9"/>
    <w:rsid w:val="007C3DD0"/>
    <w:rsid w:val="007C43C3"/>
    <w:rsid w:val="007C61F3"/>
    <w:rsid w:val="007C691B"/>
    <w:rsid w:val="007D106B"/>
    <w:rsid w:val="007D1163"/>
    <w:rsid w:val="007D197C"/>
    <w:rsid w:val="007D2136"/>
    <w:rsid w:val="007D385B"/>
    <w:rsid w:val="007E0DD4"/>
    <w:rsid w:val="007E51BF"/>
    <w:rsid w:val="007F16B5"/>
    <w:rsid w:val="007F2CB8"/>
    <w:rsid w:val="007F4CE0"/>
    <w:rsid w:val="007F4FFE"/>
    <w:rsid w:val="007F5D9C"/>
    <w:rsid w:val="007F6D8A"/>
    <w:rsid w:val="007F7B2A"/>
    <w:rsid w:val="00802606"/>
    <w:rsid w:val="0080402D"/>
    <w:rsid w:val="008040E8"/>
    <w:rsid w:val="008058A5"/>
    <w:rsid w:val="00811222"/>
    <w:rsid w:val="00811463"/>
    <w:rsid w:val="00811706"/>
    <w:rsid w:val="0081370D"/>
    <w:rsid w:val="00813A41"/>
    <w:rsid w:val="00813D33"/>
    <w:rsid w:val="00814D02"/>
    <w:rsid w:val="0081540F"/>
    <w:rsid w:val="008163D1"/>
    <w:rsid w:val="0082134E"/>
    <w:rsid w:val="008224CB"/>
    <w:rsid w:val="00822EAC"/>
    <w:rsid w:val="008249F2"/>
    <w:rsid w:val="008253DE"/>
    <w:rsid w:val="00826AFB"/>
    <w:rsid w:val="008273E3"/>
    <w:rsid w:val="008274FF"/>
    <w:rsid w:val="00827B3A"/>
    <w:rsid w:val="0083625B"/>
    <w:rsid w:val="00836418"/>
    <w:rsid w:val="00836AED"/>
    <w:rsid w:val="00836B1D"/>
    <w:rsid w:val="00840B65"/>
    <w:rsid w:val="00841872"/>
    <w:rsid w:val="008418A2"/>
    <w:rsid w:val="00841E86"/>
    <w:rsid w:val="00842DCC"/>
    <w:rsid w:val="0084309C"/>
    <w:rsid w:val="008433D6"/>
    <w:rsid w:val="00843A4A"/>
    <w:rsid w:val="00843C34"/>
    <w:rsid w:val="00846772"/>
    <w:rsid w:val="00851BA2"/>
    <w:rsid w:val="00852196"/>
    <w:rsid w:val="00853996"/>
    <w:rsid w:val="00853AF9"/>
    <w:rsid w:val="00854A04"/>
    <w:rsid w:val="00854F8F"/>
    <w:rsid w:val="0085601D"/>
    <w:rsid w:val="0086090B"/>
    <w:rsid w:val="008636BC"/>
    <w:rsid w:val="00863A00"/>
    <w:rsid w:val="00864B67"/>
    <w:rsid w:val="0086657D"/>
    <w:rsid w:val="00867C09"/>
    <w:rsid w:val="00871C16"/>
    <w:rsid w:val="008741EF"/>
    <w:rsid w:val="00875A1E"/>
    <w:rsid w:val="008773F5"/>
    <w:rsid w:val="0088255F"/>
    <w:rsid w:val="00885459"/>
    <w:rsid w:val="00885562"/>
    <w:rsid w:val="00885B68"/>
    <w:rsid w:val="00886D55"/>
    <w:rsid w:val="008907C0"/>
    <w:rsid w:val="00893811"/>
    <w:rsid w:val="00893825"/>
    <w:rsid w:val="00894241"/>
    <w:rsid w:val="0089425F"/>
    <w:rsid w:val="008A1AC5"/>
    <w:rsid w:val="008A2A0D"/>
    <w:rsid w:val="008A42AC"/>
    <w:rsid w:val="008A5426"/>
    <w:rsid w:val="008A6507"/>
    <w:rsid w:val="008A77A7"/>
    <w:rsid w:val="008A7935"/>
    <w:rsid w:val="008B02E7"/>
    <w:rsid w:val="008B0346"/>
    <w:rsid w:val="008B0651"/>
    <w:rsid w:val="008B4255"/>
    <w:rsid w:val="008B6574"/>
    <w:rsid w:val="008B6EC1"/>
    <w:rsid w:val="008B6FE9"/>
    <w:rsid w:val="008C0739"/>
    <w:rsid w:val="008C2832"/>
    <w:rsid w:val="008C2835"/>
    <w:rsid w:val="008C398D"/>
    <w:rsid w:val="008C3EB2"/>
    <w:rsid w:val="008C5315"/>
    <w:rsid w:val="008C7069"/>
    <w:rsid w:val="008C7827"/>
    <w:rsid w:val="008C7DF0"/>
    <w:rsid w:val="008D1E5B"/>
    <w:rsid w:val="008D4C01"/>
    <w:rsid w:val="008D4F8A"/>
    <w:rsid w:val="008D5F35"/>
    <w:rsid w:val="008D6599"/>
    <w:rsid w:val="008D7866"/>
    <w:rsid w:val="008D796F"/>
    <w:rsid w:val="008E1528"/>
    <w:rsid w:val="008E15BB"/>
    <w:rsid w:val="008E262F"/>
    <w:rsid w:val="008E2D3E"/>
    <w:rsid w:val="008E4505"/>
    <w:rsid w:val="008E4E60"/>
    <w:rsid w:val="008E541B"/>
    <w:rsid w:val="008E6386"/>
    <w:rsid w:val="008F019D"/>
    <w:rsid w:val="008F0B7B"/>
    <w:rsid w:val="008F1AF8"/>
    <w:rsid w:val="008F3505"/>
    <w:rsid w:val="008F5FDE"/>
    <w:rsid w:val="008F671A"/>
    <w:rsid w:val="008F754A"/>
    <w:rsid w:val="008F7A35"/>
    <w:rsid w:val="009022C6"/>
    <w:rsid w:val="009025DD"/>
    <w:rsid w:val="00902978"/>
    <w:rsid w:val="00904CC5"/>
    <w:rsid w:val="00904FF4"/>
    <w:rsid w:val="00905440"/>
    <w:rsid w:val="00905970"/>
    <w:rsid w:val="0091046A"/>
    <w:rsid w:val="00921FD3"/>
    <w:rsid w:val="009220D7"/>
    <w:rsid w:val="0092509A"/>
    <w:rsid w:val="00927131"/>
    <w:rsid w:val="0092787D"/>
    <w:rsid w:val="00927994"/>
    <w:rsid w:val="00934BC4"/>
    <w:rsid w:val="00940A26"/>
    <w:rsid w:val="0094257D"/>
    <w:rsid w:val="00942939"/>
    <w:rsid w:val="00946C9F"/>
    <w:rsid w:val="0094755F"/>
    <w:rsid w:val="00951F3C"/>
    <w:rsid w:val="00952DA8"/>
    <w:rsid w:val="00953272"/>
    <w:rsid w:val="009567FC"/>
    <w:rsid w:val="00957247"/>
    <w:rsid w:val="009572D2"/>
    <w:rsid w:val="00957643"/>
    <w:rsid w:val="009576F3"/>
    <w:rsid w:val="00957BDD"/>
    <w:rsid w:val="00957C0D"/>
    <w:rsid w:val="00960868"/>
    <w:rsid w:val="00960C28"/>
    <w:rsid w:val="00961EC6"/>
    <w:rsid w:val="00962715"/>
    <w:rsid w:val="00962DB3"/>
    <w:rsid w:val="009661E2"/>
    <w:rsid w:val="00966A53"/>
    <w:rsid w:val="00967064"/>
    <w:rsid w:val="009705F9"/>
    <w:rsid w:val="00971766"/>
    <w:rsid w:val="0097452B"/>
    <w:rsid w:val="00974F37"/>
    <w:rsid w:val="00975767"/>
    <w:rsid w:val="00976765"/>
    <w:rsid w:val="00983BF6"/>
    <w:rsid w:val="00983CF4"/>
    <w:rsid w:val="00983DB2"/>
    <w:rsid w:val="0098500A"/>
    <w:rsid w:val="00985F2E"/>
    <w:rsid w:val="0098628E"/>
    <w:rsid w:val="00986B43"/>
    <w:rsid w:val="009917E9"/>
    <w:rsid w:val="009926C0"/>
    <w:rsid w:val="00994AF2"/>
    <w:rsid w:val="0099685D"/>
    <w:rsid w:val="009975CB"/>
    <w:rsid w:val="009977D9"/>
    <w:rsid w:val="009A0B8E"/>
    <w:rsid w:val="009A21CF"/>
    <w:rsid w:val="009A31A2"/>
    <w:rsid w:val="009A46B3"/>
    <w:rsid w:val="009A49C9"/>
    <w:rsid w:val="009A5037"/>
    <w:rsid w:val="009B0C2F"/>
    <w:rsid w:val="009B2552"/>
    <w:rsid w:val="009B30B2"/>
    <w:rsid w:val="009B7B13"/>
    <w:rsid w:val="009C1CEC"/>
    <w:rsid w:val="009C2DB2"/>
    <w:rsid w:val="009C2F39"/>
    <w:rsid w:val="009C3E0C"/>
    <w:rsid w:val="009C496D"/>
    <w:rsid w:val="009C5843"/>
    <w:rsid w:val="009C6836"/>
    <w:rsid w:val="009C74BF"/>
    <w:rsid w:val="009D0CDB"/>
    <w:rsid w:val="009D1797"/>
    <w:rsid w:val="009D20C5"/>
    <w:rsid w:val="009D243D"/>
    <w:rsid w:val="009D2BD1"/>
    <w:rsid w:val="009D55A0"/>
    <w:rsid w:val="009D7680"/>
    <w:rsid w:val="009E218E"/>
    <w:rsid w:val="009E7376"/>
    <w:rsid w:val="009F057B"/>
    <w:rsid w:val="009F1AD6"/>
    <w:rsid w:val="009F219D"/>
    <w:rsid w:val="009F2C0F"/>
    <w:rsid w:val="009F3C24"/>
    <w:rsid w:val="009F3E96"/>
    <w:rsid w:val="009F48F0"/>
    <w:rsid w:val="009F5208"/>
    <w:rsid w:val="009F6057"/>
    <w:rsid w:val="009F655A"/>
    <w:rsid w:val="00A00CBC"/>
    <w:rsid w:val="00A014FE"/>
    <w:rsid w:val="00A018D0"/>
    <w:rsid w:val="00A028DB"/>
    <w:rsid w:val="00A0350E"/>
    <w:rsid w:val="00A0356E"/>
    <w:rsid w:val="00A03662"/>
    <w:rsid w:val="00A05548"/>
    <w:rsid w:val="00A05561"/>
    <w:rsid w:val="00A11126"/>
    <w:rsid w:val="00A1127E"/>
    <w:rsid w:val="00A12842"/>
    <w:rsid w:val="00A1373B"/>
    <w:rsid w:val="00A14404"/>
    <w:rsid w:val="00A1575C"/>
    <w:rsid w:val="00A1605E"/>
    <w:rsid w:val="00A17317"/>
    <w:rsid w:val="00A20D01"/>
    <w:rsid w:val="00A21F97"/>
    <w:rsid w:val="00A2347E"/>
    <w:rsid w:val="00A263B1"/>
    <w:rsid w:val="00A3081E"/>
    <w:rsid w:val="00A30AFF"/>
    <w:rsid w:val="00A31367"/>
    <w:rsid w:val="00A3217B"/>
    <w:rsid w:val="00A3369A"/>
    <w:rsid w:val="00A33C67"/>
    <w:rsid w:val="00A347DB"/>
    <w:rsid w:val="00A35389"/>
    <w:rsid w:val="00A355EC"/>
    <w:rsid w:val="00A36DD9"/>
    <w:rsid w:val="00A37285"/>
    <w:rsid w:val="00A42A13"/>
    <w:rsid w:val="00A43A37"/>
    <w:rsid w:val="00A43CB8"/>
    <w:rsid w:val="00A4697D"/>
    <w:rsid w:val="00A471C2"/>
    <w:rsid w:val="00A47B2F"/>
    <w:rsid w:val="00A51FED"/>
    <w:rsid w:val="00A52A0B"/>
    <w:rsid w:val="00A5326B"/>
    <w:rsid w:val="00A536E3"/>
    <w:rsid w:val="00A53F89"/>
    <w:rsid w:val="00A557F7"/>
    <w:rsid w:val="00A576AA"/>
    <w:rsid w:val="00A62741"/>
    <w:rsid w:val="00A64AFE"/>
    <w:rsid w:val="00A65014"/>
    <w:rsid w:val="00A66198"/>
    <w:rsid w:val="00A70A96"/>
    <w:rsid w:val="00A7123C"/>
    <w:rsid w:val="00A73F88"/>
    <w:rsid w:val="00A76245"/>
    <w:rsid w:val="00A76947"/>
    <w:rsid w:val="00A855BB"/>
    <w:rsid w:val="00A85D46"/>
    <w:rsid w:val="00A86485"/>
    <w:rsid w:val="00A871E7"/>
    <w:rsid w:val="00A91604"/>
    <w:rsid w:val="00A9464A"/>
    <w:rsid w:val="00A94C51"/>
    <w:rsid w:val="00A961D0"/>
    <w:rsid w:val="00A96CAA"/>
    <w:rsid w:val="00A97FAC"/>
    <w:rsid w:val="00AA3188"/>
    <w:rsid w:val="00AA39B6"/>
    <w:rsid w:val="00AA528A"/>
    <w:rsid w:val="00AA591D"/>
    <w:rsid w:val="00AA781A"/>
    <w:rsid w:val="00AB27C8"/>
    <w:rsid w:val="00AB3E86"/>
    <w:rsid w:val="00AB4332"/>
    <w:rsid w:val="00AB54D4"/>
    <w:rsid w:val="00AB5CC7"/>
    <w:rsid w:val="00AC0FEF"/>
    <w:rsid w:val="00AC1636"/>
    <w:rsid w:val="00AC3EA2"/>
    <w:rsid w:val="00AC3FFC"/>
    <w:rsid w:val="00AC4CE3"/>
    <w:rsid w:val="00AC50FE"/>
    <w:rsid w:val="00AC534D"/>
    <w:rsid w:val="00AC5770"/>
    <w:rsid w:val="00AC5A0A"/>
    <w:rsid w:val="00AC6FE1"/>
    <w:rsid w:val="00AD053A"/>
    <w:rsid w:val="00AD4014"/>
    <w:rsid w:val="00AD4B6D"/>
    <w:rsid w:val="00AD5088"/>
    <w:rsid w:val="00AD5C33"/>
    <w:rsid w:val="00AD6DCD"/>
    <w:rsid w:val="00AE0CCA"/>
    <w:rsid w:val="00AE148D"/>
    <w:rsid w:val="00AE26FC"/>
    <w:rsid w:val="00AE2B85"/>
    <w:rsid w:val="00AE414D"/>
    <w:rsid w:val="00AE57D5"/>
    <w:rsid w:val="00AE59ED"/>
    <w:rsid w:val="00AF0660"/>
    <w:rsid w:val="00AF0C30"/>
    <w:rsid w:val="00AF2FFB"/>
    <w:rsid w:val="00AF3631"/>
    <w:rsid w:val="00AF58AA"/>
    <w:rsid w:val="00B00BF4"/>
    <w:rsid w:val="00B010F3"/>
    <w:rsid w:val="00B01FC7"/>
    <w:rsid w:val="00B03162"/>
    <w:rsid w:val="00B047B4"/>
    <w:rsid w:val="00B10A52"/>
    <w:rsid w:val="00B111D4"/>
    <w:rsid w:val="00B137C4"/>
    <w:rsid w:val="00B16033"/>
    <w:rsid w:val="00B16BB5"/>
    <w:rsid w:val="00B17909"/>
    <w:rsid w:val="00B210D6"/>
    <w:rsid w:val="00B228A4"/>
    <w:rsid w:val="00B2367D"/>
    <w:rsid w:val="00B23A12"/>
    <w:rsid w:val="00B27D00"/>
    <w:rsid w:val="00B33F55"/>
    <w:rsid w:val="00B348D5"/>
    <w:rsid w:val="00B356D1"/>
    <w:rsid w:val="00B35FCE"/>
    <w:rsid w:val="00B368D2"/>
    <w:rsid w:val="00B41FC1"/>
    <w:rsid w:val="00B4315E"/>
    <w:rsid w:val="00B4425E"/>
    <w:rsid w:val="00B45E7A"/>
    <w:rsid w:val="00B4618E"/>
    <w:rsid w:val="00B4765D"/>
    <w:rsid w:val="00B47CC7"/>
    <w:rsid w:val="00B508B5"/>
    <w:rsid w:val="00B509BA"/>
    <w:rsid w:val="00B53853"/>
    <w:rsid w:val="00B53950"/>
    <w:rsid w:val="00B54101"/>
    <w:rsid w:val="00B54720"/>
    <w:rsid w:val="00B54F9D"/>
    <w:rsid w:val="00B55314"/>
    <w:rsid w:val="00B55DE0"/>
    <w:rsid w:val="00B57971"/>
    <w:rsid w:val="00B57D0E"/>
    <w:rsid w:val="00B57D36"/>
    <w:rsid w:val="00B616B7"/>
    <w:rsid w:val="00B61745"/>
    <w:rsid w:val="00B64B5F"/>
    <w:rsid w:val="00B66425"/>
    <w:rsid w:val="00B722B1"/>
    <w:rsid w:val="00B72601"/>
    <w:rsid w:val="00B74582"/>
    <w:rsid w:val="00B74A54"/>
    <w:rsid w:val="00B74B83"/>
    <w:rsid w:val="00B75792"/>
    <w:rsid w:val="00B75A1B"/>
    <w:rsid w:val="00B76278"/>
    <w:rsid w:val="00B7669C"/>
    <w:rsid w:val="00B83D81"/>
    <w:rsid w:val="00B856C9"/>
    <w:rsid w:val="00B8636D"/>
    <w:rsid w:val="00B87178"/>
    <w:rsid w:val="00B90220"/>
    <w:rsid w:val="00B90AD5"/>
    <w:rsid w:val="00B92579"/>
    <w:rsid w:val="00B928DE"/>
    <w:rsid w:val="00B92CA8"/>
    <w:rsid w:val="00B92D0D"/>
    <w:rsid w:val="00B93E20"/>
    <w:rsid w:val="00B95746"/>
    <w:rsid w:val="00B96331"/>
    <w:rsid w:val="00BA0DE8"/>
    <w:rsid w:val="00BA2C2F"/>
    <w:rsid w:val="00BA30B9"/>
    <w:rsid w:val="00BA3E21"/>
    <w:rsid w:val="00BB00A2"/>
    <w:rsid w:val="00BB0EF1"/>
    <w:rsid w:val="00BB1BF7"/>
    <w:rsid w:val="00BB1C56"/>
    <w:rsid w:val="00BB29DF"/>
    <w:rsid w:val="00BB2A06"/>
    <w:rsid w:val="00BB5F09"/>
    <w:rsid w:val="00BB673E"/>
    <w:rsid w:val="00BB73D8"/>
    <w:rsid w:val="00BB76C8"/>
    <w:rsid w:val="00BB7954"/>
    <w:rsid w:val="00BC188B"/>
    <w:rsid w:val="00BC19F1"/>
    <w:rsid w:val="00BC2680"/>
    <w:rsid w:val="00BC3690"/>
    <w:rsid w:val="00BC3E38"/>
    <w:rsid w:val="00BC3E7D"/>
    <w:rsid w:val="00BC4096"/>
    <w:rsid w:val="00BC6ADB"/>
    <w:rsid w:val="00BD087B"/>
    <w:rsid w:val="00BD0A8A"/>
    <w:rsid w:val="00BD10B7"/>
    <w:rsid w:val="00BD1E5B"/>
    <w:rsid w:val="00BD2A63"/>
    <w:rsid w:val="00BD489D"/>
    <w:rsid w:val="00BD5B4B"/>
    <w:rsid w:val="00BD5DF4"/>
    <w:rsid w:val="00BD73D5"/>
    <w:rsid w:val="00BE02CE"/>
    <w:rsid w:val="00BE1FDE"/>
    <w:rsid w:val="00BE28F1"/>
    <w:rsid w:val="00BE2B24"/>
    <w:rsid w:val="00BE3F7B"/>
    <w:rsid w:val="00BE4953"/>
    <w:rsid w:val="00BE4E3A"/>
    <w:rsid w:val="00BE5909"/>
    <w:rsid w:val="00BE59D6"/>
    <w:rsid w:val="00BE7189"/>
    <w:rsid w:val="00BF21FF"/>
    <w:rsid w:val="00BF582D"/>
    <w:rsid w:val="00BF739F"/>
    <w:rsid w:val="00C00E9B"/>
    <w:rsid w:val="00C01330"/>
    <w:rsid w:val="00C01F34"/>
    <w:rsid w:val="00C02121"/>
    <w:rsid w:val="00C0295A"/>
    <w:rsid w:val="00C07403"/>
    <w:rsid w:val="00C1070B"/>
    <w:rsid w:val="00C119F0"/>
    <w:rsid w:val="00C1280B"/>
    <w:rsid w:val="00C12928"/>
    <w:rsid w:val="00C12988"/>
    <w:rsid w:val="00C12D0B"/>
    <w:rsid w:val="00C1406A"/>
    <w:rsid w:val="00C14B33"/>
    <w:rsid w:val="00C1506D"/>
    <w:rsid w:val="00C15791"/>
    <w:rsid w:val="00C17F8E"/>
    <w:rsid w:val="00C20DDB"/>
    <w:rsid w:val="00C21220"/>
    <w:rsid w:val="00C2141D"/>
    <w:rsid w:val="00C24965"/>
    <w:rsid w:val="00C27794"/>
    <w:rsid w:val="00C311FB"/>
    <w:rsid w:val="00C3160C"/>
    <w:rsid w:val="00C31BE6"/>
    <w:rsid w:val="00C35A6B"/>
    <w:rsid w:val="00C3653C"/>
    <w:rsid w:val="00C36AA2"/>
    <w:rsid w:val="00C419CD"/>
    <w:rsid w:val="00C41DFE"/>
    <w:rsid w:val="00C437FB"/>
    <w:rsid w:val="00C44800"/>
    <w:rsid w:val="00C4500C"/>
    <w:rsid w:val="00C459A2"/>
    <w:rsid w:val="00C46401"/>
    <w:rsid w:val="00C502A1"/>
    <w:rsid w:val="00C509DC"/>
    <w:rsid w:val="00C515B8"/>
    <w:rsid w:val="00C51A2F"/>
    <w:rsid w:val="00C51A49"/>
    <w:rsid w:val="00C53C5C"/>
    <w:rsid w:val="00C54D26"/>
    <w:rsid w:val="00C55FB1"/>
    <w:rsid w:val="00C568D8"/>
    <w:rsid w:val="00C572B1"/>
    <w:rsid w:val="00C60F10"/>
    <w:rsid w:val="00C61A0E"/>
    <w:rsid w:val="00C62FCD"/>
    <w:rsid w:val="00C649CD"/>
    <w:rsid w:val="00C6785F"/>
    <w:rsid w:val="00C7154D"/>
    <w:rsid w:val="00C75429"/>
    <w:rsid w:val="00C75734"/>
    <w:rsid w:val="00C758BA"/>
    <w:rsid w:val="00C76CED"/>
    <w:rsid w:val="00C77D3A"/>
    <w:rsid w:val="00C82AB0"/>
    <w:rsid w:val="00C854AC"/>
    <w:rsid w:val="00C879BF"/>
    <w:rsid w:val="00C900DB"/>
    <w:rsid w:val="00C93498"/>
    <w:rsid w:val="00C939C5"/>
    <w:rsid w:val="00C948CF"/>
    <w:rsid w:val="00CA04D2"/>
    <w:rsid w:val="00CA0601"/>
    <w:rsid w:val="00CA0DAF"/>
    <w:rsid w:val="00CA1B37"/>
    <w:rsid w:val="00CA23DA"/>
    <w:rsid w:val="00CA4083"/>
    <w:rsid w:val="00CA4838"/>
    <w:rsid w:val="00CA48B2"/>
    <w:rsid w:val="00CA69D3"/>
    <w:rsid w:val="00CA73AB"/>
    <w:rsid w:val="00CA74B5"/>
    <w:rsid w:val="00CB0225"/>
    <w:rsid w:val="00CB1A3B"/>
    <w:rsid w:val="00CB7B29"/>
    <w:rsid w:val="00CC001B"/>
    <w:rsid w:val="00CC0402"/>
    <w:rsid w:val="00CC2CF0"/>
    <w:rsid w:val="00CC400B"/>
    <w:rsid w:val="00CC574E"/>
    <w:rsid w:val="00CC74A0"/>
    <w:rsid w:val="00CD3499"/>
    <w:rsid w:val="00CD3BA9"/>
    <w:rsid w:val="00CD4754"/>
    <w:rsid w:val="00CD5761"/>
    <w:rsid w:val="00CD6103"/>
    <w:rsid w:val="00CD6F19"/>
    <w:rsid w:val="00CE00DA"/>
    <w:rsid w:val="00CE1D94"/>
    <w:rsid w:val="00CE23D3"/>
    <w:rsid w:val="00CE355A"/>
    <w:rsid w:val="00CE6F04"/>
    <w:rsid w:val="00CE7D09"/>
    <w:rsid w:val="00CF0E12"/>
    <w:rsid w:val="00CF2F5A"/>
    <w:rsid w:val="00CF3377"/>
    <w:rsid w:val="00CF3C17"/>
    <w:rsid w:val="00CF5D2B"/>
    <w:rsid w:val="00CF602F"/>
    <w:rsid w:val="00CF62F1"/>
    <w:rsid w:val="00CF7347"/>
    <w:rsid w:val="00CF7777"/>
    <w:rsid w:val="00D01355"/>
    <w:rsid w:val="00D015E0"/>
    <w:rsid w:val="00D01B0A"/>
    <w:rsid w:val="00D03B7F"/>
    <w:rsid w:val="00D04079"/>
    <w:rsid w:val="00D05BC4"/>
    <w:rsid w:val="00D06B80"/>
    <w:rsid w:val="00D077D4"/>
    <w:rsid w:val="00D07851"/>
    <w:rsid w:val="00D11AA6"/>
    <w:rsid w:val="00D142E9"/>
    <w:rsid w:val="00D1583E"/>
    <w:rsid w:val="00D1601C"/>
    <w:rsid w:val="00D16E49"/>
    <w:rsid w:val="00D20F63"/>
    <w:rsid w:val="00D218BA"/>
    <w:rsid w:val="00D221C3"/>
    <w:rsid w:val="00D23A3B"/>
    <w:rsid w:val="00D23A69"/>
    <w:rsid w:val="00D26346"/>
    <w:rsid w:val="00D27532"/>
    <w:rsid w:val="00D303D0"/>
    <w:rsid w:val="00D3139F"/>
    <w:rsid w:val="00D336DB"/>
    <w:rsid w:val="00D340B1"/>
    <w:rsid w:val="00D345B1"/>
    <w:rsid w:val="00D353F2"/>
    <w:rsid w:val="00D36669"/>
    <w:rsid w:val="00D4026B"/>
    <w:rsid w:val="00D4203B"/>
    <w:rsid w:val="00D42C69"/>
    <w:rsid w:val="00D4391B"/>
    <w:rsid w:val="00D478FA"/>
    <w:rsid w:val="00D47C87"/>
    <w:rsid w:val="00D47D06"/>
    <w:rsid w:val="00D47D2B"/>
    <w:rsid w:val="00D47D7B"/>
    <w:rsid w:val="00D507EE"/>
    <w:rsid w:val="00D51B8A"/>
    <w:rsid w:val="00D55D74"/>
    <w:rsid w:val="00D625DE"/>
    <w:rsid w:val="00D63188"/>
    <w:rsid w:val="00D63460"/>
    <w:rsid w:val="00D63866"/>
    <w:rsid w:val="00D64531"/>
    <w:rsid w:val="00D655EA"/>
    <w:rsid w:val="00D65AA1"/>
    <w:rsid w:val="00D65DBB"/>
    <w:rsid w:val="00D72E41"/>
    <w:rsid w:val="00D74B3A"/>
    <w:rsid w:val="00D75B28"/>
    <w:rsid w:val="00D76B6C"/>
    <w:rsid w:val="00D774A6"/>
    <w:rsid w:val="00D80911"/>
    <w:rsid w:val="00D847B1"/>
    <w:rsid w:val="00D84DEC"/>
    <w:rsid w:val="00D85359"/>
    <w:rsid w:val="00D87B14"/>
    <w:rsid w:val="00D87EC4"/>
    <w:rsid w:val="00D87F7A"/>
    <w:rsid w:val="00D9066E"/>
    <w:rsid w:val="00D91A37"/>
    <w:rsid w:val="00D94463"/>
    <w:rsid w:val="00D94985"/>
    <w:rsid w:val="00D954D6"/>
    <w:rsid w:val="00DA0CFA"/>
    <w:rsid w:val="00DA21B4"/>
    <w:rsid w:val="00DA251A"/>
    <w:rsid w:val="00DA5592"/>
    <w:rsid w:val="00DA626A"/>
    <w:rsid w:val="00DA6759"/>
    <w:rsid w:val="00DA6F8C"/>
    <w:rsid w:val="00DA714E"/>
    <w:rsid w:val="00DA7BDE"/>
    <w:rsid w:val="00DB06FB"/>
    <w:rsid w:val="00DB0ED8"/>
    <w:rsid w:val="00DB1B49"/>
    <w:rsid w:val="00DB30BF"/>
    <w:rsid w:val="00DB34FB"/>
    <w:rsid w:val="00DB4E4E"/>
    <w:rsid w:val="00DB5091"/>
    <w:rsid w:val="00DB5164"/>
    <w:rsid w:val="00DB5E8B"/>
    <w:rsid w:val="00DB68F7"/>
    <w:rsid w:val="00DB7BED"/>
    <w:rsid w:val="00DB7DF8"/>
    <w:rsid w:val="00DC0409"/>
    <w:rsid w:val="00DC1696"/>
    <w:rsid w:val="00DC1809"/>
    <w:rsid w:val="00DC6BF8"/>
    <w:rsid w:val="00DC7155"/>
    <w:rsid w:val="00DD21BC"/>
    <w:rsid w:val="00DD2A8A"/>
    <w:rsid w:val="00DD3473"/>
    <w:rsid w:val="00DD42E2"/>
    <w:rsid w:val="00DD502A"/>
    <w:rsid w:val="00DD52CE"/>
    <w:rsid w:val="00DD74DC"/>
    <w:rsid w:val="00DE0F2C"/>
    <w:rsid w:val="00DE37DE"/>
    <w:rsid w:val="00DE446C"/>
    <w:rsid w:val="00DE5CC1"/>
    <w:rsid w:val="00DE6422"/>
    <w:rsid w:val="00DE67A1"/>
    <w:rsid w:val="00DF074A"/>
    <w:rsid w:val="00DF138E"/>
    <w:rsid w:val="00DF1F92"/>
    <w:rsid w:val="00DF2D35"/>
    <w:rsid w:val="00DF363C"/>
    <w:rsid w:val="00DF4166"/>
    <w:rsid w:val="00DF551F"/>
    <w:rsid w:val="00DF569B"/>
    <w:rsid w:val="00DF5A6F"/>
    <w:rsid w:val="00E00A62"/>
    <w:rsid w:val="00E00AD1"/>
    <w:rsid w:val="00E01198"/>
    <w:rsid w:val="00E017C2"/>
    <w:rsid w:val="00E01BC7"/>
    <w:rsid w:val="00E02A42"/>
    <w:rsid w:val="00E03D68"/>
    <w:rsid w:val="00E057B1"/>
    <w:rsid w:val="00E06E40"/>
    <w:rsid w:val="00E10F1A"/>
    <w:rsid w:val="00E1382A"/>
    <w:rsid w:val="00E15B6A"/>
    <w:rsid w:val="00E171AE"/>
    <w:rsid w:val="00E24D78"/>
    <w:rsid w:val="00E310D7"/>
    <w:rsid w:val="00E34D43"/>
    <w:rsid w:val="00E37B8F"/>
    <w:rsid w:val="00E37E9D"/>
    <w:rsid w:val="00E4004B"/>
    <w:rsid w:val="00E40B32"/>
    <w:rsid w:val="00E438C2"/>
    <w:rsid w:val="00E444CE"/>
    <w:rsid w:val="00E46BF1"/>
    <w:rsid w:val="00E51D0D"/>
    <w:rsid w:val="00E52B68"/>
    <w:rsid w:val="00E55823"/>
    <w:rsid w:val="00E56242"/>
    <w:rsid w:val="00E57D74"/>
    <w:rsid w:val="00E60461"/>
    <w:rsid w:val="00E60601"/>
    <w:rsid w:val="00E61E79"/>
    <w:rsid w:val="00E6255C"/>
    <w:rsid w:val="00E64945"/>
    <w:rsid w:val="00E711F1"/>
    <w:rsid w:val="00E729DC"/>
    <w:rsid w:val="00E72C1C"/>
    <w:rsid w:val="00E73C4C"/>
    <w:rsid w:val="00E744DE"/>
    <w:rsid w:val="00E74632"/>
    <w:rsid w:val="00E75C0C"/>
    <w:rsid w:val="00E8334B"/>
    <w:rsid w:val="00E83CBE"/>
    <w:rsid w:val="00E8538B"/>
    <w:rsid w:val="00E86533"/>
    <w:rsid w:val="00E87F09"/>
    <w:rsid w:val="00E90A4E"/>
    <w:rsid w:val="00E91082"/>
    <w:rsid w:val="00E929B5"/>
    <w:rsid w:val="00E97186"/>
    <w:rsid w:val="00E97EB0"/>
    <w:rsid w:val="00EA016D"/>
    <w:rsid w:val="00EA09DE"/>
    <w:rsid w:val="00EA27B6"/>
    <w:rsid w:val="00EA285A"/>
    <w:rsid w:val="00EA41A4"/>
    <w:rsid w:val="00EA6FE8"/>
    <w:rsid w:val="00EB197F"/>
    <w:rsid w:val="00EB3309"/>
    <w:rsid w:val="00EB3899"/>
    <w:rsid w:val="00EB38D9"/>
    <w:rsid w:val="00EB5E27"/>
    <w:rsid w:val="00EB72CA"/>
    <w:rsid w:val="00EC2C25"/>
    <w:rsid w:val="00EC5916"/>
    <w:rsid w:val="00EC6B7E"/>
    <w:rsid w:val="00EC72BA"/>
    <w:rsid w:val="00ED2497"/>
    <w:rsid w:val="00ED4E67"/>
    <w:rsid w:val="00ED63F4"/>
    <w:rsid w:val="00ED73DD"/>
    <w:rsid w:val="00ED7794"/>
    <w:rsid w:val="00EE23A3"/>
    <w:rsid w:val="00EE243A"/>
    <w:rsid w:val="00EE4952"/>
    <w:rsid w:val="00EE4EFF"/>
    <w:rsid w:val="00EE6726"/>
    <w:rsid w:val="00EE78AD"/>
    <w:rsid w:val="00EE7E04"/>
    <w:rsid w:val="00EF1C2A"/>
    <w:rsid w:val="00EF4E4B"/>
    <w:rsid w:val="00EF66A8"/>
    <w:rsid w:val="00EF7C41"/>
    <w:rsid w:val="00F01D69"/>
    <w:rsid w:val="00F01F24"/>
    <w:rsid w:val="00F03D05"/>
    <w:rsid w:val="00F04065"/>
    <w:rsid w:val="00F05959"/>
    <w:rsid w:val="00F060BF"/>
    <w:rsid w:val="00F10337"/>
    <w:rsid w:val="00F103B2"/>
    <w:rsid w:val="00F10DF0"/>
    <w:rsid w:val="00F170D0"/>
    <w:rsid w:val="00F205E3"/>
    <w:rsid w:val="00F2157A"/>
    <w:rsid w:val="00F22F00"/>
    <w:rsid w:val="00F245B4"/>
    <w:rsid w:val="00F25ACF"/>
    <w:rsid w:val="00F25D84"/>
    <w:rsid w:val="00F26E39"/>
    <w:rsid w:val="00F27E55"/>
    <w:rsid w:val="00F31DA7"/>
    <w:rsid w:val="00F32962"/>
    <w:rsid w:val="00F3338E"/>
    <w:rsid w:val="00F33644"/>
    <w:rsid w:val="00F33FCC"/>
    <w:rsid w:val="00F35372"/>
    <w:rsid w:val="00F360D9"/>
    <w:rsid w:val="00F361C4"/>
    <w:rsid w:val="00F36487"/>
    <w:rsid w:val="00F36EEF"/>
    <w:rsid w:val="00F43713"/>
    <w:rsid w:val="00F45D10"/>
    <w:rsid w:val="00F462F3"/>
    <w:rsid w:val="00F52DC5"/>
    <w:rsid w:val="00F5504A"/>
    <w:rsid w:val="00F608DA"/>
    <w:rsid w:val="00F60AE2"/>
    <w:rsid w:val="00F65479"/>
    <w:rsid w:val="00F7118D"/>
    <w:rsid w:val="00F7678D"/>
    <w:rsid w:val="00F76C9F"/>
    <w:rsid w:val="00F779EA"/>
    <w:rsid w:val="00F816F1"/>
    <w:rsid w:val="00F830A2"/>
    <w:rsid w:val="00F836DA"/>
    <w:rsid w:val="00F840DF"/>
    <w:rsid w:val="00F85005"/>
    <w:rsid w:val="00F8553A"/>
    <w:rsid w:val="00F909BD"/>
    <w:rsid w:val="00F933E0"/>
    <w:rsid w:val="00F94D7E"/>
    <w:rsid w:val="00F958A9"/>
    <w:rsid w:val="00F95F47"/>
    <w:rsid w:val="00F961C0"/>
    <w:rsid w:val="00F965BD"/>
    <w:rsid w:val="00F96A5D"/>
    <w:rsid w:val="00FA09F8"/>
    <w:rsid w:val="00FA0FC5"/>
    <w:rsid w:val="00FA1145"/>
    <w:rsid w:val="00FA1921"/>
    <w:rsid w:val="00FA1C4A"/>
    <w:rsid w:val="00FA1EB3"/>
    <w:rsid w:val="00FA4A56"/>
    <w:rsid w:val="00FA638A"/>
    <w:rsid w:val="00FA705C"/>
    <w:rsid w:val="00FB0145"/>
    <w:rsid w:val="00FB0EA4"/>
    <w:rsid w:val="00FB1BDB"/>
    <w:rsid w:val="00FB2169"/>
    <w:rsid w:val="00FB73B9"/>
    <w:rsid w:val="00FC0CD2"/>
    <w:rsid w:val="00FC1C18"/>
    <w:rsid w:val="00FC2BB6"/>
    <w:rsid w:val="00FC6366"/>
    <w:rsid w:val="00FC743A"/>
    <w:rsid w:val="00FC75FA"/>
    <w:rsid w:val="00FC792C"/>
    <w:rsid w:val="00FC7D66"/>
    <w:rsid w:val="00FD213B"/>
    <w:rsid w:val="00FD2178"/>
    <w:rsid w:val="00FD3065"/>
    <w:rsid w:val="00FD311C"/>
    <w:rsid w:val="00FD34CA"/>
    <w:rsid w:val="00FD3B1E"/>
    <w:rsid w:val="00FD4B0A"/>
    <w:rsid w:val="00FD50E6"/>
    <w:rsid w:val="00FD548B"/>
    <w:rsid w:val="00FD68D3"/>
    <w:rsid w:val="00FD6E5B"/>
    <w:rsid w:val="00FD73F9"/>
    <w:rsid w:val="00FD7839"/>
    <w:rsid w:val="00FE10D9"/>
    <w:rsid w:val="00FE1D04"/>
    <w:rsid w:val="00FE234C"/>
    <w:rsid w:val="00FE2C3A"/>
    <w:rsid w:val="00FE3150"/>
    <w:rsid w:val="00FE3CF6"/>
    <w:rsid w:val="00FE6809"/>
    <w:rsid w:val="00FF315B"/>
    <w:rsid w:val="00FF317E"/>
    <w:rsid w:val="00FF32AA"/>
    <w:rsid w:val="00FF49F1"/>
    <w:rsid w:val="00FF576D"/>
    <w:rsid w:val="00FF595F"/>
    <w:rsid w:val="01F848B4"/>
    <w:rsid w:val="095AB480"/>
    <w:rsid w:val="0C964371"/>
    <w:rsid w:val="161B5B4A"/>
    <w:rsid w:val="16D94C51"/>
    <w:rsid w:val="21CB4E91"/>
    <w:rsid w:val="27DCBADA"/>
    <w:rsid w:val="41E185E5"/>
    <w:rsid w:val="4D9C73BA"/>
    <w:rsid w:val="52674CB6"/>
    <w:rsid w:val="57C48B5F"/>
    <w:rsid w:val="6DA707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C56C"/>
  <w15:chartTrackingRefBased/>
  <w15:docId w15:val="{43927A20-2A33-4182-AC6E-5DE5968E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uiPriority w:val="36"/>
    <w:rsid w:val="00E929B5"/>
    <w:pPr>
      <w:suppressAutoHyphens/>
      <w:spacing w:after="0" w:line="240" w:lineRule="auto"/>
    </w:pPr>
    <w:rPr>
      <w:rFonts w:eastAsia="Calibri" w:cs="Calibri"/>
      <w:szCs w:val="20"/>
    </w:rPr>
  </w:style>
  <w:style w:type="paragraph" w:styleId="Heading1">
    <w:name w:val="heading 1"/>
    <w:next w:val="BodyText"/>
    <w:link w:val="Heading1Char"/>
    <w:uiPriority w:val="9"/>
    <w:qFormat/>
    <w:rsid w:val="00D340B1"/>
    <w:pPr>
      <w:tabs>
        <w:tab w:val="left" w:pos="907"/>
      </w:tabs>
      <w:spacing w:before="480" w:after="360" w:line="240" w:lineRule="auto"/>
      <w:outlineLvl w:val="0"/>
    </w:pPr>
    <w:rPr>
      <w:color w:val="00324D" w:themeColor="accent1"/>
      <w:sz w:val="48"/>
    </w:rPr>
  </w:style>
  <w:style w:type="paragraph" w:styleId="Heading2">
    <w:name w:val="heading 2"/>
    <w:next w:val="BodyText"/>
    <w:link w:val="Heading2Char"/>
    <w:uiPriority w:val="9"/>
    <w:qFormat/>
    <w:rsid w:val="00241CC5"/>
    <w:pPr>
      <w:pBdr>
        <w:top w:val="single" w:sz="4" w:space="8" w:color="00324D" w:themeColor="accent1"/>
      </w:pBdr>
      <w:spacing w:before="240" w:after="120" w:line="240" w:lineRule="auto"/>
      <w:outlineLvl w:val="1"/>
    </w:pPr>
    <w:rPr>
      <w:color w:val="00324D" w:themeColor="accent1"/>
      <w:sz w:val="36"/>
    </w:rPr>
  </w:style>
  <w:style w:type="paragraph" w:styleId="Heading3">
    <w:name w:val="heading 3"/>
    <w:next w:val="BodyText"/>
    <w:link w:val="Heading3Char"/>
    <w:uiPriority w:val="9"/>
    <w:qFormat/>
    <w:rsid w:val="00AF0660"/>
    <w:pPr>
      <w:keepNext/>
      <w:keepLines/>
      <w:suppressAutoHyphens/>
      <w:spacing w:before="240" w:after="120" w:line="240" w:lineRule="auto"/>
      <w:outlineLvl w:val="2"/>
    </w:pPr>
    <w:rPr>
      <w:rFonts w:asciiTheme="majorHAnsi" w:hAnsiTheme="majorHAnsi"/>
      <w:color w:val="00324D" w:themeColor="accent1"/>
      <w:sz w:val="28"/>
    </w:rPr>
  </w:style>
  <w:style w:type="paragraph" w:styleId="Heading4">
    <w:name w:val="heading 4"/>
    <w:next w:val="BodyText"/>
    <w:link w:val="Heading4Char"/>
    <w:uiPriority w:val="9"/>
    <w:qFormat/>
    <w:rsid w:val="00AF0660"/>
    <w:pPr>
      <w:keepNext/>
      <w:keepLines/>
      <w:tabs>
        <w:tab w:val="left" w:pos="907"/>
      </w:tabs>
      <w:suppressAutoHyphens/>
      <w:spacing w:before="240" w:after="120" w:line="240" w:lineRule="auto"/>
      <w:outlineLvl w:val="3"/>
    </w:pPr>
    <w:rPr>
      <w:rFonts w:asciiTheme="majorHAnsi" w:eastAsiaTheme="majorEastAsia" w:hAnsiTheme="majorHAnsi" w:cstheme="majorBidi"/>
      <w:iCs/>
      <w:color w:val="00324D" w:themeColor="accent1"/>
      <w:sz w:val="24"/>
    </w:rPr>
  </w:style>
  <w:style w:type="paragraph" w:styleId="Heading5">
    <w:name w:val="heading 5"/>
    <w:next w:val="BodyText"/>
    <w:link w:val="Heading5Char"/>
    <w:uiPriority w:val="9"/>
    <w:qFormat/>
    <w:rsid w:val="00AF0660"/>
    <w:pPr>
      <w:keepNext/>
      <w:keepLines/>
      <w:suppressAutoHyphens/>
      <w:spacing w:before="240" w:after="120" w:line="240" w:lineRule="auto"/>
      <w:outlineLvl w:val="4"/>
    </w:pPr>
    <w:rPr>
      <w:rFonts w:asciiTheme="majorHAnsi" w:eastAsiaTheme="majorEastAsia" w:hAnsiTheme="majorHAnsi" w:cstheme="majorBidi"/>
      <w:color w:val="00324D"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4CA"/>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E929B5"/>
    <w:pPr>
      <w:spacing w:after="0" w:line="240" w:lineRule="auto"/>
    </w:pPr>
    <w:rPr>
      <w:sz w:val="18"/>
    </w:rPr>
    <w:tblPr>
      <w:tblStyleRowBandSize w:val="1"/>
      <w:tblStyleColBandSize w:val="1"/>
      <w:tblBorders>
        <w:top w:val="single" w:sz="4" w:space="0" w:color="B3C7D4" w:themeColor="accent6" w:themeTint="66"/>
        <w:left w:val="single" w:sz="4" w:space="0" w:color="B3C7D4" w:themeColor="accent6" w:themeTint="66"/>
        <w:bottom w:val="single" w:sz="4" w:space="0" w:color="B3C7D4" w:themeColor="accent6" w:themeTint="66"/>
        <w:right w:val="single" w:sz="4" w:space="0" w:color="B3C7D4" w:themeColor="accent6" w:themeTint="66"/>
        <w:insideH w:val="single" w:sz="4" w:space="0" w:color="B3C7D4" w:themeColor="accent6" w:themeTint="66"/>
        <w:insideV w:val="single" w:sz="4" w:space="0" w:color="B3C7D4" w:themeColor="accent6" w:themeTint="66"/>
      </w:tblBorders>
    </w:tblPr>
    <w:tblStylePr w:type="firstRow">
      <w:rPr>
        <w:b/>
        <w:bCs/>
      </w:rPr>
      <w:tblPr/>
      <w:tcPr>
        <w:tcBorders>
          <w:bottom w:val="single" w:sz="12" w:space="0" w:color="8DABBE" w:themeColor="accent6" w:themeTint="99"/>
        </w:tcBorders>
      </w:tcPr>
    </w:tblStylePr>
    <w:tblStylePr w:type="lastRow">
      <w:rPr>
        <w:b/>
        <w:bCs/>
      </w:rPr>
      <w:tblPr/>
      <w:tcPr>
        <w:tcBorders>
          <w:top w:val="double" w:sz="2" w:space="0" w:color="8DABBE"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324D" w:themeColor="accent1"/>
      <w:szCs w:val="20"/>
    </w:rPr>
  </w:style>
  <w:style w:type="paragraph" w:styleId="TOC2">
    <w:name w:val="toc 2"/>
    <w:next w:val="BodyText"/>
    <w:uiPriority w:val="39"/>
    <w:rsid w:val="00FA4A56"/>
    <w:pPr>
      <w:tabs>
        <w:tab w:val="right" w:leader="dot" w:pos="10206"/>
      </w:tabs>
      <w:suppressAutoHyphens/>
      <w:spacing w:before="120" w:after="120" w:line="240" w:lineRule="auto"/>
      <w:ind w:left="567" w:hanging="567"/>
    </w:pPr>
    <w:rPr>
      <w:rFonts w:eastAsia="Calibri" w:cs="Calibri"/>
      <w:color w:val="00324D" w:themeColor="accent1"/>
      <w:szCs w:val="20"/>
    </w:rPr>
  </w:style>
  <w:style w:type="paragraph" w:styleId="TOC3">
    <w:name w:val="toc 3"/>
    <w:next w:val="BodyText"/>
    <w:uiPriority w:val="39"/>
    <w:rsid w:val="00FA4A56"/>
    <w:pPr>
      <w:tabs>
        <w:tab w:val="right" w:leader="dot" w:pos="10206"/>
      </w:tabs>
      <w:suppressAutoHyphens/>
      <w:spacing w:before="120" w:after="120" w:line="240" w:lineRule="auto"/>
      <w:ind w:left="680" w:hanging="680"/>
    </w:pPr>
    <w:rPr>
      <w:color w:val="00324D"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D340B1"/>
    <w:rPr>
      <w:color w:val="00324D" w:themeColor="accent1"/>
      <w:sz w:val="48"/>
    </w:rPr>
  </w:style>
  <w:style w:type="paragraph" w:styleId="TOCHeading">
    <w:name w:val="TOC Heading"/>
    <w:next w:val="BodyText"/>
    <w:uiPriority w:val="39"/>
    <w:qFormat/>
    <w:rsid w:val="00446E19"/>
    <w:pPr>
      <w:pageBreakBefore/>
      <w:suppressAutoHyphens/>
      <w:spacing w:after="360" w:line="240" w:lineRule="auto"/>
    </w:pPr>
    <w:rPr>
      <w:color w:val="00324D"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E01198"/>
    <w:rPr>
      <w:color w:val="000000" w:themeColor="text1"/>
      <w:sz w:val="18"/>
    </w:rPr>
  </w:style>
  <w:style w:type="character" w:styleId="PlaceholderText">
    <w:name w:val="Placeholder Text"/>
    <w:basedOn w:val="DefaultParagraphFont"/>
    <w:uiPriority w:val="99"/>
    <w:rsid w:val="0009785A"/>
    <w:rPr>
      <w:color w:val="D7193A"/>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aliases w:val="List Bullet 1"/>
    <w:uiPriority w:val="10"/>
    <w:qFormat/>
    <w:rsid w:val="004F36F7"/>
    <w:pPr>
      <w:numPr>
        <w:numId w:val="11"/>
      </w:numPr>
      <w:suppressAutoHyphens/>
      <w:spacing w:before="120" w:after="120" w:line="240" w:lineRule="auto"/>
    </w:pPr>
    <w:rPr>
      <w:rFonts w:eastAsia="Arial" w:cs="Arial"/>
      <w:color w:val="000000" w:themeColor="text1"/>
      <w:szCs w:val="20"/>
      <w:lang w:eastAsia="en-US"/>
    </w:rPr>
  </w:style>
  <w:style w:type="paragraph" w:styleId="ListNumber">
    <w:name w:val="List Number"/>
    <w:aliases w:val="List Number 1"/>
    <w:uiPriority w:val="10"/>
    <w:qFormat/>
    <w:rsid w:val="00BC3690"/>
    <w:pPr>
      <w:numPr>
        <w:numId w:val="12"/>
      </w:numPr>
      <w:suppressAutoHyphens/>
      <w:spacing w:before="120" w:after="120" w:line="240" w:lineRule="auto"/>
    </w:pPr>
    <w:rPr>
      <w:color w:val="000000" w:themeColor="text1"/>
    </w:rPr>
  </w:style>
  <w:style w:type="paragraph" w:styleId="FootnoteText">
    <w:name w:val="footnote text"/>
    <w:link w:val="FootnoteTextChar"/>
    <w:uiPriority w:val="99"/>
    <w:rsid w:val="00FA4A56"/>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FA4A56"/>
    <w:rPr>
      <w:color w:val="000000" w:themeColor="text1"/>
      <w:sz w:val="20"/>
      <w:szCs w:val="20"/>
    </w:rPr>
  </w:style>
  <w:style w:type="character" w:styleId="FootnoteReference">
    <w:name w:val="footnote reference"/>
    <w:basedOn w:val="DefaultParagraphFont"/>
    <w:uiPriority w:val="99"/>
    <w:rsid w:val="00344B84"/>
    <w:rPr>
      <w:color w:val="000000"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000000" w:themeColor="text1"/>
    </w:rPr>
  </w:style>
  <w:style w:type="character" w:customStyle="1" w:styleId="BodyTextChar">
    <w:name w:val="Body Text Char"/>
    <w:basedOn w:val="DefaultParagraphFont"/>
    <w:link w:val="BodyText"/>
    <w:uiPriority w:val="7"/>
    <w:rsid w:val="0062664C"/>
    <w:rPr>
      <w:color w:val="000000" w:themeColor="text1"/>
    </w:rPr>
  </w:style>
  <w:style w:type="character" w:customStyle="1" w:styleId="Heading2Char">
    <w:name w:val="Heading 2 Char"/>
    <w:basedOn w:val="DefaultParagraphFont"/>
    <w:link w:val="Heading2"/>
    <w:uiPriority w:val="9"/>
    <w:rsid w:val="00241CC5"/>
    <w:rPr>
      <w:color w:val="00324D" w:themeColor="accent1"/>
      <w:sz w:val="36"/>
    </w:rPr>
  </w:style>
  <w:style w:type="character" w:customStyle="1" w:styleId="Heading3Char">
    <w:name w:val="Heading 3 Char"/>
    <w:basedOn w:val="DefaultParagraphFont"/>
    <w:link w:val="Heading3"/>
    <w:uiPriority w:val="9"/>
    <w:rsid w:val="00AF0660"/>
    <w:rPr>
      <w:rFonts w:asciiTheme="majorHAnsi" w:hAnsiTheme="majorHAnsi"/>
      <w:color w:val="00324D" w:themeColor="accent1"/>
      <w:sz w:val="28"/>
    </w:rPr>
  </w:style>
  <w:style w:type="character" w:customStyle="1" w:styleId="Heading4Char">
    <w:name w:val="Heading 4 Char"/>
    <w:basedOn w:val="DefaultParagraphFont"/>
    <w:link w:val="Heading4"/>
    <w:uiPriority w:val="9"/>
    <w:rsid w:val="00AF0660"/>
    <w:rPr>
      <w:rFonts w:asciiTheme="majorHAnsi" w:eastAsiaTheme="majorEastAsia" w:hAnsiTheme="majorHAnsi" w:cstheme="majorBidi"/>
      <w:iCs/>
      <w:color w:val="00324D"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324D"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uiPriority w:val="8"/>
    <w:qFormat/>
    <w:rsid w:val="00644E79"/>
    <w:pPr>
      <w:suppressAutoHyphens/>
      <w:spacing w:before="120" w:after="120" w:line="240" w:lineRule="auto"/>
    </w:pPr>
    <w:rPr>
      <w:color w:val="00324D" w:themeColor="accent1"/>
      <w:sz w:val="28"/>
    </w:rPr>
  </w:style>
  <w:style w:type="paragraph" w:styleId="Caption">
    <w:name w:val="caption"/>
    <w:next w:val="BodyText"/>
    <w:uiPriority w:val="35"/>
    <w:qFormat/>
    <w:rsid w:val="00E310D7"/>
    <w:pPr>
      <w:tabs>
        <w:tab w:val="left" w:pos="454"/>
        <w:tab w:val="left" w:pos="567"/>
      </w:tabs>
      <w:suppressAutoHyphens/>
      <w:spacing w:before="120" w:after="120" w:line="240" w:lineRule="auto"/>
    </w:pPr>
    <w:rPr>
      <w:iCs/>
      <w:color w:val="00324D" w:themeColor="accent1"/>
      <w:sz w:val="18"/>
      <w:szCs w:val="18"/>
    </w:rPr>
  </w:style>
  <w:style w:type="table" w:styleId="TableGridLight">
    <w:name w:val="Grid Table Light"/>
    <w:basedOn w:val="TableNormal"/>
    <w:uiPriority w:val="40"/>
    <w:rsid w:val="00FD34CA"/>
    <w:pPr>
      <w:spacing w:after="0" w:line="240" w:lineRule="auto"/>
    </w:pPr>
    <w:rPr>
      <w:sz w:val="18"/>
    </w:r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FA4A56"/>
    <w:pPr>
      <w:pBdr>
        <w:left w:val="single" w:sz="4" w:space="8" w:color="4D7188" w:themeColor="accent6"/>
      </w:pBdr>
      <w:spacing w:before="120" w:after="120" w:line="240" w:lineRule="auto"/>
      <w:ind w:left="227" w:right="57"/>
    </w:pPr>
    <w:rPr>
      <w:color w:val="00324D"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4D4D4D" w:themeColor="text2"/>
    </w:rPr>
  </w:style>
  <w:style w:type="paragraph" w:styleId="Title">
    <w:name w:val="Title"/>
    <w:next w:val="Subtitle"/>
    <w:link w:val="TitleChar"/>
    <w:rsid w:val="00644E79"/>
    <w:pPr>
      <w:spacing w:before="3120" w:after="960" w:line="216"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rsid w:val="00210EB9"/>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1"/>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1"/>
    <w:rsid w:val="00210EB9"/>
    <w:rPr>
      <w:color w:val="FFFFFF" w:themeColor="background1"/>
      <w:sz w:val="48"/>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324D"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644E79"/>
    <w:pPr>
      <w:spacing w:before="360" w:after="240" w:line="240" w:lineRule="auto"/>
    </w:pPr>
    <w:rPr>
      <w:color w:val="FFFFFF" w:themeColor="background1"/>
      <w:sz w:val="28"/>
    </w:rPr>
  </w:style>
  <w:style w:type="table" w:styleId="ListTable3-Accent4">
    <w:name w:val="List Table 3 Accent 4"/>
    <w:basedOn w:val="TableNormal"/>
    <w:uiPriority w:val="48"/>
    <w:rsid w:val="007320E7"/>
    <w:pPr>
      <w:spacing w:after="0" w:line="240" w:lineRule="auto"/>
    </w:pPr>
    <w:rPr>
      <w:sz w:val="18"/>
    </w:rPr>
    <w:tblPr>
      <w:tblStyleRowBandSize w:val="1"/>
      <w:tblStyleColBandSize w:val="1"/>
      <w:tblBorders>
        <w:top w:val="single" w:sz="4" w:space="0" w:color="A5BCC6" w:themeColor="accent4"/>
        <w:left w:val="single" w:sz="4" w:space="0" w:color="A5BCC6" w:themeColor="accent4"/>
        <w:bottom w:val="single" w:sz="4" w:space="0" w:color="A5BCC6" w:themeColor="accent4"/>
        <w:right w:val="single" w:sz="4" w:space="0" w:color="A5BCC6" w:themeColor="accent4"/>
      </w:tblBorders>
    </w:tblPr>
    <w:tblStylePr w:type="firstRow">
      <w:rPr>
        <w:b/>
        <w:bCs/>
        <w:color w:val="FFFFFF" w:themeColor="background1"/>
      </w:rPr>
      <w:tblPr/>
      <w:tcPr>
        <w:shd w:val="clear" w:color="auto" w:fill="A5BCC6" w:themeFill="accent4"/>
      </w:tcPr>
    </w:tblStylePr>
    <w:tblStylePr w:type="lastRow">
      <w:rPr>
        <w:b/>
        <w:bCs/>
      </w:rPr>
      <w:tblPr/>
      <w:tcPr>
        <w:tcBorders>
          <w:top w:val="double" w:sz="4" w:space="0" w:color="A5BCC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CC6" w:themeColor="accent4"/>
          <w:right w:val="single" w:sz="4" w:space="0" w:color="A5BCC6" w:themeColor="accent4"/>
        </w:tcBorders>
      </w:tcPr>
    </w:tblStylePr>
    <w:tblStylePr w:type="band1Horz">
      <w:tblPr/>
      <w:tcPr>
        <w:tcBorders>
          <w:top w:val="single" w:sz="4" w:space="0" w:color="A5BCC6" w:themeColor="accent4"/>
          <w:bottom w:val="single" w:sz="4" w:space="0" w:color="A5BCC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CC6" w:themeColor="accent4"/>
          <w:left w:val="nil"/>
        </w:tcBorders>
      </w:tcPr>
    </w:tblStylePr>
    <w:tblStylePr w:type="swCell">
      <w:tblPr/>
      <w:tcPr>
        <w:tcBorders>
          <w:top w:val="double" w:sz="4" w:space="0" w:color="A5BCC6" w:themeColor="accent4"/>
          <w:right w:val="nil"/>
        </w:tcBorders>
      </w:tcPr>
    </w:tblStylePr>
  </w:style>
  <w:style w:type="table" w:styleId="ListTable3">
    <w:name w:val="List Table 3"/>
    <w:basedOn w:val="TableNormal"/>
    <w:uiPriority w:val="48"/>
    <w:rsid w:val="00FD34CA"/>
    <w:pPr>
      <w:spacing w:after="0" w:line="240" w:lineRule="auto"/>
    </w:pPr>
    <w:rPr>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FD34CA"/>
    <w:pPr>
      <w:spacing w:after="0" w:line="240" w:lineRule="auto"/>
    </w:pPr>
    <w:rPr>
      <w:sz w:val="18"/>
    </w:rPr>
    <w:tblPr>
      <w:tblStyleRowBandSize w:val="1"/>
      <w:tblStyleColBandSize w:val="1"/>
      <w:tblBorders>
        <w:top w:val="single" w:sz="4" w:space="0" w:color="4AA181" w:themeColor="accent5"/>
        <w:left w:val="single" w:sz="4" w:space="0" w:color="4AA181" w:themeColor="accent5"/>
        <w:bottom w:val="single" w:sz="4" w:space="0" w:color="4AA181" w:themeColor="accent5"/>
        <w:right w:val="single" w:sz="4" w:space="0" w:color="4AA181" w:themeColor="accent5"/>
      </w:tblBorders>
    </w:tblPr>
    <w:tblStylePr w:type="firstRow">
      <w:rPr>
        <w:b/>
        <w:bCs/>
        <w:color w:val="FFFFFF" w:themeColor="background1"/>
      </w:rPr>
      <w:tblPr/>
      <w:tcPr>
        <w:shd w:val="clear" w:color="auto" w:fill="4AA181" w:themeFill="accent5"/>
      </w:tcPr>
    </w:tblStylePr>
    <w:tblStylePr w:type="lastRow">
      <w:rPr>
        <w:b/>
        <w:bCs/>
      </w:rPr>
      <w:tblPr/>
      <w:tcPr>
        <w:tcBorders>
          <w:top w:val="double" w:sz="4" w:space="0" w:color="4AA1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A181" w:themeColor="accent5"/>
          <w:right w:val="single" w:sz="4" w:space="0" w:color="4AA181" w:themeColor="accent5"/>
        </w:tcBorders>
      </w:tcPr>
    </w:tblStylePr>
    <w:tblStylePr w:type="band1Horz">
      <w:tblPr/>
      <w:tcPr>
        <w:tcBorders>
          <w:top w:val="single" w:sz="4" w:space="0" w:color="4AA181" w:themeColor="accent5"/>
          <w:bottom w:val="single" w:sz="4" w:space="0" w:color="4AA1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A181" w:themeColor="accent5"/>
          <w:left w:val="nil"/>
        </w:tcBorders>
      </w:tcPr>
    </w:tblStylePr>
    <w:tblStylePr w:type="swCell">
      <w:tblPr/>
      <w:tcPr>
        <w:tcBorders>
          <w:top w:val="double" w:sz="4" w:space="0" w:color="4AA181" w:themeColor="accent5"/>
          <w:right w:val="nil"/>
        </w:tcBorders>
      </w:tcPr>
    </w:tblStylePr>
  </w:style>
  <w:style w:type="table" w:styleId="ListTable3-Accent6">
    <w:name w:val="List Table 3 Accent 6"/>
    <w:basedOn w:val="TableNormal"/>
    <w:uiPriority w:val="48"/>
    <w:rsid w:val="00447522"/>
    <w:pPr>
      <w:spacing w:after="0" w:line="240" w:lineRule="auto"/>
    </w:pPr>
    <w:rPr>
      <w:sz w:val="18"/>
    </w:rPr>
    <w:tblPr>
      <w:tblStyleRowBandSize w:val="1"/>
      <w:tblStyleColBandSize w:val="1"/>
      <w:tblBorders>
        <w:top w:val="single" w:sz="4" w:space="0" w:color="4D7188" w:themeColor="accent6"/>
        <w:left w:val="single" w:sz="4" w:space="0" w:color="4D7188" w:themeColor="accent6"/>
        <w:bottom w:val="single" w:sz="4" w:space="0" w:color="4D7188" w:themeColor="accent6"/>
        <w:right w:val="single" w:sz="4" w:space="0" w:color="4D7188" w:themeColor="accent6"/>
      </w:tblBorders>
    </w:tblPr>
    <w:tblStylePr w:type="firstRow">
      <w:rPr>
        <w:b/>
        <w:bCs/>
        <w:color w:val="FFFFFF" w:themeColor="background1"/>
      </w:rPr>
      <w:tblPr/>
      <w:tcPr>
        <w:shd w:val="clear" w:color="auto" w:fill="4D7188" w:themeFill="accent6"/>
      </w:tcPr>
    </w:tblStylePr>
    <w:tblStylePr w:type="lastRow">
      <w:rPr>
        <w:b/>
        <w:bCs/>
      </w:rPr>
      <w:tblPr/>
      <w:tcPr>
        <w:tcBorders>
          <w:top w:val="double" w:sz="4" w:space="0" w:color="4D71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188" w:themeColor="accent6"/>
          <w:right w:val="single" w:sz="4" w:space="0" w:color="4D7188" w:themeColor="accent6"/>
        </w:tcBorders>
      </w:tcPr>
    </w:tblStylePr>
    <w:tblStylePr w:type="band1Horz">
      <w:tblPr/>
      <w:tcPr>
        <w:tcBorders>
          <w:top w:val="single" w:sz="4" w:space="0" w:color="4D7188" w:themeColor="accent6"/>
          <w:bottom w:val="single" w:sz="4" w:space="0" w:color="4D71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188" w:themeColor="accent6"/>
          <w:left w:val="nil"/>
        </w:tcBorders>
      </w:tcPr>
    </w:tblStylePr>
    <w:tblStylePr w:type="swCell">
      <w:tblPr/>
      <w:tcPr>
        <w:tcBorders>
          <w:top w:val="double" w:sz="4" w:space="0" w:color="4D7188" w:themeColor="accent6"/>
          <w:right w:val="nil"/>
        </w:tcBorders>
      </w:tcPr>
    </w:tblStylePr>
  </w:style>
  <w:style w:type="table" w:styleId="ListTable5Dark-Accent4">
    <w:name w:val="List Table 5 Dark Accent 4"/>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A5BCC6" w:themeColor="accent4"/>
        <w:left w:val="single" w:sz="24" w:space="0" w:color="A5BCC6" w:themeColor="accent4"/>
        <w:bottom w:val="single" w:sz="24" w:space="0" w:color="A5BCC6" w:themeColor="accent4"/>
        <w:right w:val="single" w:sz="24" w:space="0" w:color="A5BCC6" w:themeColor="accent4"/>
      </w:tblBorders>
    </w:tblPr>
    <w:tcPr>
      <w:shd w:val="clear" w:color="auto" w:fill="A5BCC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644E79"/>
    <w:rPr>
      <w:color w:val="FFFFFF" w:themeColor="background1"/>
      <w:sz w:val="28"/>
    </w:rPr>
  </w:style>
  <w:style w:type="table" w:styleId="ListTable3-Accent1">
    <w:name w:val="List Table 3 Accent 1"/>
    <w:basedOn w:val="TableNormal"/>
    <w:uiPriority w:val="48"/>
    <w:rsid w:val="00FD34CA"/>
    <w:pPr>
      <w:spacing w:after="0" w:line="240" w:lineRule="auto"/>
    </w:pPr>
    <w:rPr>
      <w:sz w:val="18"/>
    </w:rPr>
    <w:tblPr>
      <w:tblStyleRowBandSize w:val="1"/>
      <w:tblStyleColBandSize w:val="1"/>
      <w:tblBorders>
        <w:top w:val="single" w:sz="4" w:space="0" w:color="00324D" w:themeColor="accent1"/>
        <w:left w:val="single" w:sz="4" w:space="0" w:color="00324D" w:themeColor="accent1"/>
        <w:bottom w:val="single" w:sz="4" w:space="0" w:color="00324D" w:themeColor="accent1"/>
        <w:right w:val="single" w:sz="4" w:space="0" w:color="00324D" w:themeColor="accent1"/>
      </w:tblBorders>
    </w:tblPr>
    <w:tblStylePr w:type="firstRow">
      <w:rPr>
        <w:b/>
        <w:bCs/>
        <w:color w:val="FFFFFF" w:themeColor="background1"/>
      </w:rPr>
      <w:tblPr/>
      <w:tcPr>
        <w:shd w:val="clear" w:color="auto" w:fill="00324D" w:themeFill="accent1"/>
      </w:tcPr>
    </w:tblStylePr>
    <w:tblStylePr w:type="lastRow">
      <w:rPr>
        <w:b/>
        <w:bCs/>
      </w:rPr>
      <w:tblPr/>
      <w:tcPr>
        <w:tcBorders>
          <w:top w:val="double" w:sz="4" w:space="0" w:color="00324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4D" w:themeColor="accent1"/>
          <w:right w:val="single" w:sz="4" w:space="0" w:color="00324D" w:themeColor="accent1"/>
        </w:tcBorders>
      </w:tcPr>
    </w:tblStylePr>
    <w:tblStylePr w:type="band1Horz">
      <w:tblPr/>
      <w:tcPr>
        <w:tcBorders>
          <w:top w:val="single" w:sz="4" w:space="0" w:color="00324D" w:themeColor="accent1"/>
          <w:bottom w:val="single" w:sz="4" w:space="0" w:color="00324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4D" w:themeColor="accent1"/>
          <w:left w:val="nil"/>
        </w:tcBorders>
      </w:tcPr>
    </w:tblStylePr>
    <w:tblStylePr w:type="swCell">
      <w:tblPr/>
      <w:tcPr>
        <w:tcBorders>
          <w:top w:val="double" w:sz="4" w:space="0" w:color="00324D" w:themeColor="accent1"/>
          <w:right w:val="nil"/>
        </w:tcBorders>
      </w:tcPr>
    </w:tblStylePr>
  </w:style>
  <w:style w:type="paragraph" w:customStyle="1" w:styleId="AOCHeading">
    <w:name w:val="AOC Heading"/>
    <w:next w:val="BodyText"/>
    <w:uiPriority w:val="4"/>
    <w:rsid w:val="00863A00"/>
    <w:pPr>
      <w:pBdr>
        <w:top w:val="single" w:sz="4" w:space="8" w:color="00324D" w:themeColor="accent1"/>
      </w:pBdr>
      <w:spacing w:before="240" w:after="120" w:line="240" w:lineRule="auto"/>
    </w:pPr>
    <w:rPr>
      <w:color w:val="00324D"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324D" w:themeColor="accent1"/>
      <w:sz w:val="24"/>
    </w:rPr>
  </w:style>
  <w:style w:type="character" w:customStyle="1" w:styleId="QuoteChar">
    <w:name w:val="Quote Char"/>
    <w:aliases w:val="Pull out quote Char"/>
    <w:basedOn w:val="DefaultParagraphFont"/>
    <w:link w:val="Quote"/>
    <w:uiPriority w:val="29"/>
    <w:rsid w:val="00FA4A56"/>
    <w:rPr>
      <w:color w:val="00324D" w:themeColor="accent1"/>
      <w:sz w:val="28"/>
    </w:rPr>
  </w:style>
  <w:style w:type="paragraph" w:customStyle="1" w:styleId="Descriptoroncover">
    <w:name w:val="Descriptor on cover"/>
    <w:basedOn w:val="BodyText"/>
    <w:link w:val="DescriptoroncoverChar"/>
    <w:uiPriority w:val="3"/>
    <w:qFormat/>
    <w:rsid w:val="006101F8"/>
    <w:pPr>
      <w:spacing w:before="4000" w:after="0"/>
    </w:pPr>
    <w:rPr>
      <w:color w:val="FFFFFF" w:themeColor="background1"/>
      <w:sz w:val="28"/>
    </w:rPr>
  </w:style>
  <w:style w:type="character" w:customStyle="1" w:styleId="DescriptoroncoverChar">
    <w:name w:val="Descriptor on cover Char"/>
    <w:basedOn w:val="BodyTextChar"/>
    <w:link w:val="Descriptoroncover"/>
    <w:uiPriority w:val="3"/>
    <w:rsid w:val="00210EB9"/>
    <w:rPr>
      <w:color w:val="FFFFFF" w:themeColor="background1"/>
      <w:sz w:val="28"/>
    </w:rPr>
  </w:style>
  <w:style w:type="table" w:styleId="ListTable3-Accent2">
    <w:name w:val="List Table 3 Accent 2"/>
    <w:basedOn w:val="TableNormal"/>
    <w:uiPriority w:val="48"/>
    <w:rsid w:val="00FD34CA"/>
    <w:pPr>
      <w:spacing w:after="0" w:line="240" w:lineRule="auto"/>
    </w:pPr>
    <w:rPr>
      <w:sz w:val="18"/>
    </w:rPr>
    <w:tblPr>
      <w:tblStyleRowBandSize w:val="1"/>
      <w:tblStyleColBandSize w:val="1"/>
      <w:tblBorders>
        <w:top w:val="single" w:sz="4" w:space="0" w:color="6B9208" w:themeColor="accent2"/>
        <w:left w:val="single" w:sz="4" w:space="0" w:color="6B9208" w:themeColor="accent2"/>
        <w:bottom w:val="single" w:sz="4" w:space="0" w:color="6B9208" w:themeColor="accent2"/>
        <w:right w:val="single" w:sz="4" w:space="0" w:color="6B9208" w:themeColor="accent2"/>
      </w:tblBorders>
    </w:tblPr>
    <w:tblStylePr w:type="firstRow">
      <w:rPr>
        <w:b/>
        <w:bCs/>
        <w:color w:val="FFFFFF" w:themeColor="background1"/>
      </w:rPr>
      <w:tblPr/>
      <w:tcPr>
        <w:shd w:val="clear" w:color="auto" w:fill="6B9208" w:themeFill="accent2"/>
      </w:tcPr>
    </w:tblStylePr>
    <w:tblStylePr w:type="lastRow">
      <w:rPr>
        <w:b/>
        <w:bCs/>
      </w:rPr>
      <w:tblPr/>
      <w:tcPr>
        <w:tcBorders>
          <w:top w:val="double" w:sz="4" w:space="0" w:color="6B92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9208" w:themeColor="accent2"/>
          <w:right w:val="single" w:sz="4" w:space="0" w:color="6B9208" w:themeColor="accent2"/>
        </w:tcBorders>
      </w:tcPr>
    </w:tblStylePr>
    <w:tblStylePr w:type="band1Horz">
      <w:tblPr/>
      <w:tcPr>
        <w:tcBorders>
          <w:top w:val="single" w:sz="4" w:space="0" w:color="6B9208" w:themeColor="accent2"/>
          <w:bottom w:val="single" w:sz="4" w:space="0" w:color="6B92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9208" w:themeColor="accent2"/>
          <w:left w:val="nil"/>
        </w:tcBorders>
      </w:tcPr>
    </w:tblStylePr>
    <w:tblStylePr w:type="swCell">
      <w:tblPr/>
      <w:tcPr>
        <w:tcBorders>
          <w:top w:val="double" w:sz="4" w:space="0" w:color="6B9208" w:themeColor="accent2"/>
          <w:right w:val="nil"/>
        </w:tcBorders>
      </w:tcPr>
    </w:tblStylePr>
  </w:style>
  <w:style w:type="table" w:styleId="ListTable3-Accent3">
    <w:name w:val="List Table 3 Accent 3"/>
    <w:basedOn w:val="TableNormal"/>
    <w:uiPriority w:val="48"/>
    <w:rsid w:val="00E929B5"/>
    <w:pPr>
      <w:spacing w:after="0" w:line="240" w:lineRule="auto"/>
    </w:pPr>
    <w:rPr>
      <w:sz w:val="18"/>
    </w:rPr>
    <w:tblPr>
      <w:tblStyleRowBandSize w:val="1"/>
      <w:tblStyleColBandSize w:val="1"/>
      <w:tblBorders>
        <w:top w:val="single" w:sz="4" w:space="0" w:color="F97906" w:themeColor="accent3"/>
        <w:left w:val="single" w:sz="4" w:space="0" w:color="F97906" w:themeColor="accent3"/>
        <w:bottom w:val="single" w:sz="4" w:space="0" w:color="F97906" w:themeColor="accent3"/>
        <w:right w:val="single" w:sz="4" w:space="0" w:color="F97906" w:themeColor="accent3"/>
      </w:tblBorders>
    </w:tblPr>
    <w:tblStylePr w:type="firstRow">
      <w:rPr>
        <w:b/>
        <w:bCs/>
        <w:color w:val="FFFFFF" w:themeColor="background1"/>
      </w:rPr>
      <w:tblPr/>
      <w:tcPr>
        <w:shd w:val="clear" w:color="auto" w:fill="F97906" w:themeFill="accent3"/>
      </w:tcPr>
    </w:tblStylePr>
    <w:tblStylePr w:type="lastRow">
      <w:rPr>
        <w:b/>
        <w:bCs/>
      </w:rPr>
      <w:tblPr/>
      <w:tcPr>
        <w:tcBorders>
          <w:top w:val="double" w:sz="4" w:space="0" w:color="F9790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7906" w:themeColor="accent3"/>
          <w:right w:val="single" w:sz="4" w:space="0" w:color="F97906" w:themeColor="accent3"/>
        </w:tcBorders>
      </w:tcPr>
    </w:tblStylePr>
    <w:tblStylePr w:type="band1Horz">
      <w:tblPr/>
      <w:tcPr>
        <w:tcBorders>
          <w:top w:val="single" w:sz="4" w:space="0" w:color="F97906" w:themeColor="accent3"/>
          <w:bottom w:val="single" w:sz="4" w:space="0" w:color="F9790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7906" w:themeColor="accent3"/>
          <w:left w:val="nil"/>
        </w:tcBorders>
      </w:tcPr>
    </w:tblStylePr>
    <w:tblStylePr w:type="swCell">
      <w:tblPr/>
      <w:tcPr>
        <w:tcBorders>
          <w:top w:val="double" w:sz="4" w:space="0" w:color="F97906" w:themeColor="accent3"/>
          <w:right w:val="nil"/>
        </w:tcBorders>
      </w:tcPr>
    </w:tblStylePr>
  </w:style>
  <w:style w:type="table" w:styleId="ListTable4">
    <w:name w:val="List Table 4"/>
    <w:basedOn w:val="TableNormal"/>
    <w:uiPriority w:val="49"/>
    <w:rsid w:val="00E929B5"/>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9B5"/>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tblBorders>
    </w:tblPr>
    <w:tblStylePr w:type="firstRow">
      <w:rPr>
        <w:b/>
        <w:bCs/>
        <w:color w:val="FFFFFF" w:themeColor="background1"/>
      </w:rPr>
      <w:tblPr/>
      <w:tcPr>
        <w:tcBorders>
          <w:top w:val="single" w:sz="4" w:space="0" w:color="00324D" w:themeColor="accent1"/>
          <w:left w:val="single" w:sz="4" w:space="0" w:color="00324D" w:themeColor="accent1"/>
          <w:bottom w:val="single" w:sz="4" w:space="0" w:color="00324D" w:themeColor="accent1"/>
          <w:right w:val="single" w:sz="4" w:space="0" w:color="00324D" w:themeColor="accent1"/>
          <w:insideH w:val="nil"/>
        </w:tcBorders>
        <w:shd w:val="clear" w:color="auto" w:fill="00324D" w:themeFill="accent1"/>
      </w:tcPr>
    </w:tblStylePr>
    <w:tblStylePr w:type="lastRow">
      <w:rPr>
        <w:b/>
        <w:bCs/>
      </w:rPr>
      <w:tblPr/>
      <w:tcPr>
        <w:tcBorders>
          <w:top w:val="doub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4-Accent2">
    <w:name w:val="List Table 4 Accent 2"/>
    <w:basedOn w:val="TableNormal"/>
    <w:uiPriority w:val="49"/>
    <w:rsid w:val="00E929B5"/>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tblBorders>
    </w:tblPr>
    <w:tblStylePr w:type="firstRow">
      <w:rPr>
        <w:b/>
        <w:bCs/>
        <w:color w:val="FFFFFF" w:themeColor="background1"/>
      </w:rPr>
      <w:tblPr/>
      <w:tcPr>
        <w:tcBorders>
          <w:top w:val="single" w:sz="4" w:space="0" w:color="6B9208" w:themeColor="accent2"/>
          <w:left w:val="single" w:sz="4" w:space="0" w:color="6B9208" w:themeColor="accent2"/>
          <w:bottom w:val="single" w:sz="4" w:space="0" w:color="6B9208" w:themeColor="accent2"/>
          <w:right w:val="single" w:sz="4" w:space="0" w:color="6B9208" w:themeColor="accent2"/>
          <w:insideH w:val="nil"/>
        </w:tcBorders>
        <w:shd w:val="clear" w:color="auto" w:fill="6B9208" w:themeFill="accent2"/>
      </w:tcPr>
    </w:tblStylePr>
    <w:tblStylePr w:type="lastRow">
      <w:rPr>
        <w:b/>
        <w:bCs/>
      </w:rPr>
      <w:tblPr/>
      <w:tcPr>
        <w:tcBorders>
          <w:top w:val="doub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4-Accent3">
    <w:name w:val="List Table 4 Accent 3"/>
    <w:basedOn w:val="TableNormal"/>
    <w:uiPriority w:val="49"/>
    <w:rsid w:val="00E929B5"/>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tblBorders>
    </w:tblPr>
    <w:tblStylePr w:type="firstRow">
      <w:rPr>
        <w:b/>
        <w:bCs/>
        <w:color w:val="FFFFFF" w:themeColor="background1"/>
      </w:rPr>
      <w:tblPr/>
      <w:tcPr>
        <w:tcBorders>
          <w:top w:val="single" w:sz="4" w:space="0" w:color="F97906" w:themeColor="accent3"/>
          <w:left w:val="single" w:sz="4" w:space="0" w:color="F97906" w:themeColor="accent3"/>
          <w:bottom w:val="single" w:sz="4" w:space="0" w:color="F97906" w:themeColor="accent3"/>
          <w:right w:val="single" w:sz="4" w:space="0" w:color="F97906" w:themeColor="accent3"/>
          <w:insideH w:val="nil"/>
        </w:tcBorders>
        <w:shd w:val="clear" w:color="auto" w:fill="F97906" w:themeFill="accent3"/>
      </w:tcPr>
    </w:tblStylePr>
    <w:tblStylePr w:type="lastRow">
      <w:rPr>
        <w:b/>
        <w:bCs/>
      </w:rPr>
      <w:tblPr/>
      <w:tcPr>
        <w:tcBorders>
          <w:top w:val="doub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4-Accent4">
    <w:name w:val="List Table 4 Accent 4"/>
    <w:basedOn w:val="TableNormal"/>
    <w:uiPriority w:val="49"/>
    <w:rsid w:val="00E929B5"/>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tblBorders>
    </w:tblPr>
    <w:tblStylePr w:type="firstRow">
      <w:rPr>
        <w:b/>
        <w:bCs/>
        <w:color w:val="FFFFFF" w:themeColor="background1"/>
      </w:rPr>
      <w:tblPr/>
      <w:tcPr>
        <w:tcBorders>
          <w:top w:val="single" w:sz="4" w:space="0" w:color="A5BCC6" w:themeColor="accent4"/>
          <w:left w:val="single" w:sz="4" w:space="0" w:color="A5BCC6" w:themeColor="accent4"/>
          <w:bottom w:val="single" w:sz="4" w:space="0" w:color="A5BCC6" w:themeColor="accent4"/>
          <w:right w:val="single" w:sz="4" w:space="0" w:color="A5BCC6" w:themeColor="accent4"/>
          <w:insideH w:val="nil"/>
        </w:tcBorders>
        <w:shd w:val="clear" w:color="auto" w:fill="A5BCC6" w:themeFill="accent4"/>
      </w:tcPr>
    </w:tblStylePr>
    <w:tblStylePr w:type="lastRow">
      <w:rPr>
        <w:b/>
        <w:bCs/>
      </w:rPr>
      <w:tblPr/>
      <w:tcPr>
        <w:tcBorders>
          <w:top w:val="doub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4-Accent5">
    <w:name w:val="List Table 4 Accent 5"/>
    <w:basedOn w:val="TableNormal"/>
    <w:uiPriority w:val="49"/>
    <w:rsid w:val="00E929B5"/>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tblBorders>
    </w:tblPr>
    <w:tblStylePr w:type="firstRow">
      <w:rPr>
        <w:b/>
        <w:bCs/>
        <w:color w:val="FFFFFF" w:themeColor="background1"/>
      </w:rPr>
      <w:tblPr/>
      <w:tcPr>
        <w:tcBorders>
          <w:top w:val="single" w:sz="4" w:space="0" w:color="4AA181" w:themeColor="accent5"/>
          <w:left w:val="single" w:sz="4" w:space="0" w:color="4AA181" w:themeColor="accent5"/>
          <w:bottom w:val="single" w:sz="4" w:space="0" w:color="4AA181" w:themeColor="accent5"/>
          <w:right w:val="single" w:sz="4" w:space="0" w:color="4AA181" w:themeColor="accent5"/>
          <w:insideH w:val="nil"/>
        </w:tcBorders>
        <w:shd w:val="clear" w:color="auto" w:fill="4AA181" w:themeFill="accent5"/>
      </w:tcPr>
    </w:tblStylePr>
    <w:tblStylePr w:type="lastRow">
      <w:rPr>
        <w:b/>
        <w:bCs/>
      </w:rPr>
      <w:tblPr/>
      <w:tcPr>
        <w:tcBorders>
          <w:top w:val="doub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4-Accent6">
    <w:name w:val="List Table 4 Accent 6"/>
    <w:basedOn w:val="TableNormal"/>
    <w:uiPriority w:val="49"/>
    <w:rsid w:val="00E929B5"/>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tblBorders>
    </w:tblPr>
    <w:tblStylePr w:type="firstRow">
      <w:rPr>
        <w:b/>
        <w:bCs/>
        <w:color w:val="FFFFFF" w:themeColor="background1"/>
      </w:rPr>
      <w:tblPr/>
      <w:tcPr>
        <w:tcBorders>
          <w:top w:val="single" w:sz="4" w:space="0" w:color="4D7188" w:themeColor="accent6"/>
          <w:left w:val="single" w:sz="4" w:space="0" w:color="4D7188" w:themeColor="accent6"/>
          <w:bottom w:val="single" w:sz="4" w:space="0" w:color="4D7188" w:themeColor="accent6"/>
          <w:right w:val="single" w:sz="4" w:space="0" w:color="4D7188" w:themeColor="accent6"/>
          <w:insideH w:val="nil"/>
        </w:tcBorders>
        <w:shd w:val="clear" w:color="auto" w:fill="4D7188" w:themeFill="accent6"/>
      </w:tcPr>
    </w:tblStylePr>
    <w:tblStylePr w:type="lastRow">
      <w:rPr>
        <w:b/>
        <w:bCs/>
      </w:rPr>
      <w:tblPr/>
      <w:tcPr>
        <w:tcBorders>
          <w:top w:val="doub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paragraph" w:customStyle="1" w:styleId="Copyrightdisclaimer">
    <w:name w:val="Copyright disclaimer"/>
    <w:basedOn w:val="BodyText"/>
    <w:link w:val="CopyrightdisclaimerChar"/>
    <w:uiPriority w:val="35"/>
    <w:qFormat/>
    <w:rsid w:val="001E12DC"/>
    <w:pPr>
      <w:tabs>
        <w:tab w:val="left" w:pos="4962"/>
      </w:tabs>
    </w:pPr>
    <w:rPr>
      <w:color w:val="FFFFFF" w:themeColor="background1"/>
      <w:sz w:val="18"/>
      <w:szCs w:val="18"/>
      <w:lang w:val="en-US"/>
    </w:rPr>
  </w:style>
  <w:style w:type="character" w:customStyle="1" w:styleId="CopyrightdisclaimerChar">
    <w:name w:val="Copyright disclaimer Char"/>
    <w:basedOn w:val="BodyTextChar"/>
    <w:link w:val="Copyrightdisclaimer"/>
    <w:uiPriority w:val="35"/>
    <w:rsid w:val="00210EB9"/>
    <w:rPr>
      <w:color w:val="FFFFFF" w:themeColor="background1"/>
      <w:sz w:val="18"/>
      <w:szCs w:val="18"/>
      <w:lang w:val="en-US"/>
    </w:rPr>
  </w:style>
  <w:style w:type="paragraph" w:customStyle="1" w:styleId="Heading1numbered">
    <w:name w:val="Heading 1 numbered"/>
    <w:basedOn w:val="Heading1"/>
    <w:uiPriority w:val="9"/>
    <w:qFormat/>
    <w:rsid w:val="00D340B1"/>
    <w:pPr>
      <w:numPr>
        <w:numId w:val="30"/>
      </w:numPr>
    </w:pPr>
  </w:style>
  <w:style w:type="paragraph" w:customStyle="1" w:styleId="Heading2numbered">
    <w:name w:val="Heading 2 numbered"/>
    <w:basedOn w:val="Heading2"/>
    <w:uiPriority w:val="9"/>
    <w:rsid w:val="00D63188"/>
    <w:pPr>
      <w:numPr>
        <w:ilvl w:val="1"/>
        <w:numId w:val="30"/>
      </w:numPr>
      <w:tabs>
        <w:tab w:val="left" w:pos="907"/>
      </w:tabs>
      <w:ind w:left="907" w:hanging="907"/>
    </w:pPr>
  </w:style>
  <w:style w:type="paragraph" w:customStyle="1" w:styleId="Heading3numbered">
    <w:name w:val="Heading 3 numbered"/>
    <w:basedOn w:val="Heading3"/>
    <w:uiPriority w:val="9"/>
    <w:rsid w:val="00D63188"/>
    <w:pPr>
      <w:numPr>
        <w:ilvl w:val="2"/>
        <w:numId w:val="30"/>
      </w:numPr>
      <w:tabs>
        <w:tab w:val="left" w:pos="907"/>
      </w:tabs>
      <w:ind w:left="907" w:hanging="907"/>
    </w:pPr>
  </w:style>
  <w:style w:type="paragraph" w:customStyle="1" w:styleId="Heading4numbered">
    <w:name w:val="Heading 4 numbered"/>
    <w:basedOn w:val="Heading4"/>
    <w:uiPriority w:val="9"/>
    <w:rsid w:val="00D63188"/>
    <w:pPr>
      <w:numPr>
        <w:ilvl w:val="3"/>
        <w:numId w:val="30"/>
      </w:numPr>
      <w:ind w:left="907" w:hanging="907"/>
    </w:pPr>
  </w:style>
  <w:style w:type="paragraph" w:customStyle="1" w:styleId="Heading5numbered">
    <w:name w:val="Heading 5 numbered"/>
    <w:basedOn w:val="Heading5"/>
    <w:uiPriority w:val="9"/>
    <w:rsid w:val="00B16BB5"/>
    <w:pPr>
      <w:numPr>
        <w:ilvl w:val="4"/>
        <w:numId w:val="32"/>
      </w:numPr>
      <w:tabs>
        <w:tab w:val="left" w:pos="907"/>
      </w:tabs>
      <w:ind w:left="907" w:hanging="907"/>
    </w:pPr>
  </w:style>
  <w:style w:type="table" w:styleId="PlainTable1">
    <w:name w:val="Plain Table 1"/>
    <w:basedOn w:val="TableNormal"/>
    <w:uiPriority w:val="41"/>
    <w:rsid w:val="00FD34CA"/>
    <w:pPr>
      <w:spacing w:after="0" w:line="240" w:lineRule="auto"/>
    </w:pPr>
    <w:rPr>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D34CA"/>
    <w:pPr>
      <w:spacing w:after="0" w:line="240" w:lineRule="auto"/>
    </w:pPr>
    <w:rPr>
      <w:sz w:val="1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929B5"/>
    <w:pPr>
      <w:spacing w:after="0" w:line="240" w:lineRule="auto"/>
    </w:pPr>
    <w:rPr>
      <w:sz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D34CA"/>
    <w:pPr>
      <w:spacing w:after="0" w:line="240" w:lineRule="auto"/>
    </w:pPr>
    <w:rPr>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D34CA"/>
    <w:pPr>
      <w:spacing w:after="0" w:line="240" w:lineRule="auto"/>
    </w:pPr>
    <w:rPr>
      <w:sz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E929B5"/>
    <w:pPr>
      <w:spacing w:after="0" w:line="240" w:lineRule="auto"/>
    </w:pPr>
    <w:rPr>
      <w:color w:val="000000" w:themeColor="text1"/>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E929B5"/>
    <w:pPr>
      <w:spacing w:after="0" w:line="240" w:lineRule="auto"/>
    </w:pPr>
    <w:rPr>
      <w:sz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3">
    <w:name w:val="Plain Table 3"/>
    <w:basedOn w:val="TableNormal"/>
    <w:uiPriority w:val="43"/>
    <w:rsid w:val="00E929B5"/>
    <w:pPr>
      <w:spacing w:after="0" w:line="240" w:lineRule="auto"/>
    </w:pPr>
    <w:rPr>
      <w:sz w:val="1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E929B5"/>
    <w:pPr>
      <w:spacing w:after="0" w:line="240" w:lineRule="auto"/>
    </w:pPr>
    <w:rPr>
      <w:sz w:val="18"/>
    </w:rPr>
    <w:tblPr>
      <w:tblStyleRowBandSize w:val="1"/>
      <w:tblStyleColBandSize w:val="1"/>
      <w:tblBorders>
        <w:top w:val="single" w:sz="4" w:space="0" w:color="51C1FF" w:themeColor="accent1" w:themeTint="66"/>
        <w:left w:val="single" w:sz="4" w:space="0" w:color="51C1FF" w:themeColor="accent1" w:themeTint="66"/>
        <w:bottom w:val="single" w:sz="4" w:space="0" w:color="51C1FF" w:themeColor="accent1" w:themeTint="66"/>
        <w:right w:val="single" w:sz="4" w:space="0" w:color="51C1FF" w:themeColor="accent1" w:themeTint="66"/>
        <w:insideH w:val="single" w:sz="4" w:space="0" w:color="51C1FF" w:themeColor="accent1" w:themeTint="66"/>
        <w:insideV w:val="single" w:sz="4" w:space="0" w:color="51C1FF" w:themeColor="accent1" w:themeTint="66"/>
      </w:tblBorders>
    </w:tblPr>
    <w:tblStylePr w:type="firstRow">
      <w:rPr>
        <w:b/>
        <w:bCs/>
      </w:rPr>
      <w:tblPr/>
      <w:tcPr>
        <w:tcBorders>
          <w:bottom w:val="single" w:sz="12" w:space="0" w:color="00A1FA" w:themeColor="accent1" w:themeTint="99"/>
        </w:tcBorders>
      </w:tcPr>
    </w:tblStylePr>
    <w:tblStylePr w:type="lastRow">
      <w:rPr>
        <w:b/>
        <w:bCs/>
      </w:rPr>
      <w:tblPr/>
      <w:tcPr>
        <w:tcBorders>
          <w:top w:val="double" w:sz="2" w:space="0" w:color="00A1F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9B5"/>
    <w:pPr>
      <w:spacing w:after="0" w:line="240" w:lineRule="auto"/>
    </w:pPr>
    <w:rPr>
      <w:sz w:val="18"/>
    </w:rPr>
    <w:tblPr>
      <w:tblStyleRowBandSize w:val="1"/>
      <w:tblStyleColBandSize w:val="1"/>
      <w:tblBorders>
        <w:top w:val="single" w:sz="4" w:space="0" w:color="D3F777" w:themeColor="accent2" w:themeTint="66"/>
        <w:left w:val="single" w:sz="4" w:space="0" w:color="D3F777" w:themeColor="accent2" w:themeTint="66"/>
        <w:bottom w:val="single" w:sz="4" w:space="0" w:color="D3F777" w:themeColor="accent2" w:themeTint="66"/>
        <w:right w:val="single" w:sz="4" w:space="0" w:color="D3F777" w:themeColor="accent2" w:themeTint="66"/>
        <w:insideH w:val="single" w:sz="4" w:space="0" w:color="D3F777" w:themeColor="accent2" w:themeTint="66"/>
        <w:insideV w:val="single" w:sz="4" w:space="0" w:color="D3F777" w:themeColor="accent2" w:themeTint="66"/>
      </w:tblBorders>
    </w:tblPr>
    <w:tblStylePr w:type="firstRow">
      <w:rPr>
        <w:b/>
        <w:bCs/>
      </w:rPr>
      <w:tblPr/>
      <w:tcPr>
        <w:tcBorders>
          <w:bottom w:val="single" w:sz="12" w:space="0" w:color="BDF434" w:themeColor="accent2" w:themeTint="99"/>
        </w:tcBorders>
      </w:tcPr>
    </w:tblStylePr>
    <w:tblStylePr w:type="lastRow">
      <w:rPr>
        <w:b/>
        <w:bCs/>
      </w:rPr>
      <w:tblPr/>
      <w:tcPr>
        <w:tcBorders>
          <w:top w:val="double" w:sz="2" w:space="0" w:color="BDF43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9B5"/>
    <w:pPr>
      <w:spacing w:after="0" w:line="240" w:lineRule="auto"/>
    </w:pPr>
    <w:rPr>
      <w:sz w:val="18"/>
    </w:rPr>
    <w:tblPr>
      <w:tblStyleRowBandSize w:val="1"/>
      <w:tblStyleColBandSize w:val="1"/>
      <w:tblBorders>
        <w:top w:val="single" w:sz="4" w:space="0" w:color="FCC99B" w:themeColor="accent3" w:themeTint="66"/>
        <w:left w:val="single" w:sz="4" w:space="0" w:color="FCC99B" w:themeColor="accent3" w:themeTint="66"/>
        <w:bottom w:val="single" w:sz="4" w:space="0" w:color="FCC99B" w:themeColor="accent3" w:themeTint="66"/>
        <w:right w:val="single" w:sz="4" w:space="0" w:color="FCC99B" w:themeColor="accent3" w:themeTint="66"/>
        <w:insideH w:val="single" w:sz="4" w:space="0" w:color="FCC99B" w:themeColor="accent3" w:themeTint="66"/>
        <w:insideV w:val="single" w:sz="4" w:space="0" w:color="FCC99B" w:themeColor="accent3" w:themeTint="66"/>
      </w:tblBorders>
    </w:tblPr>
    <w:tblStylePr w:type="firstRow">
      <w:rPr>
        <w:b/>
        <w:bCs/>
      </w:rPr>
      <w:tblPr/>
      <w:tcPr>
        <w:tcBorders>
          <w:bottom w:val="single" w:sz="12" w:space="0" w:color="FBAE69" w:themeColor="accent3" w:themeTint="99"/>
        </w:tcBorders>
      </w:tcPr>
    </w:tblStylePr>
    <w:tblStylePr w:type="lastRow">
      <w:rPr>
        <w:b/>
        <w:bCs/>
      </w:rPr>
      <w:tblPr/>
      <w:tcPr>
        <w:tcBorders>
          <w:top w:val="double" w:sz="2" w:space="0" w:color="FBAE6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29B5"/>
    <w:pPr>
      <w:spacing w:after="0" w:line="240" w:lineRule="auto"/>
    </w:pPr>
    <w:rPr>
      <w:sz w:val="18"/>
    </w:rPr>
    <w:tblPr>
      <w:tblStyleRowBandSize w:val="1"/>
      <w:tblStyleColBandSize w:val="1"/>
      <w:tblBorders>
        <w:top w:val="single" w:sz="4" w:space="0" w:color="DAE4E8" w:themeColor="accent4" w:themeTint="66"/>
        <w:left w:val="single" w:sz="4" w:space="0" w:color="DAE4E8" w:themeColor="accent4" w:themeTint="66"/>
        <w:bottom w:val="single" w:sz="4" w:space="0" w:color="DAE4E8" w:themeColor="accent4" w:themeTint="66"/>
        <w:right w:val="single" w:sz="4" w:space="0" w:color="DAE4E8" w:themeColor="accent4" w:themeTint="66"/>
        <w:insideH w:val="single" w:sz="4" w:space="0" w:color="DAE4E8" w:themeColor="accent4" w:themeTint="66"/>
        <w:insideV w:val="single" w:sz="4" w:space="0" w:color="DAE4E8" w:themeColor="accent4" w:themeTint="66"/>
      </w:tblBorders>
    </w:tblPr>
    <w:tblStylePr w:type="firstRow">
      <w:rPr>
        <w:b/>
        <w:bCs/>
      </w:rPr>
      <w:tblPr/>
      <w:tcPr>
        <w:tcBorders>
          <w:bottom w:val="single" w:sz="12" w:space="0" w:color="C8D6DC" w:themeColor="accent4" w:themeTint="99"/>
        </w:tcBorders>
      </w:tcPr>
    </w:tblStylePr>
    <w:tblStylePr w:type="lastRow">
      <w:rPr>
        <w:b/>
        <w:bCs/>
      </w:rPr>
      <w:tblPr/>
      <w:tcPr>
        <w:tcBorders>
          <w:top w:val="double" w:sz="2" w:space="0" w:color="C8D6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9B5"/>
    <w:pPr>
      <w:spacing w:after="0" w:line="240" w:lineRule="auto"/>
    </w:pPr>
    <w:rPr>
      <w:sz w:val="18"/>
    </w:rPr>
    <w:tblPr>
      <w:tblStyleRowBandSize w:val="1"/>
      <w:tblStyleColBandSize w:val="1"/>
      <w:tblBorders>
        <w:top w:val="single" w:sz="4" w:space="0" w:color="B3DCCD" w:themeColor="accent5" w:themeTint="66"/>
        <w:left w:val="single" w:sz="4" w:space="0" w:color="B3DCCD" w:themeColor="accent5" w:themeTint="66"/>
        <w:bottom w:val="single" w:sz="4" w:space="0" w:color="B3DCCD" w:themeColor="accent5" w:themeTint="66"/>
        <w:right w:val="single" w:sz="4" w:space="0" w:color="B3DCCD" w:themeColor="accent5" w:themeTint="66"/>
        <w:insideH w:val="single" w:sz="4" w:space="0" w:color="B3DCCD" w:themeColor="accent5" w:themeTint="66"/>
        <w:insideV w:val="single" w:sz="4" w:space="0" w:color="B3DCCD" w:themeColor="accent5" w:themeTint="66"/>
      </w:tblBorders>
    </w:tblPr>
    <w:tblStylePr w:type="firstRow">
      <w:rPr>
        <w:b/>
        <w:bCs/>
      </w:rPr>
      <w:tblPr/>
      <w:tcPr>
        <w:tcBorders>
          <w:bottom w:val="single" w:sz="12" w:space="0" w:color="8DCBB4" w:themeColor="accent5" w:themeTint="99"/>
        </w:tcBorders>
      </w:tcPr>
    </w:tblStylePr>
    <w:tblStylePr w:type="lastRow">
      <w:rPr>
        <w:b/>
        <w:bCs/>
      </w:rPr>
      <w:tblPr/>
      <w:tcPr>
        <w:tcBorders>
          <w:top w:val="double" w:sz="2" w:space="0" w:color="8DCBB4" w:themeColor="accent5"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00A1FA" w:themeColor="accent1" w:themeTint="99"/>
        </w:tcBorders>
      </w:tcPr>
    </w:tblStylePr>
    <w:tblStylePr w:type="lastRow">
      <w:rPr>
        <w:b/>
        <w:bCs/>
      </w:rPr>
      <w:tblPr/>
      <w:tcPr>
        <w:tcBorders>
          <w:top w:val="sing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1Light-Accent2">
    <w:name w:val="List Table 1 Light Accent 2"/>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BDF434" w:themeColor="accent2" w:themeTint="99"/>
        </w:tcBorders>
      </w:tcPr>
    </w:tblStylePr>
    <w:tblStylePr w:type="lastRow">
      <w:rPr>
        <w:b/>
        <w:bCs/>
      </w:rPr>
      <w:tblPr/>
      <w:tcPr>
        <w:tcBorders>
          <w:top w:val="sing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1Light-Accent3">
    <w:name w:val="List Table 1 Light Accent 3"/>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FBAE69" w:themeColor="accent3" w:themeTint="99"/>
        </w:tcBorders>
      </w:tcPr>
    </w:tblStylePr>
    <w:tblStylePr w:type="lastRow">
      <w:rPr>
        <w:b/>
        <w:bCs/>
      </w:rPr>
      <w:tblPr/>
      <w:tcPr>
        <w:tcBorders>
          <w:top w:val="sing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1Light-Accent4">
    <w:name w:val="List Table 1 Light Accent 4"/>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C8D6DC" w:themeColor="accent4" w:themeTint="99"/>
        </w:tcBorders>
      </w:tcPr>
    </w:tblStylePr>
    <w:tblStylePr w:type="lastRow">
      <w:rPr>
        <w:b/>
        <w:bCs/>
      </w:rPr>
      <w:tblPr/>
      <w:tcPr>
        <w:tcBorders>
          <w:top w:val="sing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1Light-Accent5">
    <w:name w:val="List Table 1 Light Accent 5"/>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8DCBB4" w:themeColor="accent5" w:themeTint="99"/>
        </w:tcBorders>
      </w:tcPr>
    </w:tblStylePr>
    <w:tblStylePr w:type="lastRow">
      <w:rPr>
        <w:b/>
        <w:bCs/>
      </w:rPr>
      <w:tblPr/>
      <w:tcPr>
        <w:tcBorders>
          <w:top w:val="sing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1Light-Accent6">
    <w:name w:val="List Table 1 Light Accent 6"/>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8DABBE" w:themeColor="accent6" w:themeTint="99"/>
        </w:tcBorders>
      </w:tcPr>
    </w:tblStylePr>
    <w:tblStylePr w:type="lastRow">
      <w:rPr>
        <w:b/>
        <w:bCs/>
      </w:rPr>
      <w:tblPr/>
      <w:tcPr>
        <w:tcBorders>
          <w:top w:val="sing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2-Accent1">
    <w:name w:val="Grid Table 2 Accent 1"/>
    <w:basedOn w:val="TableNormal"/>
    <w:uiPriority w:val="47"/>
    <w:rsid w:val="00E929B5"/>
    <w:pPr>
      <w:spacing w:after="0" w:line="240" w:lineRule="auto"/>
    </w:pPr>
    <w:rPr>
      <w:sz w:val="18"/>
    </w:rPr>
    <w:tblPr>
      <w:tblStyleRowBandSize w:val="1"/>
      <w:tblStyleColBandSize w:val="1"/>
      <w:tblBorders>
        <w:top w:val="single" w:sz="2" w:space="0" w:color="00A1FA" w:themeColor="accent1" w:themeTint="99"/>
        <w:bottom w:val="single" w:sz="2" w:space="0" w:color="00A1FA" w:themeColor="accent1" w:themeTint="99"/>
        <w:insideH w:val="single" w:sz="2" w:space="0" w:color="00A1FA" w:themeColor="accent1" w:themeTint="99"/>
        <w:insideV w:val="single" w:sz="2" w:space="0" w:color="00A1FA" w:themeColor="accent1" w:themeTint="99"/>
      </w:tblBorders>
    </w:tblPr>
    <w:tblStylePr w:type="firstRow">
      <w:rPr>
        <w:b/>
        <w:bCs/>
      </w:rPr>
      <w:tblPr/>
      <w:tcPr>
        <w:tcBorders>
          <w:top w:val="nil"/>
          <w:bottom w:val="single" w:sz="12" w:space="0" w:color="00A1FA" w:themeColor="accent1" w:themeTint="99"/>
          <w:insideH w:val="nil"/>
          <w:insideV w:val="nil"/>
        </w:tcBorders>
        <w:shd w:val="clear" w:color="auto" w:fill="FFFFFF" w:themeFill="background1"/>
      </w:tcPr>
    </w:tblStylePr>
    <w:tblStylePr w:type="lastRow">
      <w:rPr>
        <w:b/>
        <w:bCs/>
      </w:rPr>
      <w:tblPr/>
      <w:tcPr>
        <w:tcBorders>
          <w:top w:val="double" w:sz="2" w:space="0" w:color="00A1F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2-Accent2">
    <w:name w:val="Grid Table 2 Accent 2"/>
    <w:basedOn w:val="TableNormal"/>
    <w:uiPriority w:val="47"/>
    <w:rsid w:val="00E929B5"/>
    <w:pPr>
      <w:spacing w:after="0" w:line="240" w:lineRule="auto"/>
    </w:pPr>
    <w:rPr>
      <w:sz w:val="18"/>
    </w:rPr>
    <w:tblPr>
      <w:tblStyleRowBandSize w:val="1"/>
      <w:tblStyleColBandSize w:val="1"/>
      <w:tblBorders>
        <w:top w:val="single" w:sz="2" w:space="0" w:color="BDF434" w:themeColor="accent2" w:themeTint="99"/>
        <w:bottom w:val="single" w:sz="2" w:space="0" w:color="BDF434" w:themeColor="accent2" w:themeTint="99"/>
        <w:insideH w:val="single" w:sz="2" w:space="0" w:color="BDF434" w:themeColor="accent2" w:themeTint="99"/>
        <w:insideV w:val="single" w:sz="2" w:space="0" w:color="BDF434" w:themeColor="accent2" w:themeTint="99"/>
      </w:tblBorders>
    </w:tblPr>
    <w:tblStylePr w:type="firstRow">
      <w:rPr>
        <w:b/>
        <w:bCs/>
      </w:rPr>
      <w:tblPr/>
      <w:tcPr>
        <w:tcBorders>
          <w:top w:val="nil"/>
          <w:bottom w:val="single" w:sz="12" w:space="0" w:color="BDF434" w:themeColor="accent2" w:themeTint="99"/>
          <w:insideH w:val="nil"/>
          <w:insideV w:val="nil"/>
        </w:tcBorders>
        <w:shd w:val="clear" w:color="auto" w:fill="FFFFFF" w:themeFill="background1"/>
      </w:tcPr>
    </w:tblStylePr>
    <w:tblStylePr w:type="lastRow">
      <w:rPr>
        <w:b/>
        <w:bCs/>
      </w:rPr>
      <w:tblPr/>
      <w:tcPr>
        <w:tcBorders>
          <w:top w:val="double" w:sz="2" w:space="0" w:color="BDF43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2-Accent3">
    <w:name w:val="Grid Table 2 Accent 3"/>
    <w:basedOn w:val="TableNormal"/>
    <w:uiPriority w:val="47"/>
    <w:rsid w:val="00E929B5"/>
    <w:pPr>
      <w:spacing w:after="0" w:line="240" w:lineRule="auto"/>
    </w:pPr>
    <w:rPr>
      <w:sz w:val="18"/>
    </w:rPr>
    <w:tblPr>
      <w:tblStyleRowBandSize w:val="1"/>
      <w:tblStyleColBandSize w:val="1"/>
      <w:tblBorders>
        <w:top w:val="single" w:sz="2" w:space="0" w:color="FBAE69" w:themeColor="accent3" w:themeTint="99"/>
        <w:bottom w:val="single" w:sz="2" w:space="0" w:color="FBAE69" w:themeColor="accent3" w:themeTint="99"/>
        <w:insideH w:val="single" w:sz="2" w:space="0" w:color="FBAE69" w:themeColor="accent3" w:themeTint="99"/>
        <w:insideV w:val="single" w:sz="2" w:space="0" w:color="FBAE69" w:themeColor="accent3" w:themeTint="99"/>
      </w:tblBorders>
    </w:tblPr>
    <w:tblStylePr w:type="firstRow">
      <w:rPr>
        <w:b/>
        <w:bCs/>
      </w:rPr>
      <w:tblPr/>
      <w:tcPr>
        <w:tcBorders>
          <w:top w:val="nil"/>
          <w:bottom w:val="single" w:sz="12" w:space="0" w:color="FBAE69" w:themeColor="accent3" w:themeTint="99"/>
          <w:insideH w:val="nil"/>
          <w:insideV w:val="nil"/>
        </w:tcBorders>
        <w:shd w:val="clear" w:color="auto" w:fill="FFFFFF" w:themeFill="background1"/>
      </w:tcPr>
    </w:tblStylePr>
    <w:tblStylePr w:type="lastRow">
      <w:rPr>
        <w:b/>
        <w:bCs/>
      </w:rPr>
      <w:tblPr/>
      <w:tcPr>
        <w:tcBorders>
          <w:top w:val="double" w:sz="2" w:space="0" w:color="FBAE6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2-Accent4">
    <w:name w:val="Grid Table 2 Accent 4"/>
    <w:basedOn w:val="TableNormal"/>
    <w:uiPriority w:val="47"/>
    <w:rsid w:val="00E929B5"/>
    <w:pPr>
      <w:spacing w:after="0" w:line="240" w:lineRule="auto"/>
    </w:pPr>
    <w:rPr>
      <w:sz w:val="18"/>
    </w:rPr>
    <w:tblPr>
      <w:tblStyleRowBandSize w:val="1"/>
      <w:tblStyleColBandSize w:val="1"/>
      <w:tblBorders>
        <w:top w:val="single" w:sz="2" w:space="0" w:color="C8D6DC" w:themeColor="accent4" w:themeTint="99"/>
        <w:bottom w:val="single" w:sz="2" w:space="0" w:color="C8D6DC" w:themeColor="accent4" w:themeTint="99"/>
        <w:insideH w:val="single" w:sz="2" w:space="0" w:color="C8D6DC" w:themeColor="accent4" w:themeTint="99"/>
        <w:insideV w:val="single" w:sz="2" w:space="0" w:color="C8D6DC" w:themeColor="accent4" w:themeTint="99"/>
      </w:tblBorders>
    </w:tblPr>
    <w:tblStylePr w:type="firstRow">
      <w:rPr>
        <w:b/>
        <w:bCs/>
      </w:rPr>
      <w:tblPr/>
      <w:tcPr>
        <w:tcBorders>
          <w:top w:val="nil"/>
          <w:bottom w:val="single" w:sz="12" w:space="0" w:color="C8D6DC" w:themeColor="accent4" w:themeTint="99"/>
          <w:insideH w:val="nil"/>
          <w:insideV w:val="nil"/>
        </w:tcBorders>
        <w:shd w:val="clear" w:color="auto" w:fill="FFFFFF" w:themeFill="background1"/>
      </w:tcPr>
    </w:tblStylePr>
    <w:tblStylePr w:type="lastRow">
      <w:rPr>
        <w:b/>
        <w:bCs/>
      </w:rPr>
      <w:tblPr/>
      <w:tcPr>
        <w:tcBorders>
          <w:top w:val="double" w:sz="2" w:space="0" w:color="C8D6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2-Accent5">
    <w:name w:val="Grid Table 2 Accent 5"/>
    <w:basedOn w:val="TableNormal"/>
    <w:uiPriority w:val="47"/>
    <w:rsid w:val="00E929B5"/>
    <w:pPr>
      <w:spacing w:after="0" w:line="240" w:lineRule="auto"/>
    </w:pPr>
    <w:rPr>
      <w:sz w:val="18"/>
    </w:rPr>
    <w:tblPr>
      <w:tblStyleRowBandSize w:val="1"/>
      <w:tblStyleColBandSize w:val="1"/>
      <w:tblBorders>
        <w:top w:val="single" w:sz="2" w:space="0" w:color="8DCBB4" w:themeColor="accent5" w:themeTint="99"/>
        <w:bottom w:val="single" w:sz="2" w:space="0" w:color="8DCBB4" w:themeColor="accent5" w:themeTint="99"/>
        <w:insideH w:val="single" w:sz="2" w:space="0" w:color="8DCBB4" w:themeColor="accent5" w:themeTint="99"/>
        <w:insideV w:val="single" w:sz="2" w:space="0" w:color="8DCBB4" w:themeColor="accent5" w:themeTint="99"/>
      </w:tblBorders>
    </w:tblPr>
    <w:tblStylePr w:type="firstRow">
      <w:rPr>
        <w:b/>
        <w:bCs/>
      </w:rPr>
      <w:tblPr/>
      <w:tcPr>
        <w:tcBorders>
          <w:top w:val="nil"/>
          <w:bottom w:val="single" w:sz="12" w:space="0" w:color="8DCBB4" w:themeColor="accent5" w:themeTint="99"/>
          <w:insideH w:val="nil"/>
          <w:insideV w:val="nil"/>
        </w:tcBorders>
        <w:shd w:val="clear" w:color="auto" w:fill="FFFFFF" w:themeFill="background1"/>
      </w:tcPr>
    </w:tblStylePr>
    <w:tblStylePr w:type="lastRow">
      <w:rPr>
        <w:b/>
        <w:bCs/>
      </w:rPr>
      <w:tblPr/>
      <w:tcPr>
        <w:tcBorders>
          <w:top w:val="double" w:sz="2" w:space="0" w:color="8DCB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2-Accent6">
    <w:name w:val="Grid Table 2 Accent 6"/>
    <w:basedOn w:val="TableNormal"/>
    <w:uiPriority w:val="47"/>
    <w:rsid w:val="00E929B5"/>
    <w:pPr>
      <w:spacing w:after="0" w:line="240" w:lineRule="auto"/>
    </w:pPr>
    <w:rPr>
      <w:sz w:val="18"/>
    </w:rPr>
    <w:tblPr>
      <w:tblStyleRowBandSize w:val="1"/>
      <w:tblStyleColBandSize w:val="1"/>
      <w:tblBorders>
        <w:top w:val="single" w:sz="2" w:space="0" w:color="8DABBE" w:themeColor="accent6" w:themeTint="99"/>
        <w:bottom w:val="single" w:sz="2" w:space="0" w:color="8DABBE" w:themeColor="accent6" w:themeTint="99"/>
        <w:insideH w:val="single" w:sz="2" w:space="0" w:color="8DABBE" w:themeColor="accent6" w:themeTint="99"/>
        <w:insideV w:val="single" w:sz="2" w:space="0" w:color="8DABBE" w:themeColor="accent6" w:themeTint="99"/>
      </w:tblBorders>
    </w:tblPr>
    <w:tblStylePr w:type="firstRow">
      <w:rPr>
        <w:b/>
        <w:bCs/>
      </w:rPr>
      <w:tblPr/>
      <w:tcPr>
        <w:tcBorders>
          <w:top w:val="nil"/>
          <w:bottom w:val="single" w:sz="12" w:space="0" w:color="8DABBE" w:themeColor="accent6" w:themeTint="99"/>
          <w:insideH w:val="nil"/>
          <w:insideV w:val="nil"/>
        </w:tcBorders>
        <w:shd w:val="clear" w:color="auto" w:fill="FFFFFF" w:themeFill="background1"/>
      </w:tcPr>
    </w:tblStylePr>
    <w:tblStylePr w:type="lastRow">
      <w:rPr>
        <w:b/>
        <w:bCs/>
      </w:rPr>
      <w:tblPr/>
      <w:tcPr>
        <w:tcBorders>
          <w:top w:val="double" w:sz="2" w:space="0" w:color="8DAB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2">
    <w:name w:val="List Table 2"/>
    <w:basedOn w:val="TableNormal"/>
    <w:uiPriority w:val="47"/>
    <w:rsid w:val="00E929B5"/>
    <w:pPr>
      <w:spacing w:after="0" w:line="240" w:lineRule="auto"/>
    </w:pPr>
    <w:rPr>
      <w:sz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9B5"/>
    <w:pPr>
      <w:spacing w:after="0" w:line="240" w:lineRule="auto"/>
    </w:pPr>
    <w:rPr>
      <w:sz w:val="18"/>
    </w:rPr>
    <w:tblPr>
      <w:tblStyleRowBandSize w:val="1"/>
      <w:tblStyleColBandSize w:val="1"/>
      <w:tblBorders>
        <w:top w:val="single" w:sz="4" w:space="0" w:color="00A1FA" w:themeColor="accent1" w:themeTint="99"/>
        <w:bottom w:val="single" w:sz="4" w:space="0" w:color="00A1FA" w:themeColor="accent1" w:themeTint="99"/>
        <w:insideH w:val="single" w:sz="4" w:space="0" w:color="00A1F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2-Accent2">
    <w:name w:val="List Table 2 Accent 2"/>
    <w:basedOn w:val="TableNormal"/>
    <w:uiPriority w:val="47"/>
    <w:rsid w:val="00E929B5"/>
    <w:pPr>
      <w:spacing w:after="0" w:line="240" w:lineRule="auto"/>
    </w:pPr>
    <w:rPr>
      <w:sz w:val="18"/>
    </w:rPr>
    <w:tblPr>
      <w:tblStyleRowBandSize w:val="1"/>
      <w:tblStyleColBandSize w:val="1"/>
      <w:tblBorders>
        <w:top w:val="single" w:sz="4" w:space="0" w:color="BDF434" w:themeColor="accent2" w:themeTint="99"/>
        <w:bottom w:val="single" w:sz="4" w:space="0" w:color="BDF434" w:themeColor="accent2" w:themeTint="99"/>
        <w:insideH w:val="single" w:sz="4" w:space="0" w:color="BDF43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2-Accent3">
    <w:name w:val="List Table 2 Accent 3"/>
    <w:basedOn w:val="TableNormal"/>
    <w:uiPriority w:val="47"/>
    <w:rsid w:val="00E929B5"/>
    <w:pPr>
      <w:spacing w:after="0" w:line="240" w:lineRule="auto"/>
    </w:pPr>
    <w:rPr>
      <w:sz w:val="18"/>
    </w:rPr>
    <w:tblPr>
      <w:tblStyleRowBandSize w:val="1"/>
      <w:tblStyleColBandSize w:val="1"/>
      <w:tblBorders>
        <w:top w:val="single" w:sz="4" w:space="0" w:color="FBAE69" w:themeColor="accent3" w:themeTint="99"/>
        <w:bottom w:val="single" w:sz="4" w:space="0" w:color="FBAE69" w:themeColor="accent3" w:themeTint="99"/>
        <w:insideH w:val="single" w:sz="4" w:space="0" w:color="FBAE6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2-Accent4">
    <w:name w:val="List Table 2 Accent 4"/>
    <w:basedOn w:val="TableNormal"/>
    <w:uiPriority w:val="47"/>
    <w:rsid w:val="00E929B5"/>
    <w:pPr>
      <w:spacing w:after="0" w:line="240" w:lineRule="auto"/>
    </w:pPr>
    <w:rPr>
      <w:sz w:val="18"/>
    </w:rPr>
    <w:tblPr>
      <w:tblStyleRowBandSize w:val="1"/>
      <w:tblStyleColBandSize w:val="1"/>
      <w:tblBorders>
        <w:top w:val="single" w:sz="4" w:space="0" w:color="C8D6DC" w:themeColor="accent4" w:themeTint="99"/>
        <w:bottom w:val="single" w:sz="4" w:space="0" w:color="C8D6DC" w:themeColor="accent4" w:themeTint="99"/>
        <w:insideH w:val="single" w:sz="4" w:space="0" w:color="C8D6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2-Accent5">
    <w:name w:val="List Table 2 Accent 5"/>
    <w:basedOn w:val="TableNormal"/>
    <w:uiPriority w:val="47"/>
    <w:rsid w:val="00E929B5"/>
    <w:pPr>
      <w:spacing w:after="0" w:line="240" w:lineRule="auto"/>
    </w:pPr>
    <w:rPr>
      <w:sz w:val="18"/>
    </w:rPr>
    <w:tblPr>
      <w:tblStyleRowBandSize w:val="1"/>
      <w:tblStyleColBandSize w:val="1"/>
      <w:tblBorders>
        <w:top w:val="single" w:sz="4" w:space="0" w:color="8DCBB4" w:themeColor="accent5" w:themeTint="99"/>
        <w:bottom w:val="single" w:sz="4" w:space="0" w:color="8DCBB4" w:themeColor="accent5" w:themeTint="99"/>
        <w:insideH w:val="single" w:sz="4" w:space="0" w:color="8DCB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2-Accent6">
    <w:name w:val="List Table 2 Accent 6"/>
    <w:basedOn w:val="TableNormal"/>
    <w:uiPriority w:val="47"/>
    <w:rsid w:val="00E929B5"/>
    <w:pPr>
      <w:spacing w:after="0" w:line="240" w:lineRule="auto"/>
    </w:pPr>
    <w:rPr>
      <w:sz w:val="18"/>
    </w:rPr>
    <w:tblPr>
      <w:tblStyleRowBandSize w:val="1"/>
      <w:tblStyleColBandSize w:val="1"/>
      <w:tblBorders>
        <w:top w:val="single" w:sz="4" w:space="0" w:color="8DABBE" w:themeColor="accent6" w:themeTint="99"/>
        <w:bottom w:val="single" w:sz="4" w:space="0" w:color="8DABBE" w:themeColor="accent6" w:themeTint="99"/>
        <w:insideH w:val="single" w:sz="4" w:space="0" w:color="8DAB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3">
    <w:name w:val="Grid Table 3"/>
    <w:basedOn w:val="TableNormal"/>
    <w:uiPriority w:val="48"/>
    <w:rsid w:val="00E929B5"/>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9B5"/>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bottom w:val="single" w:sz="4" w:space="0" w:color="00A1FA" w:themeColor="accent1" w:themeTint="99"/>
        </w:tcBorders>
      </w:tcPr>
    </w:tblStylePr>
    <w:tblStylePr w:type="nwCell">
      <w:tblPr/>
      <w:tcPr>
        <w:tcBorders>
          <w:bottom w:val="single" w:sz="4" w:space="0" w:color="00A1FA" w:themeColor="accent1" w:themeTint="99"/>
        </w:tcBorders>
      </w:tcPr>
    </w:tblStylePr>
    <w:tblStylePr w:type="seCell">
      <w:tblPr/>
      <w:tcPr>
        <w:tcBorders>
          <w:top w:val="single" w:sz="4" w:space="0" w:color="00A1FA" w:themeColor="accent1" w:themeTint="99"/>
        </w:tcBorders>
      </w:tcPr>
    </w:tblStylePr>
    <w:tblStylePr w:type="swCell">
      <w:tblPr/>
      <w:tcPr>
        <w:tcBorders>
          <w:top w:val="single" w:sz="4" w:space="0" w:color="00A1FA" w:themeColor="accent1" w:themeTint="99"/>
        </w:tcBorders>
      </w:tcPr>
    </w:tblStylePr>
  </w:style>
  <w:style w:type="table" w:styleId="GridTable3-Accent2">
    <w:name w:val="Grid Table 3 Accent 2"/>
    <w:basedOn w:val="TableNormal"/>
    <w:uiPriority w:val="48"/>
    <w:rsid w:val="00E929B5"/>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bottom w:val="single" w:sz="4" w:space="0" w:color="BDF434" w:themeColor="accent2" w:themeTint="99"/>
        </w:tcBorders>
      </w:tcPr>
    </w:tblStylePr>
    <w:tblStylePr w:type="nwCell">
      <w:tblPr/>
      <w:tcPr>
        <w:tcBorders>
          <w:bottom w:val="single" w:sz="4" w:space="0" w:color="BDF434" w:themeColor="accent2" w:themeTint="99"/>
        </w:tcBorders>
      </w:tcPr>
    </w:tblStylePr>
    <w:tblStylePr w:type="seCell">
      <w:tblPr/>
      <w:tcPr>
        <w:tcBorders>
          <w:top w:val="single" w:sz="4" w:space="0" w:color="BDF434" w:themeColor="accent2" w:themeTint="99"/>
        </w:tcBorders>
      </w:tcPr>
    </w:tblStylePr>
    <w:tblStylePr w:type="swCell">
      <w:tblPr/>
      <w:tcPr>
        <w:tcBorders>
          <w:top w:val="single" w:sz="4" w:space="0" w:color="BDF434" w:themeColor="accent2" w:themeTint="99"/>
        </w:tcBorders>
      </w:tcPr>
    </w:tblStylePr>
  </w:style>
  <w:style w:type="table" w:styleId="GridTable3-Accent3">
    <w:name w:val="Grid Table 3 Accent 3"/>
    <w:basedOn w:val="TableNormal"/>
    <w:uiPriority w:val="48"/>
    <w:rsid w:val="00E929B5"/>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bottom w:val="single" w:sz="4" w:space="0" w:color="FBAE69" w:themeColor="accent3" w:themeTint="99"/>
        </w:tcBorders>
      </w:tcPr>
    </w:tblStylePr>
    <w:tblStylePr w:type="nwCell">
      <w:tblPr/>
      <w:tcPr>
        <w:tcBorders>
          <w:bottom w:val="single" w:sz="4" w:space="0" w:color="FBAE69" w:themeColor="accent3" w:themeTint="99"/>
        </w:tcBorders>
      </w:tcPr>
    </w:tblStylePr>
    <w:tblStylePr w:type="seCell">
      <w:tblPr/>
      <w:tcPr>
        <w:tcBorders>
          <w:top w:val="single" w:sz="4" w:space="0" w:color="FBAE69" w:themeColor="accent3" w:themeTint="99"/>
        </w:tcBorders>
      </w:tcPr>
    </w:tblStylePr>
    <w:tblStylePr w:type="swCell">
      <w:tblPr/>
      <w:tcPr>
        <w:tcBorders>
          <w:top w:val="single" w:sz="4" w:space="0" w:color="FBAE69" w:themeColor="accent3" w:themeTint="99"/>
        </w:tcBorders>
      </w:tcPr>
    </w:tblStylePr>
  </w:style>
  <w:style w:type="table" w:styleId="GridTable3-Accent4">
    <w:name w:val="Grid Table 3 Accent 4"/>
    <w:basedOn w:val="TableNormal"/>
    <w:uiPriority w:val="48"/>
    <w:rsid w:val="00E929B5"/>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bottom w:val="single" w:sz="4" w:space="0" w:color="C8D6DC" w:themeColor="accent4" w:themeTint="99"/>
        </w:tcBorders>
      </w:tcPr>
    </w:tblStylePr>
    <w:tblStylePr w:type="nwCell">
      <w:tblPr/>
      <w:tcPr>
        <w:tcBorders>
          <w:bottom w:val="single" w:sz="4" w:space="0" w:color="C8D6DC" w:themeColor="accent4" w:themeTint="99"/>
        </w:tcBorders>
      </w:tcPr>
    </w:tblStylePr>
    <w:tblStylePr w:type="seCell">
      <w:tblPr/>
      <w:tcPr>
        <w:tcBorders>
          <w:top w:val="single" w:sz="4" w:space="0" w:color="C8D6DC" w:themeColor="accent4" w:themeTint="99"/>
        </w:tcBorders>
      </w:tcPr>
    </w:tblStylePr>
    <w:tblStylePr w:type="swCell">
      <w:tblPr/>
      <w:tcPr>
        <w:tcBorders>
          <w:top w:val="single" w:sz="4" w:space="0" w:color="C8D6DC" w:themeColor="accent4" w:themeTint="99"/>
        </w:tcBorders>
      </w:tcPr>
    </w:tblStylePr>
  </w:style>
  <w:style w:type="table" w:styleId="GridTable3-Accent5">
    <w:name w:val="Grid Table 3 Accent 5"/>
    <w:basedOn w:val="TableNormal"/>
    <w:uiPriority w:val="48"/>
    <w:rsid w:val="00E929B5"/>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bottom w:val="single" w:sz="4" w:space="0" w:color="8DCBB4" w:themeColor="accent5" w:themeTint="99"/>
        </w:tcBorders>
      </w:tcPr>
    </w:tblStylePr>
    <w:tblStylePr w:type="nwCell">
      <w:tblPr/>
      <w:tcPr>
        <w:tcBorders>
          <w:bottom w:val="single" w:sz="4" w:space="0" w:color="8DCBB4" w:themeColor="accent5" w:themeTint="99"/>
        </w:tcBorders>
      </w:tcPr>
    </w:tblStylePr>
    <w:tblStylePr w:type="seCell">
      <w:tblPr/>
      <w:tcPr>
        <w:tcBorders>
          <w:top w:val="single" w:sz="4" w:space="0" w:color="8DCBB4" w:themeColor="accent5" w:themeTint="99"/>
        </w:tcBorders>
      </w:tcPr>
    </w:tblStylePr>
    <w:tblStylePr w:type="swCell">
      <w:tblPr/>
      <w:tcPr>
        <w:tcBorders>
          <w:top w:val="single" w:sz="4" w:space="0" w:color="8DCBB4" w:themeColor="accent5" w:themeTint="99"/>
        </w:tcBorders>
      </w:tcPr>
    </w:tblStylePr>
  </w:style>
  <w:style w:type="table" w:styleId="GridTable3-Accent6">
    <w:name w:val="Grid Table 3 Accent 6"/>
    <w:basedOn w:val="TableNormal"/>
    <w:uiPriority w:val="48"/>
    <w:rsid w:val="00E929B5"/>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bottom w:val="single" w:sz="4" w:space="0" w:color="8DABBE" w:themeColor="accent6" w:themeTint="99"/>
        </w:tcBorders>
      </w:tcPr>
    </w:tblStylePr>
    <w:tblStylePr w:type="nwCell">
      <w:tblPr/>
      <w:tcPr>
        <w:tcBorders>
          <w:bottom w:val="single" w:sz="4" w:space="0" w:color="8DABBE" w:themeColor="accent6" w:themeTint="99"/>
        </w:tcBorders>
      </w:tcPr>
    </w:tblStylePr>
    <w:tblStylePr w:type="seCell">
      <w:tblPr/>
      <w:tcPr>
        <w:tcBorders>
          <w:top w:val="single" w:sz="4" w:space="0" w:color="8DABBE" w:themeColor="accent6" w:themeTint="99"/>
        </w:tcBorders>
      </w:tcPr>
    </w:tblStylePr>
    <w:tblStylePr w:type="swCell">
      <w:tblPr/>
      <w:tcPr>
        <w:tcBorders>
          <w:top w:val="single" w:sz="4" w:space="0" w:color="8DABBE" w:themeColor="accent6" w:themeTint="99"/>
        </w:tcBorders>
      </w:tcPr>
    </w:tblStylePr>
  </w:style>
  <w:style w:type="table" w:styleId="GridTable4">
    <w:name w:val="Grid Table 4"/>
    <w:basedOn w:val="TableNormal"/>
    <w:uiPriority w:val="49"/>
    <w:rsid w:val="00E929B5"/>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9B5"/>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color w:val="FFFFFF" w:themeColor="background1"/>
      </w:rPr>
      <w:tblPr/>
      <w:tcPr>
        <w:tcBorders>
          <w:top w:val="single" w:sz="4" w:space="0" w:color="00324D" w:themeColor="accent1"/>
          <w:left w:val="single" w:sz="4" w:space="0" w:color="00324D" w:themeColor="accent1"/>
          <w:bottom w:val="single" w:sz="4" w:space="0" w:color="00324D" w:themeColor="accent1"/>
          <w:right w:val="single" w:sz="4" w:space="0" w:color="00324D" w:themeColor="accent1"/>
          <w:insideH w:val="nil"/>
          <w:insideV w:val="nil"/>
        </w:tcBorders>
        <w:shd w:val="clear" w:color="auto" w:fill="00324D" w:themeFill="accent1"/>
      </w:tcPr>
    </w:tblStylePr>
    <w:tblStylePr w:type="lastRow">
      <w:rPr>
        <w:b/>
        <w:bCs/>
      </w:rPr>
      <w:tblPr/>
      <w:tcPr>
        <w:tcBorders>
          <w:top w:val="double" w:sz="4" w:space="0" w:color="00324D" w:themeColor="accent1"/>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4-Accent2">
    <w:name w:val="Grid Table 4 Accent 2"/>
    <w:basedOn w:val="TableNormal"/>
    <w:uiPriority w:val="49"/>
    <w:rsid w:val="00E929B5"/>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color w:val="FFFFFF" w:themeColor="background1"/>
      </w:rPr>
      <w:tblPr/>
      <w:tcPr>
        <w:tcBorders>
          <w:top w:val="single" w:sz="4" w:space="0" w:color="6B9208" w:themeColor="accent2"/>
          <w:left w:val="single" w:sz="4" w:space="0" w:color="6B9208" w:themeColor="accent2"/>
          <w:bottom w:val="single" w:sz="4" w:space="0" w:color="6B9208" w:themeColor="accent2"/>
          <w:right w:val="single" w:sz="4" w:space="0" w:color="6B9208" w:themeColor="accent2"/>
          <w:insideH w:val="nil"/>
          <w:insideV w:val="nil"/>
        </w:tcBorders>
        <w:shd w:val="clear" w:color="auto" w:fill="6B9208" w:themeFill="accent2"/>
      </w:tcPr>
    </w:tblStylePr>
    <w:tblStylePr w:type="lastRow">
      <w:rPr>
        <w:b/>
        <w:bCs/>
      </w:rPr>
      <w:tblPr/>
      <w:tcPr>
        <w:tcBorders>
          <w:top w:val="double" w:sz="4" w:space="0" w:color="6B9208" w:themeColor="accent2"/>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4-Accent3">
    <w:name w:val="Grid Table 4 Accent 3"/>
    <w:basedOn w:val="TableNormal"/>
    <w:uiPriority w:val="49"/>
    <w:rsid w:val="00E929B5"/>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color w:val="FFFFFF" w:themeColor="background1"/>
      </w:rPr>
      <w:tblPr/>
      <w:tcPr>
        <w:tcBorders>
          <w:top w:val="single" w:sz="4" w:space="0" w:color="F97906" w:themeColor="accent3"/>
          <w:left w:val="single" w:sz="4" w:space="0" w:color="F97906" w:themeColor="accent3"/>
          <w:bottom w:val="single" w:sz="4" w:space="0" w:color="F97906" w:themeColor="accent3"/>
          <w:right w:val="single" w:sz="4" w:space="0" w:color="F97906" w:themeColor="accent3"/>
          <w:insideH w:val="nil"/>
          <w:insideV w:val="nil"/>
        </w:tcBorders>
        <w:shd w:val="clear" w:color="auto" w:fill="F97906" w:themeFill="accent3"/>
      </w:tcPr>
    </w:tblStylePr>
    <w:tblStylePr w:type="lastRow">
      <w:rPr>
        <w:b/>
        <w:bCs/>
      </w:rPr>
      <w:tblPr/>
      <w:tcPr>
        <w:tcBorders>
          <w:top w:val="double" w:sz="4" w:space="0" w:color="F97906" w:themeColor="accent3"/>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4-Accent6">
    <w:name w:val="Grid Table 4 Accent 6"/>
    <w:basedOn w:val="TableNormal"/>
    <w:uiPriority w:val="49"/>
    <w:rsid w:val="00E929B5"/>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color w:val="FFFFFF" w:themeColor="background1"/>
      </w:rPr>
      <w:tblPr/>
      <w:tcPr>
        <w:tcBorders>
          <w:top w:val="single" w:sz="4" w:space="0" w:color="4D7188" w:themeColor="accent6"/>
          <w:left w:val="single" w:sz="4" w:space="0" w:color="4D7188" w:themeColor="accent6"/>
          <w:bottom w:val="single" w:sz="4" w:space="0" w:color="4D7188" w:themeColor="accent6"/>
          <w:right w:val="single" w:sz="4" w:space="0" w:color="4D7188" w:themeColor="accent6"/>
          <w:insideH w:val="nil"/>
          <w:insideV w:val="nil"/>
        </w:tcBorders>
        <w:shd w:val="clear" w:color="auto" w:fill="4D7188" w:themeFill="accent6"/>
      </w:tcPr>
    </w:tblStylePr>
    <w:tblStylePr w:type="lastRow">
      <w:rPr>
        <w:b/>
        <w:bCs/>
      </w:rPr>
      <w:tblPr/>
      <w:tcPr>
        <w:tcBorders>
          <w:top w:val="double" w:sz="4" w:space="0" w:color="4D7188" w:themeColor="accent6"/>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4-Accent4">
    <w:name w:val="Grid Table 4 Accent 4"/>
    <w:basedOn w:val="TableNormal"/>
    <w:uiPriority w:val="49"/>
    <w:rsid w:val="00E929B5"/>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color w:val="FFFFFF" w:themeColor="background1"/>
      </w:rPr>
      <w:tblPr/>
      <w:tcPr>
        <w:tcBorders>
          <w:top w:val="single" w:sz="4" w:space="0" w:color="A5BCC6" w:themeColor="accent4"/>
          <w:left w:val="single" w:sz="4" w:space="0" w:color="A5BCC6" w:themeColor="accent4"/>
          <w:bottom w:val="single" w:sz="4" w:space="0" w:color="A5BCC6" w:themeColor="accent4"/>
          <w:right w:val="single" w:sz="4" w:space="0" w:color="A5BCC6" w:themeColor="accent4"/>
          <w:insideH w:val="nil"/>
          <w:insideV w:val="nil"/>
        </w:tcBorders>
        <w:shd w:val="clear" w:color="auto" w:fill="A5BCC6" w:themeFill="accent4"/>
      </w:tcPr>
    </w:tblStylePr>
    <w:tblStylePr w:type="lastRow">
      <w:rPr>
        <w:b/>
        <w:bCs/>
      </w:rPr>
      <w:tblPr/>
      <w:tcPr>
        <w:tcBorders>
          <w:top w:val="double" w:sz="4" w:space="0" w:color="A5BCC6" w:themeColor="accent4"/>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4-Accent5">
    <w:name w:val="Grid Table 4 Accent 5"/>
    <w:basedOn w:val="TableNormal"/>
    <w:uiPriority w:val="49"/>
    <w:rsid w:val="00E929B5"/>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color w:val="FFFFFF" w:themeColor="background1"/>
      </w:rPr>
      <w:tblPr/>
      <w:tcPr>
        <w:tcBorders>
          <w:top w:val="single" w:sz="4" w:space="0" w:color="4AA181" w:themeColor="accent5"/>
          <w:left w:val="single" w:sz="4" w:space="0" w:color="4AA181" w:themeColor="accent5"/>
          <w:bottom w:val="single" w:sz="4" w:space="0" w:color="4AA181" w:themeColor="accent5"/>
          <w:right w:val="single" w:sz="4" w:space="0" w:color="4AA181" w:themeColor="accent5"/>
          <w:insideH w:val="nil"/>
          <w:insideV w:val="nil"/>
        </w:tcBorders>
        <w:shd w:val="clear" w:color="auto" w:fill="4AA181" w:themeFill="accent5"/>
      </w:tcPr>
    </w:tblStylePr>
    <w:tblStylePr w:type="lastRow">
      <w:rPr>
        <w:b/>
        <w:bCs/>
      </w:rPr>
      <w:tblPr/>
      <w:tcPr>
        <w:tcBorders>
          <w:top w:val="double" w:sz="4" w:space="0" w:color="4AA181" w:themeColor="accent5"/>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5Dark">
    <w:name w:val="Grid Table 5 Dark"/>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4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4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4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4D" w:themeFill="accent1"/>
      </w:tcPr>
    </w:tblStylePr>
    <w:tblStylePr w:type="band1Vert">
      <w:tblPr/>
      <w:tcPr>
        <w:shd w:val="clear" w:color="auto" w:fill="51C1FF" w:themeFill="accent1" w:themeFillTint="66"/>
      </w:tcPr>
    </w:tblStylePr>
    <w:tblStylePr w:type="band1Horz">
      <w:tblPr/>
      <w:tcPr>
        <w:shd w:val="clear" w:color="auto" w:fill="51C1FF" w:themeFill="accent1" w:themeFillTint="66"/>
      </w:tcPr>
    </w:tblStylePr>
  </w:style>
  <w:style w:type="table" w:styleId="GridTable5Dark-Accent2">
    <w:name w:val="Grid Table 5 Dark Accent 2"/>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BB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92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92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92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9208" w:themeFill="accent2"/>
      </w:tcPr>
    </w:tblStylePr>
    <w:tblStylePr w:type="band1Vert">
      <w:tblPr/>
      <w:tcPr>
        <w:shd w:val="clear" w:color="auto" w:fill="D3F777" w:themeFill="accent2" w:themeFillTint="66"/>
      </w:tcPr>
    </w:tblStylePr>
    <w:tblStylePr w:type="band1Horz">
      <w:tblPr/>
      <w:tcPr>
        <w:shd w:val="clear" w:color="auto" w:fill="D3F777" w:themeFill="accent2" w:themeFillTint="66"/>
      </w:tcPr>
    </w:tblStylePr>
  </w:style>
  <w:style w:type="table" w:styleId="GridTable5Dark-Accent3">
    <w:name w:val="Grid Table 5 Dark Accent 3"/>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4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790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790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790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7906" w:themeFill="accent3"/>
      </w:tcPr>
    </w:tblStylePr>
    <w:tblStylePr w:type="band1Vert">
      <w:tblPr/>
      <w:tcPr>
        <w:shd w:val="clear" w:color="auto" w:fill="FCC99B" w:themeFill="accent3" w:themeFillTint="66"/>
      </w:tcPr>
    </w:tblStylePr>
    <w:tblStylePr w:type="band1Horz">
      <w:tblPr/>
      <w:tcPr>
        <w:shd w:val="clear" w:color="auto" w:fill="FCC99B" w:themeFill="accent3" w:themeFillTint="66"/>
      </w:tcPr>
    </w:tblStylePr>
  </w:style>
  <w:style w:type="table" w:styleId="GridTable5Dark-Accent4">
    <w:name w:val="Grid Table 5 Dark Accent 4"/>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CC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CC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CC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CC6" w:themeFill="accent4"/>
      </w:tcPr>
    </w:tblStylePr>
    <w:tblStylePr w:type="band1Vert">
      <w:tblPr/>
      <w:tcPr>
        <w:shd w:val="clear" w:color="auto" w:fill="DAE4E8" w:themeFill="accent4" w:themeFillTint="66"/>
      </w:tcPr>
    </w:tblStylePr>
    <w:tblStylePr w:type="band1Horz">
      <w:tblPr/>
      <w:tcPr>
        <w:shd w:val="clear" w:color="auto" w:fill="DAE4E8" w:themeFill="accent4" w:themeFillTint="66"/>
      </w:tcPr>
    </w:tblStylePr>
  </w:style>
  <w:style w:type="table" w:styleId="GridTable5Dark-Accent5">
    <w:name w:val="Grid Table 5 Dark Accent 5"/>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D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A1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A1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A1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A181" w:themeFill="accent5"/>
      </w:tcPr>
    </w:tblStylePr>
    <w:tblStylePr w:type="band1Vert">
      <w:tblPr/>
      <w:tcPr>
        <w:shd w:val="clear" w:color="auto" w:fill="B3DCCD" w:themeFill="accent5" w:themeFillTint="66"/>
      </w:tcPr>
    </w:tblStylePr>
    <w:tblStylePr w:type="band1Horz">
      <w:tblPr/>
      <w:tcPr>
        <w:shd w:val="clear" w:color="auto" w:fill="B3DCCD" w:themeFill="accent5" w:themeFillTint="66"/>
      </w:tcPr>
    </w:tblStylePr>
  </w:style>
  <w:style w:type="table" w:styleId="GridTable5Dark-Accent6">
    <w:name w:val="Grid Table 5 Dark Accent 6"/>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2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1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1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1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188" w:themeFill="accent6"/>
      </w:tcPr>
    </w:tblStylePr>
    <w:tblStylePr w:type="band1Vert">
      <w:tblPr/>
      <w:tcPr>
        <w:shd w:val="clear" w:color="auto" w:fill="B3C7D4" w:themeFill="accent6" w:themeFillTint="66"/>
      </w:tcPr>
    </w:tblStylePr>
    <w:tblStylePr w:type="band1Horz">
      <w:tblPr/>
      <w:tcPr>
        <w:shd w:val="clear" w:color="auto" w:fill="B3C7D4" w:themeFill="accent6" w:themeFillTint="66"/>
      </w:tcPr>
    </w:tblStylePr>
  </w:style>
  <w:style w:type="table" w:styleId="ListTable7Colorful-Accent6">
    <w:name w:val="List Table 7 Colorful Accent 6"/>
    <w:basedOn w:val="TableNormal"/>
    <w:uiPriority w:val="52"/>
    <w:rsid w:val="00E929B5"/>
    <w:pPr>
      <w:spacing w:after="0" w:line="240" w:lineRule="auto"/>
    </w:pPr>
    <w:rPr>
      <w:color w:val="395465" w:themeColor="accent6"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71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71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71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7188" w:themeColor="accent6"/>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1">
    <w:name w:val="List Table 5 Dark Accent 1"/>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00324D" w:themeColor="accent1"/>
        <w:left w:val="single" w:sz="24" w:space="0" w:color="00324D" w:themeColor="accent1"/>
        <w:bottom w:val="single" w:sz="24" w:space="0" w:color="00324D" w:themeColor="accent1"/>
        <w:right w:val="single" w:sz="24" w:space="0" w:color="00324D" w:themeColor="accent1"/>
      </w:tblBorders>
    </w:tblPr>
    <w:tcPr>
      <w:shd w:val="clear" w:color="auto" w:fill="00324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6B9208" w:themeColor="accent2"/>
        <w:left w:val="single" w:sz="24" w:space="0" w:color="6B9208" w:themeColor="accent2"/>
        <w:bottom w:val="single" w:sz="24" w:space="0" w:color="6B9208" w:themeColor="accent2"/>
        <w:right w:val="single" w:sz="24" w:space="0" w:color="6B9208" w:themeColor="accent2"/>
      </w:tblBorders>
    </w:tblPr>
    <w:tcPr>
      <w:shd w:val="clear" w:color="auto" w:fill="6B92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F97906" w:themeColor="accent3"/>
        <w:left w:val="single" w:sz="24" w:space="0" w:color="F97906" w:themeColor="accent3"/>
        <w:bottom w:val="single" w:sz="24" w:space="0" w:color="F97906" w:themeColor="accent3"/>
        <w:right w:val="single" w:sz="24" w:space="0" w:color="F97906" w:themeColor="accent3"/>
      </w:tblBorders>
    </w:tblPr>
    <w:tcPr>
      <w:shd w:val="clear" w:color="auto" w:fill="F9790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4AA181" w:themeColor="accent5"/>
        <w:left w:val="single" w:sz="24" w:space="0" w:color="4AA181" w:themeColor="accent5"/>
        <w:bottom w:val="single" w:sz="24" w:space="0" w:color="4AA181" w:themeColor="accent5"/>
        <w:right w:val="single" w:sz="24" w:space="0" w:color="4AA181" w:themeColor="accent5"/>
      </w:tblBorders>
    </w:tblPr>
    <w:tcPr>
      <w:shd w:val="clear" w:color="auto" w:fill="4AA1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4D7188" w:themeColor="accent6"/>
        <w:left w:val="single" w:sz="24" w:space="0" w:color="4D7188" w:themeColor="accent6"/>
        <w:bottom w:val="single" w:sz="24" w:space="0" w:color="4D7188" w:themeColor="accent6"/>
        <w:right w:val="single" w:sz="24" w:space="0" w:color="4D7188" w:themeColor="accent6"/>
      </w:tblBorders>
    </w:tblPr>
    <w:tcPr>
      <w:shd w:val="clear" w:color="auto" w:fill="4D71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929B5"/>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9B5"/>
    <w:pPr>
      <w:spacing w:after="0" w:line="240" w:lineRule="auto"/>
    </w:pPr>
    <w:rPr>
      <w:color w:val="002539" w:themeColor="accent1" w:themeShade="BF"/>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bottom w:val="single" w:sz="12" w:space="0" w:color="00A1FA" w:themeColor="accent1" w:themeTint="99"/>
        </w:tcBorders>
      </w:tcPr>
    </w:tblStylePr>
    <w:tblStylePr w:type="lastRow">
      <w:rPr>
        <w:b/>
        <w:bCs/>
      </w:rPr>
      <w:tblPr/>
      <w:tcPr>
        <w:tcBorders>
          <w:top w:val="doub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6Colorful-Accent2">
    <w:name w:val="Grid Table 6 Colorful Accent 2"/>
    <w:basedOn w:val="TableNormal"/>
    <w:uiPriority w:val="51"/>
    <w:rsid w:val="00E929B5"/>
    <w:pPr>
      <w:spacing w:after="0" w:line="240" w:lineRule="auto"/>
    </w:pPr>
    <w:rPr>
      <w:color w:val="4F6D06" w:themeColor="accent2" w:themeShade="BF"/>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bottom w:val="single" w:sz="12" w:space="0" w:color="BDF434" w:themeColor="accent2" w:themeTint="99"/>
        </w:tcBorders>
      </w:tcPr>
    </w:tblStylePr>
    <w:tblStylePr w:type="lastRow">
      <w:rPr>
        <w:b/>
        <w:bCs/>
      </w:rPr>
      <w:tblPr/>
      <w:tcPr>
        <w:tcBorders>
          <w:top w:val="doub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6Colorful-Accent3">
    <w:name w:val="Grid Table 6 Colorful Accent 3"/>
    <w:basedOn w:val="TableNormal"/>
    <w:uiPriority w:val="51"/>
    <w:rsid w:val="00E929B5"/>
    <w:pPr>
      <w:spacing w:after="0" w:line="240" w:lineRule="auto"/>
    </w:pPr>
    <w:rPr>
      <w:color w:val="BA5A04" w:themeColor="accent3" w:themeShade="BF"/>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bottom w:val="single" w:sz="12" w:space="0" w:color="FBAE69" w:themeColor="accent3" w:themeTint="99"/>
        </w:tcBorders>
      </w:tcPr>
    </w:tblStylePr>
    <w:tblStylePr w:type="lastRow">
      <w:rPr>
        <w:b/>
        <w:bCs/>
      </w:rPr>
      <w:tblPr/>
      <w:tcPr>
        <w:tcBorders>
          <w:top w:val="doub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6Colorful-Accent4">
    <w:name w:val="Grid Table 6 Colorful Accent 4"/>
    <w:basedOn w:val="TableNormal"/>
    <w:uiPriority w:val="51"/>
    <w:rsid w:val="00E929B5"/>
    <w:pPr>
      <w:spacing w:after="0" w:line="240" w:lineRule="auto"/>
    </w:pPr>
    <w:rPr>
      <w:color w:val="6D92A2" w:themeColor="accent4" w:themeShade="BF"/>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bottom w:val="single" w:sz="12" w:space="0" w:color="C8D6DC" w:themeColor="accent4" w:themeTint="99"/>
        </w:tcBorders>
      </w:tcPr>
    </w:tblStylePr>
    <w:tblStylePr w:type="lastRow">
      <w:rPr>
        <w:b/>
        <w:bCs/>
      </w:rPr>
      <w:tblPr/>
      <w:tcPr>
        <w:tcBorders>
          <w:top w:val="doub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6Colorful-Accent5">
    <w:name w:val="Grid Table 6 Colorful Accent 5"/>
    <w:basedOn w:val="TableNormal"/>
    <w:uiPriority w:val="51"/>
    <w:rsid w:val="00E929B5"/>
    <w:pPr>
      <w:spacing w:after="0" w:line="240" w:lineRule="auto"/>
    </w:pPr>
    <w:rPr>
      <w:color w:val="377860" w:themeColor="accent5" w:themeShade="BF"/>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bottom w:val="single" w:sz="12" w:space="0" w:color="8DCBB4" w:themeColor="accent5" w:themeTint="99"/>
        </w:tcBorders>
      </w:tcPr>
    </w:tblStylePr>
    <w:tblStylePr w:type="lastRow">
      <w:rPr>
        <w:b/>
        <w:bCs/>
      </w:rPr>
      <w:tblPr/>
      <w:tcPr>
        <w:tcBorders>
          <w:top w:val="doub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6Colorful-Accent6">
    <w:name w:val="Grid Table 6 Colorful Accent 6"/>
    <w:basedOn w:val="TableNormal"/>
    <w:uiPriority w:val="51"/>
    <w:rsid w:val="00E929B5"/>
    <w:pPr>
      <w:spacing w:after="0" w:line="240" w:lineRule="auto"/>
    </w:pPr>
    <w:rPr>
      <w:color w:val="395465" w:themeColor="accent6" w:themeShade="BF"/>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bottom w:val="single" w:sz="12" w:space="0" w:color="8DABBE" w:themeColor="accent6" w:themeTint="99"/>
        </w:tcBorders>
      </w:tcPr>
    </w:tblStylePr>
    <w:tblStylePr w:type="lastRow">
      <w:rPr>
        <w:b/>
        <w:bCs/>
      </w:rPr>
      <w:tblPr/>
      <w:tcPr>
        <w:tcBorders>
          <w:top w:val="doub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6Colorful">
    <w:name w:val="List Table 6 Colorful"/>
    <w:basedOn w:val="TableNormal"/>
    <w:uiPriority w:val="51"/>
    <w:rsid w:val="00E929B5"/>
    <w:pPr>
      <w:spacing w:after="0" w:line="240" w:lineRule="auto"/>
    </w:pPr>
    <w:rPr>
      <w:color w:val="000000" w:themeColor="text1"/>
      <w:sz w:val="1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9B5"/>
    <w:pPr>
      <w:spacing w:after="0" w:line="240" w:lineRule="auto"/>
    </w:pPr>
    <w:rPr>
      <w:color w:val="002539" w:themeColor="accent1" w:themeShade="BF"/>
      <w:sz w:val="18"/>
    </w:rPr>
    <w:tblPr>
      <w:tblStyleRowBandSize w:val="1"/>
      <w:tblStyleColBandSize w:val="1"/>
      <w:tblBorders>
        <w:top w:val="single" w:sz="4" w:space="0" w:color="00324D" w:themeColor="accent1"/>
        <w:bottom w:val="single" w:sz="4" w:space="0" w:color="00324D" w:themeColor="accent1"/>
      </w:tblBorders>
    </w:tblPr>
    <w:tblStylePr w:type="firstRow">
      <w:rPr>
        <w:b/>
        <w:bCs/>
      </w:rPr>
      <w:tblPr/>
      <w:tcPr>
        <w:tcBorders>
          <w:bottom w:val="single" w:sz="4" w:space="0" w:color="00324D" w:themeColor="accent1"/>
        </w:tcBorders>
      </w:tcPr>
    </w:tblStylePr>
    <w:tblStylePr w:type="lastRow">
      <w:rPr>
        <w:b/>
        <w:bCs/>
      </w:rPr>
      <w:tblPr/>
      <w:tcPr>
        <w:tcBorders>
          <w:top w:val="double" w:sz="4" w:space="0" w:color="00324D" w:themeColor="accent1"/>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6Colorful-Accent2">
    <w:name w:val="List Table 6 Colorful Accent 2"/>
    <w:basedOn w:val="TableNormal"/>
    <w:uiPriority w:val="51"/>
    <w:rsid w:val="00E929B5"/>
    <w:pPr>
      <w:spacing w:after="0" w:line="240" w:lineRule="auto"/>
    </w:pPr>
    <w:rPr>
      <w:color w:val="4F6D06" w:themeColor="accent2" w:themeShade="BF"/>
      <w:sz w:val="18"/>
    </w:rPr>
    <w:tblPr>
      <w:tblStyleRowBandSize w:val="1"/>
      <w:tblStyleColBandSize w:val="1"/>
      <w:tblBorders>
        <w:top w:val="single" w:sz="4" w:space="0" w:color="6B9208" w:themeColor="accent2"/>
        <w:bottom w:val="single" w:sz="4" w:space="0" w:color="6B9208" w:themeColor="accent2"/>
      </w:tblBorders>
    </w:tblPr>
    <w:tblStylePr w:type="firstRow">
      <w:rPr>
        <w:b/>
        <w:bCs/>
      </w:rPr>
      <w:tblPr/>
      <w:tcPr>
        <w:tcBorders>
          <w:bottom w:val="single" w:sz="4" w:space="0" w:color="6B9208" w:themeColor="accent2"/>
        </w:tcBorders>
      </w:tcPr>
    </w:tblStylePr>
    <w:tblStylePr w:type="lastRow">
      <w:rPr>
        <w:b/>
        <w:bCs/>
      </w:rPr>
      <w:tblPr/>
      <w:tcPr>
        <w:tcBorders>
          <w:top w:val="double" w:sz="4" w:space="0" w:color="6B9208" w:themeColor="accent2"/>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6Colorful-Accent3">
    <w:name w:val="List Table 6 Colorful Accent 3"/>
    <w:basedOn w:val="TableNormal"/>
    <w:uiPriority w:val="51"/>
    <w:rsid w:val="00E929B5"/>
    <w:pPr>
      <w:spacing w:after="0" w:line="240" w:lineRule="auto"/>
    </w:pPr>
    <w:rPr>
      <w:color w:val="BA5A04" w:themeColor="accent3" w:themeShade="BF"/>
      <w:sz w:val="18"/>
    </w:rPr>
    <w:tblPr>
      <w:tblStyleRowBandSize w:val="1"/>
      <w:tblStyleColBandSize w:val="1"/>
      <w:tblBorders>
        <w:top w:val="single" w:sz="4" w:space="0" w:color="F97906" w:themeColor="accent3"/>
        <w:bottom w:val="single" w:sz="4" w:space="0" w:color="F97906" w:themeColor="accent3"/>
      </w:tblBorders>
    </w:tblPr>
    <w:tblStylePr w:type="firstRow">
      <w:rPr>
        <w:b/>
        <w:bCs/>
      </w:rPr>
      <w:tblPr/>
      <w:tcPr>
        <w:tcBorders>
          <w:bottom w:val="single" w:sz="4" w:space="0" w:color="F97906" w:themeColor="accent3"/>
        </w:tcBorders>
      </w:tcPr>
    </w:tblStylePr>
    <w:tblStylePr w:type="lastRow">
      <w:rPr>
        <w:b/>
        <w:bCs/>
      </w:rPr>
      <w:tblPr/>
      <w:tcPr>
        <w:tcBorders>
          <w:top w:val="double" w:sz="4" w:space="0" w:color="F97906" w:themeColor="accent3"/>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6Colorful-Accent4">
    <w:name w:val="List Table 6 Colorful Accent 4"/>
    <w:basedOn w:val="TableNormal"/>
    <w:uiPriority w:val="51"/>
    <w:rsid w:val="00E929B5"/>
    <w:pPr>
      <w:spacing w:after="0" w:line="240" w:lineRule="auto"/>
    </w:pPr>
    <w:rPr>
      <w:color w:val="6D92A2" w:themeColor="accent4" w:themeShade="BF"/>
      <w:sz w:val="18"/>
    </w:rPr>
    <w:tblPr>
      <w:tblStyleRowBandSize w:val="1"/>
      <w:tblStyleColBandSize w:val="1"/>
      <w:tblBorders>
        <w:top w:val="single" w:sz="4" w:space="0" w:color="A5BCC6" w:themeColor="accent4"/>
        <w:bottom w:val="single" w:sz="4" w:space="0" w:color="A5BCC6" w:themeColor="accent4"/>
      </w:tblBorders>
    </w:tblPr>
    <w:tblStylePr w:type="firstRow">
      <w:rPr>
        <w:b/>
        <w:bCs/>
      </w:rPr>
      <w:tblPr/>
      <w:tcPr>
        <w:tcBorders>
          <w:bottom w:val="single" w:sz="4" w:space="0" w:color="A5BCC6" w:themeColor="accent4"/>
        </w:tcBorders>
      </w:tcPr>
    </w:tblStylePr>
    <w:tblStylePr w:type="lastRow">
      <w:rPr>
        <w:b/>
        <w:bCs/>
      </w:rPr>
      <w:tblPr/>
      <w:tcPr>
        <w:tcBorders>
          <w:top w:val="double" w:sz="4" w:space="0" w:color="A5BCC6" w:themeColor="accent4"/>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6Colorful-Accent5">
    <w:name w:val="List Table 6 Colorful Accent 5"/>
    <w:basedOn w:val="TableNormal"/>
    <w:uiPriority w:val="51"/>
    <w:rsid w:val="00E929B5"/>
    <w:pPr>
      <w:spacing w:after="0" w:line="240" w:lineRule="auto"/>
    </w:pPr>
    <w:rPr>
      <w:color w:val="377860" w:themeColor="accent5" w:themeShade="BF"/>
      <w:sz w:val="18"/>
    </w:rPr>
    <w:tblPr>
      <w:tblStyleRowBandSize w:val="1"/>
      <w:tblStyleColBandSize w:val="1"/>
      <w:tblBorders>
        <w:top w:val="single" w:sz="4" w:space="0" w:color="4AA181" w:themeColor="accent5"/>
        <w:bottom w:val="single" w:sz="4" w:space="0" w:color="4AA181" w:themeColor="accent5"/>
      </w:tblBorders>
    </w:tblPr>
    <w:tblStylePr w:type="firstRow">
      <w:rPr>
        <w:b/>
        <w:bCs/>
      </w:rPr>
      <w:tblPr/>
      <w:tcPr>
        <w:tcBorders>
          <w:bottom w:val="single" w:sz="4" w:space="0" w:color="4AA181" w:themeColor="accent5"/>
        </w:tcBorders>
      </w:tcPr>
    </w:tblStylePr>
    <w:tblStylePr w:type="lastRow">
      <w:rPr>
        <w:b/>
        <w:bCs/>
      </w:rPr>
      <w:tblPr/>
      <w:tcPr>
        <w:tcBorders>
          <w:top w:val="double" w:sz="4" w:space="0" w:color="4AA181" w:themeColor="accent5"/>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6Colorful-Accent6">
    <w:name w:val="List Table 6 Colorful Accent 6"/>
    <w:basedOn w:val="TableNormal"/>
    <w:uiPriority w:val="51"/>
    <w:rsid w:val="00E929B5"/>
    <w:pPr>
      <w:spacing w:after="0" w:line="240" w:lineRule="auto"/>
    </w:pPr>
    <w:rPr>
      <w:color w:val="395465" w:themeColor="accent6" w:themeShade="BF"/>
      <w:sz w:val="18"/>
    </w:rPr>
    <w:tblPr>
      <w:tblStyleRowBandSize w:val="1"/>
      <w:tblStyleColBandSize w:val="1"/>
      <w:tblBorders>
        <w:top w:val="single" w:sz="4" w:space="0" w:color="4D7188" w:themeColor="accent6"/>
        <w:bottom w:val="single" w:sz="4" w:space="0" w:color="4D7188" w:themeColor="accent6"/>
      </w:tblBorders>
    </w:tblPr>
    <w:tblStylePr w:type="firstRow">
      <w:rPr>
        <w:b/>
        <w:bCs/>
      </w:rPr>
      <w:tblPr/>
      <w:tcPr>
        <w:tcBorders>
          <w:bottom w:val="single" w:sz="4" w:space="0" w:color="4D7188" w:themeColor="accent6"/>
        </w:tcBorders>
      </w:tcPr>
    </w:tblStylePr>
    <w:tblStylePr w:type="lastRow">
      <w:rPr>
        <w:b/>
        <w:bCs/>
      </w:rPr>
      <w:tblPr/>
      <w:tcPr>
        <w:tcBorders>
          <w:top w:val="double" w:sz="4" w:space="0" w:color="4D7188" w:themeColor="accent6"/>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7Colorful">
    <w:name w:val="Grid Table 7 Colorful"/>
    <w:basedOn w:val="TableNormal"/>
    <w:uiPriority w:val="52"/>
    <w:rsid w:val="00E929B5"/>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9B5"/>
    <w:pPr>
      <w:spacing w:after="0" w:line="240" w:lineRule="auto"/>
    </w:pPr>
    <w:rPr>
      <w:color w:val="002539" w:themeColor="accent1" w:themeShade="BF"/>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bottom w:val="single" w:sz="4" w:space="0" w:color="00A1FA" w:themeColor="accent1" w:themeTint="99"/>
        </w:tcBorders>
      </w:tcPr>
    </w:tblStylePr>
    <w:tblStylePr w:type="nwCell">
      <w:tblPr/>
      <w:tcPr>
        <w:tcBorders>
          <w:bottom w:val="single" w:sz="4" w:space="0" w:color="00A1FA" w:themeColor="accent1" w:themeTint="99"/>
        </w:tcBorders>
      </w:tcPr>
    </w:tblStylePr>
    <w:tblStylePr w:type="seCell">
      <w:tblPr/>
      <w:tcPr>
        <w:tcBorders>
          <w:top w:val="single" w:sz="4" w:space="0" w:color="00A1FA" w:themeColor="accent1" w:themeTint="99"/>
        </w:tcBorders>
      </w:tcPr>
    </w:tblStylePr>
    <w:tblStylePr w:type="swCell">
      <w:tblPr/>
      <w:tcPr>
        <w:tcBorders>
          <w:top w:val="single" w:sz="4" w:space="0" w:color="00A1FA" w:themeColor="accent1" w:themeTint="99"/>
        </w:tcBorders>
      </w:tcPr>
    </w:tblStylePr>
  </w:style>
  <w:style w:type="table" w:styleId="GridTable7Colorful-Accent2">
    <w:name w:val="Grid Table 7 Colorful Accent 2"/>
    <w:basedOn w:val="TableNormal"/>
    <w:uiPriority w:val="52"/>
    <w:rsid w:val="00E929B5"/>
    <w:pPr>
      <w:spacing w:after="0" w:line="240" w:lineRule="auto"/>
    </w:pPr>
    <w:rPr>
      <w:color w:val="4F6D06" w:themeColor="accent2" w:themeShade="BF"/>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bottom w:val="single" w:sz="4" w:space="0" w:color="BDF434" w:themeColor="accent2" w:themeTint="99"/>
        </w:tcBorders>
      </w:tcPr>
    </w:tblStylePr>
    <w:tblStylePr w:type="nwCell">
      <w:tblPr/>
      <w:tcPr>
        <w:tcBorders>
          <w:bottom w:val="single" w:sz="4" w:space="0" w:color="BDF434" w:themeColor="accent2" w:themeTint="99"/>
        </w:tcBorders>
      </w:tcPr>
    </w:tblStylePr>
    <w:tblStylePr w:type="seCell">
      <w:tblPr/>
      <w:tcPr>
        <w:tcBorders>
          <w:top w:val="single" w:sz="4" w:space="0" w:color="BDF434" w:themeColor="accent2" w:themeTint="99"/>
        </w:tcBorders>
      </w:tcPr>
    </w:tblStylePr>
    <w:tblStylePr w:type="swCell">
      <w:tblPr/>
      <w:tcPr>
        <w:tcBorders>
          <w:top w:val="single" w:sz="4" w:space="0" w:color="BDF434" w:themeColor="accent2" w:themeTint="99"/>
        </w:tcBorders>
      </w:tcPr>
    </w:tblStylePr>
  </w:style>
  <w:style w:type="table" w:styleId="GridTable7Colorful-Accent6">
    <w:name w:val="Grid Table 7 Colorful Accent 6"/>
    <w:basedOn w:val="TableNormal"/>
    <w:uiPriority w:val="52"/>
    <w:rsid w:val="00E929B5"/>
    <w:pPr>
      <w:spacing w:after="0" w:line="240" w:lineRule="auto"/>
    </w:pPr>
    <w:rPr>
      <w:color w:val="395465" w:themeColor="accent6" w:themeShade="BF"/>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bottom w:val="single" w:sz="4" w:space="0" w:color="8DABBE" w:themeColor="accent6" w:themeTint="99"/>
        </w:tcBorders>
      </w:tcPr>
    </w:tblStylePr>
    <w:tblStylePr w:type="nwCell">
      <w:tblPr/>
      <w:tcPr>
        <w:tcBorders>
          <w:bottom w:val="single" w:sz="4" w:space="0" w:color="8DABBE" w:themeColor="accent6" w:themeTint="99"/>
        </w:tcBorders>
      </w:tcPr>
    </w:tblStylePr>
    <w:tblStylePr w:type="seCell">
      <w:tblPr/>
      <w:tcPr>
        <w:tcBorders>
          <w:top w:val="single" w:sz="4" w:space="0" w:color="8DABBE" w:themeColor="accent6" w:themeTint="99"/>
        </w:tcBorders>
      </w:tcPr>
    </w:tblStylePr>
    <w:tblStylePr w:type="swCell">
      <w:tblPr/>
      <w:tcPr>
        <w:tcBorders>
          <w:top w:val="single" w:sz="4" w:space="0" w:color="8DABBE" w:themeColor="accent6" w:themeTint="99"/>
        </w:tcBorders>
      </w:tcPr>
    </w:tblStylePr>
  </w:style>
  <w:style w:type="table" w:styleId="GridTable7Colorful-Accent3">
    <w:name w:val="Grid Table 7 Colorful Accent 3"/>
    <w:basedOn w:val="TableNormal"/>
    <w:uiPriority w:val="52"/>
    <w:rsid w:val="00E929B5"/>
    <w:pPr>
      <w:spacing w:after="0" w:line="240" w:lineRule="auto"/>
    </w:pPr>
    <w:rPr>
      <w:color w:val="BA5A04" w:themeColor="accent3" w:themeShade="BF"/>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bottom w:val="single" w:sz="4" w:space="0" w:color="FBAE69" w:themeColor="accent3" w:themeTint="99"/>
        </w:tcBorders>
      </w:tcPr>
    </w:tblStylePr>
    <w:tblStylePr w:type="nwCell">
      <w:tblPr/>
      <w:tcPr>
        <w:tcBorders>
          <w:bottom w:val="single" w:sz="4" w:space="0" w:color="FBAE69" w:themeColor="accent3" w:themeTint="99"/>
        </w:tcBorders>
      </w:tcPr>
    </w:tblStylePr>
    <w:tblStylePr w:type="seCell">
      <w:tblPr/>
      <w:tcPr>
        <w:tcBorders>
          <w:top w:val="single" w:sz="4" w:space="0" w:color="FBAE69" w:themeColor="accent3" w:themeTint="99"/>
        </w:tcBorders>
      </w:tcPr>
    </w:tblStylePr>
    <w:tblStylePr w:type="swCell">
      <w:tblPr/>
      <w:tcPr>
        <w:tcBorders>
          <w:top w:val="single" w:sz="4" w:space="0" w:color="FBAE69" w:themeColor="accent3" w:themeTint="99"/>
        </w:tcBorders>
      </w:tcPr>
    </w:tblStylePr>
  </w:style>
  <w:style w:type="table" w:styleId="GridTable7Colorful-Accent4">
    <w:name w:val="Grid Table 7 Colorful Accent 4"/>
    <w:basedOn w:val="TableNormal"/>
    <w:uiPriority w:val="52"/>
    <w:rsid w:val="00E929B5"/>
    <w:pPr>
      <w:spacing w:after="0" w:line="240" w:lineRule="auto"/>
    </w:pPr>
    <w:rPr>
      <w:color w:val="6D92A2" w:themeColor="accent4" w:themeShade="BF"/>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bottom w:val="single" w:sz="4" w:space="0" w:color="C8D6DC" w:themeColor="accent4" w:themeTint="99"/>
        </w:tcBorders>
      </w:tcPr>
    </w:tblStylePr>
    <w:tblStylePr w:type="nwCell">
      <w:tblPr/>
      <w:tcPr>
        <w:tcBorders>
          <w:bottom w:val="single" w:sz="4" w:space="0" w:color="C8D6DC" w:themeColor="accent4" w:themeTint="99"/>
        </w:tcBorders>
      </w:tcPr>
    </w:tblStylePr>
    <w:tblStylePr w:type="seCell">
      <w:tblPr/>
      <w:tcPr>
        <w:tcBorders>
          <w:top w:val="single" w:sz="4" w:space="0" w:color="C8D6DC" w:themeColor="accent4" w:themeTint="99"/>
        </w:tcBorders>
      </w:tcPr>
    </w:tblStylePr>
    <w:tblStylePr w:type="swCell">
      <w:tblPr/>
      <w:tcPr>
        <w:tcBorders>
          <w:top w:val="single" w:sz="4" w:space="0" w:color="C8D6DC" w:themeColor="accent4" w:themeTint="99"/>
        </w:tcBorders>
      </w:tcPr>
    </w:tblStylePr>
  </w:style>
  <w:style w:type="table" w:styleId="GridTable7Colorful-Accent5">
    <w:name w:val="Grid Table 7 Colorful Accent 5"/>
    <w:basedOn w:val="TableNormal"/>
    <w:uiPriority w:val="52"/>
    <w:rsid w:val="00E929B5"/>
    <w:pPr>
      <w:spacing w:after="0" w:line="240" w:lineRule="auto"/>
    </w:pPr>
    <w:rPr>
      <w:color w:val="377860" w:themeColor="accent5" w:themeShade="BF"/>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bottom w:val="single" w:sz="4" w:space="0" w:color="8DCBB4" w:themeColor="accent5" w:themeTint="99"/>
        </w:tcBorders>
      </w:tcPr>
    </w:tblStylePr>
    <w:tblStylePr w:type="nwCell">
      <w:tblPr/>
      <w:tcPr>
        <w:tcBorders>
          <w:bottom w:val="single" w:sz="4" w:space="0" w:color="8DCBB4" w:themeColor="accent5" w:themeTint="99"/>
        </w:tcBorders>
      </w:tcPr>
    </w:tblStylePr>
    <w:tblStylePr w:type="seCell">
      <w:tblPr/>
      <w:tcPr>
        <w:tcBorders>
          <w:top w:val="single" w:sz="4" w:space="0" w:color="8DCBB4" w:themeColor="accent5" w:themeTint="99"/>
        </w:tcBorders>
      </w:tcPr>
    </w:tblStylePr>
    <w:tblStylePr w:type="swCell">
      <w:tblPr/>
      <w:tcPr>
        <w:tcBorders>
          <w:top w:val="single" w:sz="4" w:space="0" w:color="8DCBB4" w:themeColor="accent5" w:themeTint="99"/>
        </w:tcBorders>
      </w:tcPr>
    </w:tblStylePr>
  </w:style>
  <w:style w:type="table" w:styleId="ListTable7Colorful-Accent1">
    <w:name w:val="List Table 7 Colorful Accent 1"/>
    <w:basedOn w:val="TableNormal"/>
    <w:uiPriority w:val="52"/>
    <w:rsid w:val="00E929B5"/>
    <w:pPr>
      <w:spacing w:after="0" w:line="240" w:lineRule="auto"/>
    </w:pPr>
    <w:rPr>
      <w:color w:val="002539" w:themeColor="accent1"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4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4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4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4D" w:themeColor="accent1"/>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9B5"/>
    <w:pPr>
      <w:spacing w:after="0" w:line="240" w:lineRule="auto"/>
    </w:pPr>
    <w:rPr>
      <w:color w:val="4F6D06" w:themeColor="accent2"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92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92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92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9208" w:themeColor="accent2"/>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9B5"/>
    <w:pPr>
      <w:spacing w:after="0" w:line="240" w:lineRule="auto"/>
    </w:pPr>
    <w:rPr>
      <w:color w:val="BA5A04" w:themeColor="accent3"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790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790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790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7906" w:themeColor="accent3"/>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9B5"/>
    <w:pPr>
      <w:spacing w:after="0" w:line="240" w:lineRule="auto"/>
    </w:pPr>
    <w:rPr>
      <w:color w:val="6D92A2" w:themeColor="accent4"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CC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CC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CC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CC6" w:themeColor="accent4"/>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9B5"/>
    <w:pPr>
      <w:spacing w:after="0" w:line="240" w:lineRule="auto"/>
    </w:pPr>
    <w:rPr>
      <w:color w:val="377860" w:themeColor="accent5"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A1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A1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A1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A181" w:themeColor="accent5"/>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
    <w:name w:val="Table text"/>
    <w:basedOn w:val="BodyText"/>
    <w:uiPriority w:val="36"/>
    <w:rsid w:val="00C12928"/>
    <w:pPr>
      <w:spacing w:before="60" w:after="60"/>
    </w:pPr>
    <w:rPr>
      <w:sz w:val="18"/>
    </w:rPr>
  </w:style>
  <w:style w:type="paragraph" w:customStyle="1" w:styleId="Tableheading">
    <w:name w:val="Table heading"/>
    <w:basedOn w:val="Tabletext"/>
    <w:uiPriority w:val="36"/>
    <w:rsid w:val="00C12928"/>
  </w:style>
  <w:style w:type="paragraph" w:customStyle="1" w:styleId="Tablebulletlist1">
    <w:name w:val="Table bullet list 1"/>
    <w:basedOn w:val="Tabletext"/>
    <w:uiPriority w:val="36"/>
    <w:rsid w:val="0099685D"/>
    <w:pPr>
      <w:numPr>
        <w:numId w:val="33"/>
      </w:numPr>
      <w:tabs>
        <w:tab w:val="clear" w:pos="357"/>
        <w:tab w:val="clear" w:pos="714"/>
        <w:tab w:val="clear" w:pos="2552"/>
      </w:tabs>
      <w:ind w:left="227" w:hanging="227"/>
    </w:pPr>
  </w:style>
  <w:style w:type="paragraph" w:customStyle="1" w:styleId="Tablebulletlist2">
    <w:name w:val="Table bullet list 2"/>
    <w:basedOn w:val="Tablebulletlist1"/>
    <w:uiPriority w:val="36"/>
    <w:rsid w:val="0099685D"/>
    <w:pPr>
      <w:numPr>
        <w:numId w:val="34"/>
      </w:numPr>
      <w:ind w:left="567" w:hanging="340"/>
    </w:pPr>
  </w:style>
  <w:style w:type="paragraph" w:styleId="ListParagraph">
    <w:name w:val="List Paragraph"/>
    <w:basedOn w:val="Normal"/>
    <w:uiPriority w:val="34"/>
    <w:qFormat/>
    <w:rsid w:val="005C46C2"/>
    <w:pPr>
      <w:suppressAutoHyphens w:val="0"/>
      <w:spacing w:after="160" w:line="259" w:lineRule="auto"/>
      <w:ind w:left="720"/>
      <w:contextualSpacing/>
    </w:pPr>
    <w:rPr>
      <w:rFonts w:eastAsiaTheme="minorHAnsi" w:cstheme="minorBidi"/>
      <w:szCs w:val="22"/>
      <w:lang w:eastAsia="en-US"/>
    </w:rPr>
  </w:style>
  <w:style w:type="paragraph" w:styleId="Revision">
    <w:name w:val="Revision"/>
    <w:hidden/>
    <w:uiPriority w:val="99"/>
    <w:semiHidden/>
    <w:rsid w:val="00280F25"/>
    <w:pPr>
      <w:spacing w:after="0" w:line="240" w:lineRule="auto"/>
    </w:pPr>
    <w:rPr>
      <w:rFonts w:eastAsia="Calibri" w:cs="Calibri"/>
      <w:szCs w:val="20"/>
    </w:rPr>
  </w:style>
  <w:style w:type="character" w:customStyle="1" w:styleId="Style2">
    <w:name w:val="Style2"/>
    <w:basedOn w:val="DefaultParagraphFont"/>
    <w:uiPriority w:val="1"/>
    <w:rsid w:val="00CF3C17"/>
    <w:rPr>
      <w:color w:val="D719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7832">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7776210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718893281">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legislation.nsw.gov.au/view/html/inforce/current/sl-2025-0461" TargetMode="External"/><Relationship Id="rId26" Type="http://schemas.openxmlformats.org/officeDocument/2006/relationships/hyperlink" Target="https://www.epa.nsw.gov.au/your-environment/radiation/management-licence/info-radiation-management/guideline-7-radiation-shielding-design"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hyperlink" Target="mailto:info@epa.nsw.gov.au" TargetMode="External"/><Relationship Id="rId42"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pa.nsw.gov.au/your-environment/radiation/publications-and-consultation-docs"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rpansa.gov.au/regulation-and-licensing/regulatory-publications/radiation-protection-series/codes-and-standards/rpsc-1" TargetMode="External"/><Relationship Id="rId29" Type="http://schemas.openxmlformats.org/officeDocument/2006/relationships/hyperlink" Target="https://legislation.nsw.gov.au/view/html/inforce/current/sl-2025-04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5.xml"/><Relationship Id="rId37" Type="http://schemas.openxmlformats.org/officeDocument/2006/relationships/footer" Target="footer6.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hyperlink" Target="https://www.epa.nsw.gov.au/licensing-and-regulation/legislation-and-compliance/acts-administered-by-the-epa/act-summaries"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arpansa.gov.au/sites/default/files/legacy/pubs/rps/rps17.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yperlink" Target="https://www.epa.nsw.gov.au/licensing-and-regulation/licensing/econnect-epa" TargetMode="External"/><Relationship Id="rId30" Type="http://schemas.openxmlformats.org/officeDocument/2006/relationships/header" Target="header4.xml"/><Relationship Id="rId35" Type="http://schemas.openxmlformats.org/officeDocument/2006/relationships/hyperlink" Target="https://www.epa.nsw.gov.au"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H\OneDrive%20-%20DPIE\01.%20Tasks\1452%20Radiation%20Management%20Plan%20Templates\Final%20approved\26j1452-veterinar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4108C393344C2F8F0D7773830D3560"/>
        <w:category>
          <w:name w:val="General"/>
          <w:gallery w:val="placeholder"/>
        </w:category>
        <w:types>
          <w:type w:val="bbPlcHdr"/>
        </w:types>
        <w:behaviors>
          <w:behavior w:val="content"/>
        </w:behaviors>
        <w:guid w:val="{732EA371-E9C8-4574-A8E6-BE6B9099E6A8}"/>
      </w:docPartPr>
      <w:docPartBody>
        <w:p w:rsidR="00385B21" w:rsidRDefault="00385B21">
          <w:pPr>
            <w:pStyle w:val="274108C393344C2F8F0D7773830D3560"/>
          </w:pPr>
          <w:r>
            <w:t>[C</w:t>
          </w:r>
          <w:r w:rsidRPr="00DE446C">
            <w:t xml:space="preserve">lick </w:t>
          </w:r>
          <w:r>
            <w:t xml:space="preserve">here </w:t>
          </w:r>
          <w:r w:rsidRPr="00DE446C">
            <w:t xml:space="preserve">to enter </w:t>
          </w:r>
          <w:r>
            <w:t>Document Title]</w:t>
          </w:r>
        </w:p>
      </w:docPartBody>
    </w:docPart>
    <w:docPart>
      <w:docPartPr>
        <w:name w:val="64BE4D9F252942B9A53A692E4D002A9A"/>
        <w:category>
          <w:name w:val="General"/>
          <w:gallery w:val="placeholder"/>
        </w:category>
        <w:types>
          <w:type w:val="bbPlcHdr"/>
        </w:types>
        <w:behaviors>
          <w:behavior w:val="content"/>
        </w:behaviors>
        <w:guid w:val="{41A82FA8-FDB6-4D68-9FA2-533C00A825F5}"/>
      </w:docPartPr>
      <w:docPartBody>
        <w:p w:rsidR="00385B21" w:rsidRDefault="00385B21">
          <w:pPr>
            <w:pStyle w:val="64BE4D9F252942B9A53A692E4D002A9A"/>
          </w:pPr>
          <w:r w:rsidRPr="41E185E5">
            <w:rPr>
              <w:rStyle w:val="PlaceholderText"/>
            </w:rPr>
            <w:t>Click or tap here to enter text.</w:t>
          </w:r>
        </w:p>
      </w:docPartBody>
    </w:docPart>
    <w:docPart>
      <w:docPartPr>
        <w:name w:val="73EAF0C5CA1D4101AF0ACC2B3881A339"/>
        <w:category>
          <w:name w:val="General"/>
          <w:gallery w:val="placeholder"/>
        </w:category>
        <w:types>
          <w:type w:val="bbPlcHdr"/>
        </w:types>
        <w:behaviors>
          <w:behavior w:val="content"/>
        </w:behaviors>
        <w:guid w:val="{D36A2561-0C99-4D95-9EE7-7880A4E2E7A4}"/>
      </w:docPartPr>
      <w:docPartBody>
        <w:p w:rsidR="00385B21" w:rsidRDefault="00385B21">
          <w:pPr>
            <w:pStyle w:val="73EAF0C5CA1D4101AF0ACC2B3881A339"/>
          </w:pPr>
          <w:r w:rsidRPr="41E185E5">
            <w:rPr>
              <w:rStyle w:val="PlaceholderText"/>
            </w:rPr>
            <w:t>Click or tap here to enter text.</w:t>
          </w:r>
        </w:p>
      </w:docPartBody>
    </w:docPart>
    <w:docPart>
      <w:docPartPr>
        <w:name w:val="49F10B714EC04EB9B8B9797299654233"/>
        <w:category>
          <w:name w:val="General"/>
          <w:gallery w:val="placeholder"/>
        </w:category>
        <w:types>
          <w:type w:val="bbPlcHdr"/>
        </w:types>
        <w:behaviors>
          <w:behavior w:val="content"/>
        </w:behaviors>
        <w:guid w:val="{C586628D-DAB0-4A6A-AE7C-15AC372FABE4}"/>
      </w:docPartPr>
      <w:docPartBody>
        <w:p w:rsidR="00385B21" w:rsidRDefault="00385B21">
          <w:pPr>
            <w:pStyle w:val="49F10B714EC04EB9B8B9797299654233"/>
          </w:pPr>
          <w:r w:rsidRPr="41E185E5">
            <w:rPr>
              <w:rStyle w:val="PlaceholderText"/>
            </w:rPr>
            <w:t>Click or tap here to enter text.</w:t>
          </w:r>
        </w:p>
      </w:docPartBody>
    </w:docPart>
    <w:docPart>
      <w:docPartPr>
        <w:name w:val="B98E4B1FA0B34A28B43A1760DD903E74"/>
        <w:category>
          <w:name w:val="General"/>
          <w:gallery w:val="placeholder"/>
        </w:category>
        <w:types>
          <w:type w:val="bbPlcHdr"/>
        </w:types>
        <w:behaviors>
          <w:behavior w:val="content"/>
        </w:behaviors>
        <w:guid w:val="{48468302-3E93-410F-B14B-A54E779C95BB}"/>
      </w:docPartPr>
      <w:docPartBody>
        <w:p w:rsidR="00385B21" w:rsidRDefault="00385B21">
          <w:pPr>
            <w:pStyle w:val="B98E4B1FA0B34A28B43A1760DD903E74"/>
          </w:pPr>
          <w:r w:rsidRPr="41E185E5">
            <w:rPr>
              <w:rStyle w:val="PlaceholderText"/>
            </w:rPr>
            <w:t>Click or tap here to enter text.</w:t>
          </w:r>
        </w:p>
      </w:docPartBody>
    </w:docPart>
    <w:docPart>
      <w:docPartPr>
        <w:name w:val="63D10BEB2963407F8E7A606E9BE83647"/>
        <w:category>
          <w:name w:val="General"/>
          <w:gallery w:val="placeholder"/>
        </w:category>
        <w:types>
          <w:type w:val="bbPlcHdr"/>
        </w:types>
        <w:behaviors>
          <w:behavior w:val="content"/>
        </w:behaviors>
        <w:guid w:val="{FFFEA426-332B-474E-9349-3A09EA5ACA9D}"/>
      </w:docPartPr>
      <w:docPartBody>
        <w:p w:rsidR="00385B21" w:rsidRDefault="00385B21">
          <w:pPr>
            <w:pStyle w:val="63D10BEB2963407F8E7A606E9BE83647"/>
          </w:pPr>
          <w:r w:rsidRPr="41E185E5">
            <w:rPr>
              <w:rStyle w:val="PlaceholderText"/>
            </w:rPr>
            <w:t>Click or tap here to enter text.</w:t>
          </w:r>
        </w:p>
      </w:docPartBody>
    </w:docPart>
    <w:docPart>
      <w:docPartPr>
        <w:name w:val="419FE1D2718B46B2A16159A9A72F795A"/>
        <w:category>
          <w:name w:val="General"/>
          <w:gallery w:val="placeholder"/>
        </w:category>
        <w:types>
          <w:type w:val="bbPlcHdr"/>
        </w:types>
        <w:behaviors>
          <w:behavior w:val="content"/>
        </w:behaviors>
        <w:guid w:val="{ED2906F3-0DC3-482F-97BB-30B1A048CB98}"/>
      </w:docPartPr>
      <w:docPartBody>
        <w:p w:rsidR="00385B21" w:rsidRDefault="00385B21">
          <w:pPr>
            <w:pStyle w:val="419FE1D2718B46B2A16159A9A72F795A"/>
          </w:pPr>
          <w:r w:rsidRPr="41E185E5">
            <w:rPr>
              <w:rStyle w:val="PlaceholderText"/>
            </w:rPr>
            <w:t>Click or tap here to enter text.</w:t>
          </w:r>
        </w:p>
      </w:docPartBody>
    </w:docPart>
    <w:docPart>
      <w:docPartPr>
        <w:name w:val="FBAF2EE9AB454A1AA8178C9622A0B614"/>
        <w:category>
          <w:name w:val="General"/>
          <w:gallery w:val="placeholder"/>
        </w:category>
        <w:types>
          <w:type w:val="bbPlcHdr"/>
        </w:types>
        <w:behaviors>
          <w:behavior w:val="content"/>
        </w:behaviors>
        <w:guid w:val="{5B349405-5E7F-4AC4-A618-3446C64B981E}"/>
      </w:docPartPr>
      <w:docPartBody>
        <w:p w:rsidR="00385B21" w:rsidRDefault="00385B21">
          <w:pPr>
            <w:pStyle w:val="FBAF2EE9AB454A1AA8178C9622A0B614"/>
          </w:pPr>
          <w:r w:rsidRPr="41E185E5">
            <w:rPr>
              <w:rStyle w:val="PlaceholderText"/>
            </w:rPr>
            <w:t>Click or tap here to enter text.</w:t>
          </w:r>
        </w:p>
      </w:docPartBody>
    </w:docPart>
    <w:docPart>
      <w:docPartPr>
        <w:name w:val="013F55056AB142C4B8D1BC30E8593CF0"/>
        <w:category>
          <w:name w:val="General"/>
          <w:gallery w:val="placeholder"/>
        </w:category>
        <w:types>
          <w:type w:val="bbPlcHdr"/>
        </w:types>
        <w:behaviors>
          <w:behavior w:val="content"/>
        </w:behaviors>
        <w:guid w:val="{4CE73CF3-CAB0-4AB7-A9FB-38E639CDC207}"/>
      </w:docPartPr>
      <w:docPartBody>
        <w:p w:rsidR="00385B21" w:rsidRDefault="00385B21">
          <w:pPr>
            <w:pStyle w:val="013F55056AB142C4B8D1BC30E8593CF0"/>
          </w:pPr>
          <w:r w:rsidRPr="41E185E5">
            <w:rPr>
              <w:rStyle w:val="PlaceholderText"/>
            </w:rPr>
            <w:t>Click or tap here to enter text.</w:t>
          </w:r>
        </w:p>
      </w:docPartBody>
    </w:docPart>
    <w:docPart>
      <w:docPartPr>
        <w:name w:val="AC3FDC4864E849538736A54F067B7BBC"/>
        <w:category>
          <w:name w:val="General"/>
          <w:gallery w:val="placeholder"/>
        </w:category>
        <w:types>
          <w:type w:val="bbPlcHdr"/>
        </w:types>
        <w:behaviors>
          <w:behavior w:val="content"/>
        </w:behaviors>
        <w:guid w:val="{7707C7D6-F04F-4A76-B7CB-A0A68F77C25A}"/>
      </w:docPartPr>
      <w:docPartBody>
        <w:p w:rsidR="00385B21" w:rsidRDefault="00385B21">
          <w:pPr>
            <w:pStyle w:val="AC3FDC4864E849538736A54F067B7BBC"/>
          </w:pPr>
          <w:r w:rsidRPr="41E185E5">
            <w:rPr>
              <w:rStyle w:val="PlaceholderText"/>
            </w:rPr>
            <w:t>Click or tap here to enter text.</w:t>
          </w:r>
        </w:p>
      </w:docPartBody>
    </w:docPart>
    <w:docPart>
      <w:docPartPr>
        <w:name w:val="1D64B6EA7A3F46538EDC239EF9DB7DFA"/>
        <w:category>
          <w:name w:val="General"/>
          <w:gallery w:val="placeholder"/>
        </w:category>
        <w:types>
          <w:type w:val="bbPlcHdr"/>
        </w:types>
        <w:behaviors>
          <w:behavior w:val="content"/>
        </w:behaviors>
        <w:guid w:val="{FCDB993C-DD6F-4673-BAFB-D07E7B44F5E5}"/>
      </w:docPartPr>
      <w:docPartBody>
        <w:p w:rsidR="00385B21" w:rsidRDefault="00385B21">
          <w:pPr>
            <w:pStyle w:val="1D64B6EA7A3F46538EDC239EF9DB7DFA"/>
          </w:pPr>
          <w:r w:rsidRPr="41E185E5">
            <w:rPr>
              <w:rStyle w:val="PlaceholderText"/>
            </w:rPr>
            <w:t>Click or tap here to enter text.</w:t>
          </w:r>
        </w:p>
      </w:docPartBody>
    </w:docPart>
    <w:docPart>
      <w:docPartPr>
        <w:name w:val="7CF7B13EFF03402692130CF8DF71B027"/>
        <w:category>
          <w:name w:val="General"/>
          <w:gallery w:val="placeholder"/>
        </w:category>
        <w:types>
          <w:type w:val="bbPlcHdr"/>
        </w:types>
        <w:behaviors>
          <w:behavior w:val="content"/>
        </w:behaviors>
        <w:guid w:val="{80F89BCE-04B5-4B4F-9BDC-C28DCB16E0F9}"/>
      </w:docPartPr>
      <w:docPartBody>
        <w:p w:rsidR="00385B21" w:rsidRDefault="00385B21">
          <w:pPr>
            <w:pStyle w:val="7CF7B13EFF03402692130CF8DF71B027"/>
          </w:pPr>
          <w:r w:rsidRPr="41E185E5">
            <w:rPr>
              <w:rStyle w:val="PlaceholderText"/>
            </w:rPr>
            <w:t>Click or tap here to enter text.</w:t>
          </w:r>
        </w:p>
      </w:docPartBody>
    </w:docPart>
    <w:docPart>
      <w:docPartPr>
        <w:name w:val="5E383F7967AF45C7A6CBB48E902BA7EA"/>
        <w:category>
          <w:name w:val="General"/>
          <w:gallery w:val="placeholder"/>
        </w:category>
        <w:types>
          <w:type w:val="bbPlcHdr"/>
        </w:types>
        <w:behaviors>
          <w:behavior w:val="content"/>
        </w:behaviors>
        <w:guid w:val="{D8EC2E1A-23E4-44A8-AF20-75843C5AD809}"/>
      </w:docPartPr>
      <w:docPartBody>
        <w:p w:rsidR="00385B21" w:rsidRDefault="00385B21">
          <w:pPr>
            <w:pStyle w:val="5E383F7967AF45C7A6CBB48E902BA7EA"/>
          </w:pPr>
          <w:r w:rsidRPr="41E185E5">
            <w:rPr>
              <w:rStyle w:val="PlaceholderText"/>
            </w:rPr>
            <w:t>Click or tap here to enter text.</w:t>
          </w:r>
        </w:p>
      </w:docPartBody>
    </w:docPart>
    <w:docPart>
      <w:docPartPr>
        <w:name w:val="D33EF6422EEB42B49CAA88677A8D6840"/>
        <w:category>
          <w:name w:val="General"/>
          <w:gallery w:val="placeholder"/>
        </w:category>
        <w:types>
          <w:type w:val="bbPlcHdr"/>
        </w:types>
        <w:behaviors>
          <w:behavior w:val="content"/>
        </w:behaviors>
        <w:guid w:val="{913EA6B4-C8D0-44F6-A3AB-7C37356454CB}"/>
      </w:docPartPr>
      <w:docPartBody>
        <w:p w:rsidR="00385B21" w:rsidRDefault="00385B21">
          <w:pPr>
            <w:pStyle w:val="D33EF6422EEB42B49CAA88677A8D6840"/>
          </w:pPr>
          <w:r w:rsidRPr="41E185E5">
            <w:rPr>
              <w:rStyle w:val="PlaceholderText"/>
            </w:rPr>
            <w:t>Click or tap here to enter text.</w:t>
          </w:r>
        </w:p>
      </w:docPartBody>
    </w:docPart>
    <w:docPart>
      <w:docPartPr>
        <w:name w:val="341A1901DA534BD79148907865EB0747"/>
        <w:category>
          <w:name w:val="General"/>
          <w:gallery w:val="placeholder"/>
        </w:category>
        <w:types>
          <w:type w:val="bbPlcHdr"/>
        </w:types>
        <w:behaviors>
          <w:behavior w:val="content"/>
        </w:behaviors>
        <w:guid w:val="{0F86BA16-7E02-4E93-8AAF-0DFB095C59C1}"/>
      </w:docPartPr>
      <w:docPartBody>
        <w:p w:rsidR="00385B21" w:rsidRDefault="00385B21">
          <w:pPr>
            <w:pStyle w:val="341A1901DA534BD79148907865EB0747"/>
          </w:pPr>
          <w:r w:rsidRPr="41E185E5">
            <w:rPr>
              <w:rStyle w:val="PlaceholderText"/>
            </w:rPr>
            <w:t>Click or tap here to enter text.</w:t>
          </w:r>
        </w:p>
      </w:docPartBody>
    </w:docPart>
    <w:docPart>
      <w:docPartPr>
        <w:name w:val="36351CF57FD94F51B5015F9D6AD74E48"/>
        <w:category>
          <w:name w:val="General"/>
          <w:gallery w:val="placeholder"/>
        </w:category>
        <w:types>
          <w:type w:val="bbPlcHdr"/>
        </w:types>
        <w:behaviors>
          <w:behavior w:val="content"/>
        </w:behaviors>
        <w:guid w:val="{78ED255D-1C1D-431D-B365-BD11FC7AFB58}"/>
      </w:docPartPr>
      <w:docPartBody>
        <w:p w:rsidR="00385B21" w:rsidRDefault="00385B21">
          <w:pPr>
            <w:pStyle w:val="36351CF57FD94F51B5015F9D6AD74E48"/>
          </w:pPr>
          <w:r w:rsidRPr="41E185E5">
            <w:rPr>
              <w:rStyle w:val="PlaceholderText"/>
            </w:rPr>
            <w:t>Click or tap here to enter text.</w:t>
          </w:r>
        </w:p>
      </w:docPartBody>
    </w:docPart>
    <w:docPart>
      <w:docPartPr>
        <w:name w:val="61266EBD3085432A94A0657FF9DBA75A"/>
        <w:category>
          <w:name w:val="General"/>
          <w:gallery w:val="placeholder"/>
        </w:category>
        <w:types>
          <w:type w:val="bbPlcHdr"/>
        </w:types>
        <w:behaviors>
          <w:behavior w:val="content"/>
        </w:behaviors>
        <w:guid w:val="{C8BA69F8-9F4D-4D73-8F37-1BCF71997F65}"/>
      </w:docPartPr>
      <w:docPartBody>
        <w:p w:rsidR="00385B21" w:rsidRDefault="00385B21">
          <w:pPr>
            <w:pStyle w:val="61266EBD3085432A94A0657FF9DBA75A"/>
          </w:pPr>
          <w:r w:rsidRPr="41E185E5">
            <w:rPr>
              <w:rStyle w:val="PlaceholderText"/>
            </w:rPr>
            <w:t>Click or tap here to enter text.</w:t>
          </w:r>
        </w:p>
      </w:docPartBody>
    </w:docPart>
    <w:docPart>
      <w:docPartPr>
        <w:name w:val="E9FFD10C7EC74C518D4510D0ABA78BFF"/>
        <w:category>
          <w:name w:val="General"/>
          <w:gallery w:val="placeholder"/>
        </w:category>
        <w:types>
          <w:type w:val="bbPlcHdr"/>
        </w:types>
        <w:behaviors>
          <w:behavior w:val="content"/>
        </w:behaviors>
        <w:guid w:val="{284FF33C-57CE-41CE-86B5-8B8E1D732658}"/>
      </w:docPartPr>
      <w:docPartBody>
        <w:p w:rsidR="00385B21" w:rsidRDefault="00385B21">
          <w:pPr>
            <w:pStyle w:val="E9FFD10C7EC74C518D4510D0ABA78BFF"/>
          </w:pPr>
          <w:r w:rsidRPr="41E185E5">
            <w:rPr>
              <w:rStyle w:val="PlaceholderText"/>
            </w:rPr>
            <w:t>Click or tap here to enter text.</w:t>
          </w:r>
        </w:p>
      </w:docPartBody>
    </w:docPart>
    <w:docPart>
      <w:docPartPr>
        <w:name w:val="B1D9299154914B7584AAA4EE99835E89"/>
        <w:category>
          <w:name w:val="General"/>
          <w:gallery w:val="placeholder"/>
        </w:category>
        <w:types>
          <w:type w:val="bbPlcHdr"/>
        </w:types>
        <w:behaviors>
          <w:behavior w:val="content"/>
        </w:behaviors>
        <w:guid w:val="{5ED41710-5375-4F3C-BC7E-F74340A134F1}"/>
      </w:docPartPr>
      <w:docPartBody>
        <w:p w:rsidR="00385B21" w:rsidRDefault="00385B21">
          <w:pPr>
            <w:pStyle w:val="B1D9299154914B7584AAA4EE99835E89"/>
          </w:pPr>
          <w:r w:rsidRPr="41E185E5">
            <w:rPr>
              <w:rStyle w:val="PlaceholderText"/>
            </w:rPr>
            <w:t>Click or tap here to enter text.</w:t>
          </w:r>
        </w:p>
      </w:docPartBody>
    </w:docPart>
    <w:docPart>
      <w:docPartPr>
        <w:name w:val="5FA7A58EF6DF484FB46DB0669C9B2B57"/>
        <w:category>
          <w:name w:val="General"/>
          <w:gallery w:val="placeholder"/>
        </w:category>
        <w:types>
          <w:type w:val="bbPlcHdr"/>
        </w:types>
        <w:behaviors>
          <w:behavior w:val="content"/>
        </w:behaviors>
        <w:guid w:val="{E61FA264-1A21-45FB-95DF-B71A4C96AA7D}"/>
      </w:docPartPr>
      <w:docPartBody>
        <w:p w:rsidR="00385B21" w:rsidRDefault="00385B21">
          <w:pPr>
            <w:pStyle w:val="5FA7A58EF6DF484FB46DB0669C9B2B57"/>
          </w:pPr>
          <w:r w:rsidRPr="41E185E5">
            <w:rPr>
              <w:rStyle w:val="PlaceholderText"/>
            </w:rPr>
            <w:t>Click or tap here to enter text.</w:t>
          </w:r>
        </w:p>
      </w:docPartBody>
    </w:docPart>
    <w:docPart>
      <w:docPartPr>
        <w:name w:val="12034CC2A61C4294A82AB960E5BBA621"/>
        <w:category>
          <w:name w:val="General"/>
          <w:gallery w:val="placeholder"/>
        </w:category>
        <w:types>
          <w:type w:val="bbPlcHdr"/>
        </w:types>
        <w:behaviors>
          <w:behavior w:val="content"/>
        </w:behaviors>
        <w:guid w:val="{994A5514-7736-4E70-AC2D-8E5D888E83A4}"/>
      </w:docPartPr>
      <w:docPartBody>
        <w:p w:rsidR="00385B21" w:rsidRDefault="00385B21">
          <w:pPr>
            <w:pStyle w:val="12034CC2A61C4294A82AB960E5BBA621"/>
          </w:pPr>
          <w:r w:rsidRPr="41E185E5">
            <w:rPr>
              <w:rStyle w:val="PlaceholderText"/>
            </w:rPr>
            <w:t>Click or tap here to enter text.</w:t>
          </w:r>
        </w:p>
      </w:docPartBody>
    </w:docPart>
    <w:docPart>
      <w:docPartPr>
        <w:name w:val="D34878AD490047C8AE0270A603B971A2"/>
        <w:category>
          <w:name w:val="General"/>
          <w:gallery w:val="placeholder"/>
        </w:category>
        <w:types>
          <w:type w:val="bbPlcHdr"/>
        </w:types>
        <w:behaviors>
          <w:behavior w:val="content"/>
        </w:behaviors>
        <w:guid w:val="{018C0D55-6F04-45BA-96B5-51A18E1F6E97}"/>
      </w:docPartPr>
      <w:docPartBody>
        <w:p w:rsidR="00385B21" w:rsidRDefault="00385B21">
          <w:pPr>
            <w:pStyle w:val="D34878AD490047C8AE0270A603B971A2"/>
          </w:pPr>
          <w:r w:rsidRPr="41E185E5">
            <w:rPr>
              <w:rStyle w:val="PlaceholderText"/>
            </w:rPr>
            <w:t>Click or tap here to enter text.</w:t>
          </w:r>
        </w:p>
      </w:docPartBody>
    </w:docPart>
    <w:docPart>
      <w:docPartPr>
        <w:name w:val="2DBFAD3C81A64757831C1667253CC475"/>
        <w:category>
          <w:name w:val="General"/>
          <w:gallery w:val="placeholder"/>
        </w:category>
        <w:types>
          <w:type w:val="bbPlcHdr"/>
        </w:types>
        <w:behaviors>
          <w:behavior w:val="content"/>
        </w:behaviors>
        <w:guid w:val="{70014479-679E-4CE4-B119-03B1FEE69112}"/>
      </w:docPartPr>
      <w:docPartBody>
        <w:p w:rsidR="00385B21" w:rsidRDefault="00385B21">
          <w:pPr>
            <w:pStyle w:val="2DBFAD3C81A64757831C1667253CC475"/>
          </w:pPr>
          <w:r w:rsidRPr="41E185E5">
            <w:rPr>
              <w:rStyle w:val="PlaceholderText"/>
            </w:rPr>
            <w:t>Click or tap here to enter text.</w:t>
          </w:r>
        </w:p>
      </w:docPartBody>
    </w:docPart>
    <w:docPart>
      <w:docPartPr>
        <w:name w:val="4CCC80487ACC4FFF9A30BBAE88866DE3"/>
        <w:category>
          <w:name w:val="General"/>
          <w:gallery w:val="placeholder"/>
        </w:category>
        <w:types>
          <w:type w:val="bbPlcHdr"/>
        </w:types>
        <w:behaviors>
          <w:behavior w:val="content"/>
        </w:behaviors>
        <w:guid w:val="{A5BC40DB-8EFA-440A-9FAA-9197278B62E3}"/>
      </w:docPartPr>
      <w:docPartBody>
        <w:p w:rsidR="00385B21" w:rsidRDefault="00385B21">
          <w:pPr>
            <w:pStyle w:val="4CCC80487ACC4FFF9A30BBAE88866DE3"/>
          </w:pPr>
          <w:r w:rsidRPr="41E185E5">
            <w:rPr>
              <w:rStyle w:val="PlaceholderText"/>
            </w:rPr>
            <w:t>Click or tap here to enter text.</w:t>
          </w:r>
        </w:p>
      </w:docPartBody>
    </w:docPart>
    <w:docPart>
      <w:docPartPr>
        <w:name w:val="972708CAD5BA4A369E39D271AAA465BE"/>
        <w:category>
          <w:name w:val="General"/>
          <w:gallery w:val="placeholder"/>
        </w:category>
        <w:types>
          <w:type w:val="bbPlcHdr"/>
        </w:types>
        <w:behaviors>
          <w:behavior w:val="content"/>
        </w:behaviors>
        <w:guid w:val="{EA958A40-8BD5-4E23-8DC8-B488ACF54F57}"/>
      </w:docPartPr>
      <w:docPartBody>
        <w:p w:rsidR="00385B21" w:rsidRDefault="00385B21">
          <w:pPr>
            <w:pStyle w:val="972708CAD5BA4A369E39D271AAA465BE"/>
          </w:pPr>
          <w:r w:rsidRPr="41E185E5">
            <w:rPr>
              <w:rStyle w:val="PlaceholderText"/>
            </w:rPr>
            <w:t>Click or tap here to enter text.</w:t>
          </w:r>
        </w:p>
      </w:docPartBody>
    </w:docPart>
    <w:docPart>
      <w:docPartPr>
        <w:name w:val="65602719BC6943F9A3C3ADCC53FA40F8"/>
        <w:category>
          <w:name w:val="General"/>
          <w:gallery w:val="placeholder"/>
        </w:category>
        <w:types>
          <w:type w:val="bbPlcHdr"/>
        </w:types>
        <w:behaviors>
          <w:behavior w:val="content"/>
        </w:behaviors>
        <w:guid w:val="{31353E27-27FB-4320-83B0-2ABF3BF3005B}"/>
      </w:docPartPr>
      <w:docPartBody>
        <w:p w:rsidR="00385B21" w:rsidRDefault="00385B21">
          <w:pPr>
            <w:pStyle w:val="65602719BC6943F9A3C3ADCC53FA40F8"/>
          </w:pPr>
          <w:r w:rsidRPr="41E185E5">
            <w:rPr>
              <w:rStyle w:val="PlaceholderText"/>
            </w:rPr>
            <w:t>Click or tap here to enter text.</w:t>
          </w:r>
        </w:p>
      </w:docPartBody>
    </w:docPart>
    <w:docPart>
      <w:docPartPr>
        <w:name w:val="92D7A288BABA47D4960E795016AFB6A5"/>
        <w:category>
          <w:name w:val="General"/>
          <w:gallery w:val="placeholder"/>
        </w:category>
        <w:types>
          <w:type w:val="bbPlcHdr"/>
        </w:types>
        <w:behaviors>
          <w:behavior w:val="content"/>
        </w:behaviors>
        <w:guid w:val="{7680FA24-BB64-4388-A813-2FFE28B6348F}"/>
      </w:docPartPr>
      <w:docPartBody>
        <w:p w:rsidR="00385B21" w:rsidRDefault="00385B21">
          <w:pPr>
            <w:pStyle w:val="92D7A288BABA47D4960E795016AFB6A5"/>
          </w:pPr>
          <w:r w:rsidRPr="41E185E5">
            <w:rPr>
              <w:rStyle w:val="PlaceholderText"/>
            </w:rPr>
            <w:t>Click or tap here to enter text.</w:t>
          </w:r>
        </w:p>
      </w:docPartBody>
    </w:docPart>
    <w:docPart>
      <w:docPartPr>
        <w:name w:val="5E27322E87B5498F82226DCB1391D9FA"/>
        <w:category>
          <w:name w:val="General"/>
          <w:gallery w:val="placeholder"/>
        </w:category>
        <w:types>
          <w:type w:val="bbPlcHdr"/>
        </w:types>
        <w:behaviors>
          <w:behavior w:val="content"/>
        </w:behaviors>
        <w:guid w:val="{DC5D4F13-5F29-4204-B25B-9672CD20A520}"/>
      </w:docPartPr>
      <w:docPartBody>
        <w:p w:rsidR="00385B21" w:rsidRDefault="00385B21">
          <w:pPr>
            <w:pStyle w:val="5E27322E87B5498F82226DCB1391D9FA"/>
          </w:pPr>
          <w:r w:rsidRPr="41E185E5">
            <w:rPr>
              <w:rStyle w:val="PlaceholderText"/>
            </w:rPr>
            <w:t>Click or tap here to enter text.</w:t>
          </w:r>
        </w:p>
      </w:docPartBody>
    </w:docPart>
    <w:docPart>
      <w:docPartPr>
        <w:name w:val="EF088E08C9E14C1E901100B3E5E40639"/>
        <w:category>
          <w:name w:val="General"/>
          <w:gallery w:val="placeholder"/>
        </w:category>
        <w:types>
          <w:type w:val="bbPlcHdr"/>
        </w:types>
        <w:behaviors>
          <w:behavior w:val="content"/>
        </w:behaviors>
        <w:guid w:val="{7F068F0B-C01C-4DF1-98C9-BCCBE082E985}"/>
      </w:docPartPr>
      <w:docPartBody>
        <w:p w:rsidR="00385B21" w:rsidRDefault="00385B21">
          <w:pPr>
            <w:pStyle w:val="EF088E08C9E14C1E901100B3E5E40639"/>
          </w:pPr>
          <w:r w:rsidRPr="41E185E5">
            <w:rPr>
              <w:rStyle w:val="PlaceholderText"/>
            </w:rPr>
            <w:t>Click or tap here to enter text.</w:t>
          </w:r>
        </w:p>
      </w:docPartBody>
    </w:docPart>
    <w:docPart>
      <w:docPartPr>
        <w:name w:val="CEF67674C6D24EB9AF8843F46BE8F5DE"/>
        <w:category>
          <w:name w:val="General"/>
          <w:gallery w:val="placeholder"/>
        </w:category>
        <w:types>
          <w:type w:val="bbPlcHdr"/>
        </w:types>
        <w:behaviors>
          <w:behavior w:val="content"/>
        </w:behaviors>
        <w:guid w:val="{805A2368-2DA7-48AC-B9AA-71307D964763}"/>
      </w:docPartPr>
      <w:docPartBody>
        <w:p w:rsidR="00385B21" w:rsidRDefault="00385B21">
          <w:pPr>
            <w:pStyle w:val="CEF67674C6D24EB9AF8843F46BE8F5DE"/>
          </w:pPr>
          <w:r w:rsidRPr="41E185E5">
            <w:rPr>
              <w:rStyle w:val="PlaceholderText"/>
            </w:rPr>
            <w:t>Click or tap here to enter text.</w:t>
          </w:r>
        </w:p>
      </w:docPartBody>
    </w:docPart>
    <w:docPart>
      <w:docPartPr>
        <w:name w:val="1D12D2E53247421EB8239325677BB3CD"/>
        <w:category>
          <w:name w:val="General"/>
          <w:gallery w:val="placeholder"/>
        </w:category>
        <w:types>
          <w:type w:val="bbPlcHdr"/>
        </w:types>
        <w:behaviors>
          <w:behavior w:val="content"/>
        </w:behaviors>
        <w:guid w:val="{FF8B7B67-12BD-48D7-B7DD-6AAC1522A8B9}"/>
      </w:docPartPr>
      <w:docPartBody>
        <w:p w:rsidR="00385B21" w:rsidRDefault="00385B21">
          <w:pPr>
            <w:pStyle w:val="1D12D2E53247421EB8239325677BB3CD"/>
          </w:pPr>
          <w:r w:rsidRPr="57C48B5F">
            <w:rPr>
              <w:rStyle w:val="PlaceholderText"/>
            </w:rPr>
            <w:t>Click or tap here to enter text.</w:t>
          </w:r>
        </w:p>
      </w:docPartBody>
    </w:docPart>
    <w:docPart>
      <w:docPartPr>
        <w:name w:val="B16CA60F91B444D8924F0537D281E683"/>
        <w:category>
          <w:name w:val="General"/>
          <w:gallery w:val="placeholder"/>
        </w:category>
        <w:types>
          <w:type w:val="bbPlcHdr"/>
        </w:types>
        <w:behaviors>
          <w:behavior w:val="content"/>
        </w:behaviors>
        <w:guid w:val="{F7FC9B0C-C693-490B-9AAD-B7DD43DB8AA0}"/>
      </w:docPartPr>
      <w:docPartBody>
        <w:p w:rsidR="00385B21" w:rsidRDefault="00385B21">
          <w:pPr>
            <w:pStyle w:val="B16CA60F91B444D8924F0537D281E683"/>
          </w:pPr>
          <w:r w:rsidRPr="41E185E5">
            <w:rPr>
              <w:rStyle w:val="PlaceholderText"/>
            </w:rPr>
            <w:t>Click or tap here to enter text.</w:t>
          </w:r>
        </w:p>
      </w:docPartBody>
    </w:docPart>
    <w:docPart>
      <w:docPartPr>
        <w:name w:val="9F6A514A9F2040C6B1CB027A5B691C22"/>
        <w:category>
          <w:name w:val="General"/>
          <w:gallery w:val="placeholder"/>
        </w:category>
        <w:types>
          <w:type w:val="bbPlcHdr"/>
        </w:types>
        <w:behaviors>
          <w:behavior w:val="content"/>
        </w:behaviors>
        <w:guid w:val="{EDE0163C-907E-43D3-A409-1A374242010C}"/>
      </w:docPartPr>
      <w:docPartBody>
        <w:p w:rsidR="00385B21" w:rsidRDefault="00385B21">
          <w:pPr>
            <w:pStyle w:val="9F6A514A9F2040C6B1CB027A5B691C22"/>
          </w:pPr>
          <w:r w:rsidRPr="41E185E5">
            <w:rPr>
              <w:rStyle w:val="PlaceholderText"/>
            </w:rPr>
            <w:t>Click or tap here to enter text.</w:t>
          </w:r>
        </w:p>
      </w:docPartBody>
    </w:docPart>
    <w:docPart>
      <w:docPartPr>
        <w:name w:val="7018E63571214526ACA3D42B0E10FEA9"/>
        <w:category>
          <w:name w:val="General"/>
          <w:gallery w:val="placeholder"/>
        </w:category>
        <w:types>
          <w:type w:val="bbPlcHdr"/>
        </w:types>
        <w:behaviors>
          <w:behavior w:val="content"/>
        </w:behaviors>
        <w:guid w:val="{61F2B456-8E5F-47EC-B277-D130E9ACDCDB}"/>
      </w:docPartPr>
      <w:docPartBody>
        <w:p w:rsidR="00385B21" w:rsidRDefault="00385B21">
          <w:pPr>
            <w:pStyle w:val="7018E63571214526ACA3D42B0E10FEA9"/>
          </w:pPr>
          <w:r w:rsidRPr="41E185E5">
            <w:rPr>
              <w:rStyle w:val="PlaceholderText"/>
            </w:rPr>
            <w:t>Click or tap here to enter text.</w:t>
          </w:r>
        </w:p>
      </w:docPartBody>
    </w:docPart>
    <w:docPart>
      <w:docPartPr>
        <w:name w:val="3020E54D9E0E43E6AD5A6DEBF3A973DF"/>
        <w:category>
          <w:name w:val="General"/>
          <w:gallery w:val="placeholder"/>
        </w:category>
        <w:types>
          <w:type w:val="bbPlcHdr"/>
        </w:types>
        <w:behaviors>
          <w:behavior w:val="content"/>
        </w:behaviors>
        <w:guid w:val="{657843F7-E785-4274-AA9C-AD9EDB580DE3}"/>
      </w:docPartPr>
      <w:docPartBody>
        <w:p w:rsidR="00385B21" w:rsidRDefault="00385B21">
          <w:pPr>
            <w:pStyle w:val="3020E54D9E0E43E6AD5A6DEBF3A973DF"/>
          </w:pPr>
          <w:r w:rsidRPr="41E185E5">
            <w:rPr>
              <w:rStyle w:val="PlaceholderText"/>
            </w:rPr>
            <w:t>Click or tap here to enter text.</w:t>
          </w:r>
        </w:p>
      </w:docPartBody>
    </w:docPart>
    <w:docPart>
      <w:docPartPr>
        <w:name w:val="B45934A48A104F009A789F8C723B631B"/>
        <w:category>
          <w:name w:val="General"/>
          <w:gallery w:val="placeholder"/>
        </w:category>
        <w:types>
          <w:type w:val="bbPlcHdr"/>
        </w:types>
        <w:behaviors>
          <w:behavior w:val="content"/>
        </w:behaviors>
        <w:guid w:val="{07F31076-E648-4B99-8BF4-5ACDAF70E879}"/>
      </w:docPartPr>
      <w:docPartBody>
        <w:p w:rsidR="00385B21" w:rsidRDefault="00385B21">
          <w:pPr>
            <w:pStyle w:val="B45934A48A104F009A789F8C723B631B"/>
          </w:pPr>
          <w:r w:rsidRPr="41E185E5">
            <w:rPr>
              <w:rStyle w:val="PlaceholderText"/>
            </w:rPr>
            <w:t>Click or tap here to enter text.</w:t>
          </w:r>
        </w:p>
      </w:docPartBody>
    </w:docPart>
    <w:docPart>
      <w:docPartPr>
        <w:name w:val="E897465CAF4244D58264735F6CE906C1"/>
        <w:category>
          <w:name w:val="General"/>
          <w:gallery w:val="placeholder"/>
        </w:category>
        <w:types>
          <w:type w:val="bbPlcHdr"/>
        </w:types>
        <w:behaviors>
          <w:behavior w:val="content"/>
        </w:behaviors>
        <w:guid w:val="{B40973E0-3A41-4B2B-9A34-933499D12389}"/>
      </w:docPartPr>
      <w:docPartBody>
        <w:p w:rsidR="00385B21" w:rsidRDefault="00385B21">
          <w:pPr>
            <w:pStyle w:val="E897465CAF4244D58264735F6CE906C1"/>
          </w:pPr>
          <w:r w:rsidRPr="41E185E5">
            <w:rPr>
              <w:rStyle w:val="PlaceholderText"/>
            </w:rPr>
            <w:t>Click or tap here to enter text.</w:t>
          </w:r>
        </w:p>
      </w:docPartBody>
    </w:docPart>
    <w:docPart>
      <w:docPartPr>
        <w:name w:val="EAC3C41B52B943B6AD1EF2F555C6093F"/>
        <w:category>
          <w:name w:val="General"/>
          <w:gallery w:val="placeholder"/>
        </w:category>
        <w:types>
          <w:type w:val="bbPlcHdr"/>
        </w:types>
        <w:behaviors>
          <w:behavior w:val="content"/>
        </w:behaviors>
        <w:guid w:val="{F2C79E12-2472-473C-95FE-1F9946F6DE79}"/>
      </w:docPartPr>
      <w:docPartBody>
        <w:p w:rsidR="00385B21" w:rsidRDefault="00385B21">
          <w:pPr>
            <w:pStyle w:val="EAC3C41B52B943B6AD1EF2F555C6093F"/>
          </w:pPr>
          <w:r w:rsidRPr="41E185E5">
            <w:rPr>
              <w:rStyle w:val="PlaceholderText"/>
            </w:rPr>
            <w:t>Click or tap here to enter text.</w:t>
          </w:r>
        </w:p>
      </w:docPartBody>
    </w:docPart>
    <w:docPart>
      <w:docPartPr>
        <w:name w:val="E4417CF2DE4A4E00BB267040E3FECF9B"/>
        <w:category>
          <w:name w:val="General"/>
          <w:gallery w:val="placeholder"/>
        </w:category>
        <w:types>
          <w:type w:val="bbPlcHdr"/>
        </w:types>
        <w:behaviors>
          <w:behavior w:val="content"/>
        </w:behaviors>
        <w:guid w:val="{2F8E0D58-5A7E-4A66-830D-C10563B6BFA5}"/>
      </w:docPartPr>
      <w:docPartBody>
        <w:p w:rsidR="00385B21" w:rsidRDefault="00385B21">
          <w:pPr>
            <w:pStyle w:val="E4417CF2DE4A4E00BB267040E3FECF9B"/>
          </w:pPr>
          <w:r w:rsidRPr="41E185E5">
            <w:rPr>
              <w:rStyle w:val="PlaceholderText"/>
            </w:rPr>
            <w:t>Click or tap here to enter text.</w:t>
          </w:r>
        </w:p>
      </w:docPartBody>
    </w:docPart>
    <w:docPart>
      <w:docPartPr>
        <w:name w:val="675CDDB0A0784320963F52CC75A09C28"/>
        <w:category>
          <w:name w:val="General"/>
          <w:gallery w:val="placeholder"/>
        </w:category>
        <w:types>
          <w:type w:val="bbPlcHdr"/>
        </w:types>
        <w:behaviors>
          <w:behavior w:val="content"/>
        </w:behaviors>
        <w:guid w:val="{0C1C5BE8-3026-4CE4-8AC4-35AFF18DC6C6}"/>
      </w:docPartPr>
      <w:docPartBody>
        <w:p w:rsidR="00385B21" w:rsidRDefault="00385B21">
          <w:pPr>
            <w:pStyle w:val="675CDDB0A0784320963F52CC75A09C28"/>
          </w:pPr>
          <w:r w:rsidRPr="41E185E5">
            <w:rPr>
              <w:rStyle w:val="PlaceholderText"/>
            </w:rPr>
            <w:t>Click or tap here to enter text.</w:t>
          </w:r>
        </w:p>
      </w:docPartBody>
    </w:docPart>
    <w:docPart>
      <w:docPartPr>
        <w:name w:val="4366C8CF7EA3418BB100E0E102FD08DA"/>
        <w:category>
          <w:name w:val="General"/>
          <w:gallery w:val="placeholder"/>
        </w:category>
        <w:types>
          <w:type w:val="bbPlcHdr"/>
        </w:types>
        <w:behaviors>
          <w:behavior w:val="content"/>
        </w:behaviors>
        <w:guid w:val="{631392C3-AACD-4469-B77F-C41206DACD76}"/>
      </w:docPartPr>
      <w:docPartBody>
        <w:p w:rsidR="00385B21" w:rsidRDefault="00385B21">
          <w:pPr>
            <w:pStyle w:val="4366C8CF7EA3418BB100E0E102FD08DA"/>
          </w:pPr>
          <w:r w:rsidRPr="41E185E5">
            <w:rPr>
              <w:rStyle w:val="PlaceholderText"/>
            </w:rPr>
            <w:t>Click or tap here to enter text.</w:t>
          </w:r>
        </w:p>
      </w:docPartBody>
    </w:docPart>
    <w:docPart>
      <w:docPartPr>
        <w:name w:val="CAB124D7CEB74EDB816CD93E67B88775"/>
        <w:category>
          <w:name w:val="General"/>
          <w:gallery w:val="placeholder"/>
        </w:category>
        <w:types>
          <w:type w:val="bbPlcHdr"/>
        </w:types>
        <w:behaviors>
          <w:behavior w:val="content"/>
        </w:behaviors>
        <w:guid w:val="{18C166B5-AB5D-4A05-8B20-EBAF22281BCC}"/>
      </w:docPartPr>
      <w:docPartBody>
        <w:p w:rsidR="00385B21" w:rsidRDefault="00385B21">
          <w:pPr>
            <w:pStyle w:val="CAB124D7CEB74EDB816CD93E67B88775"/>
          </w:pPr>
          <w:r w:rsidRPr="41E185E5">
            <w:rPr>
              <w:rStyle w:val="PlaceholderText"/>
            </w:rPr>
            <w:t>Click or tap here to enter text.</w:t>
          </w:r>
        </w:p>
      </w:docPartBody>
    </w:docPart>
    <w:docPart>
      <w:docPartPr>
        <w:name w:val="F4B36FB0C9A74A67A25BE03F5F3CDA3C"/>
        <w:category>
          <w:name w:val="General"/>
          <w:gallery w:val="placeholder"/>
        </w:category>
        <w:types>
          <w:type w:val="bbPlcHdr"/>
        </w:types>
        <w:behaviors>
          <w:behavior w:val="content"/>
        </w:behaviors>
        <w:guid w:val="{5DFBB043-0E88-4889-B5ED-18A31E921E55}"/>
      </w:docPartPr>
      <w:docPartBody>
        <w:p w:rsidR="00385B21" w:rsidRDefault="00385B21">
          <w:pPr>
            <w:pStyle w:val="F4B36FB0C9A74A67A25BE03F5F3CDA3C"/>
          </w:pPr>
          <w:r w:rsidRPr="41E185E5">
            <w:rPr>
              <w:rStyle w:val="PlaceholderText"/>
            </w:rPr>
            <w:t>Click or tap here to enter text.</w:t>
          </w:r>
        </w:p>
      </w:docPartBody>
    </w:docPart>
    <w:docPart>
      <w:docPartPr>
        <w:name w:val="C1BFE4FB824840B2B0D6541CDA1D5D47"/>
        <w:category>
          <w:name w:val="General"/>
          <w:gallery w:val="placeholder"/>
        </w:category>
        <w:types>
          <w:type w:val="bbPlcHdr"/>
        </w:types>
        <w:behaviors>
          <w:behavior w:val="content"/>
        </w:behaviors>
        <w:guid w:val="{E560ABFE-E1AF-477E-9922-912E9306F4CC}"/>
      </w:docPartPr>
      <w:docPartBody>
        <w:p w:rsidR="00385B21" w:rsidRDefault="00385B21">
          <w:pPr>
            <w:pStyle w:val="C1BFE4FB824840B2B0D6541CDA1D5D47"/>
          </w:pPr>
          <w:r w:rsidRPr="41E185E5">
            <w:rPr>
              <w:rStyle w:val="PlaceholderText"/>
            </w:rPr>
            <w:t>Click or tap here to enter text.</w:t>
          </w:r>
        </w:p>
      </w:docPartBody>
    </w:docPart>
    <w:docPart>
      <w:docPartPr>
        <w:name w:val="DCDD9201000D454CB450BBD820E5D780"/>
        <w:category>
          <w:name w:val="General"/>
          <w:gallery w:val="placeholder"/>
        </w:category>
        <w:types>
          <w:type w:val="bbPlcHdr"/>
        </w:types>
        <w:behaviors>
          <w:behavior w:val="content"/>
        </w:behaviors>
        <w:guid w:val="{CE985094-3EFF-4AFE-A8CC-FDC249B7631C}"/>
      </w:docPartPr>
      <w:docPartBody>
        <w:p w:rsidR="00385B21" w:rsidRDefault="00385B21">
          <w:pPr>
            <w:pStyle w:val="DCDD9201000D454CB450BBD820E5D780"/>
          </w:pPr>
          <w:r w:rsidRPr="41E185E5">
            <w:rPr>
              <w:rStyle w:val="PlaceholderText"/>
            </w:rPr>
            <w:t>Click or tap here to enter text.</w:t>
          </w:r>
        </w:p>
      </w:docPartBody>
    </w:docPart>
    <w:docPart>
      <w:docPartPr>
        <w:name w:val="40A972134D9F44978D78D15FC89C30D9"/>
        <w:category>
          <w:name w:val="General"/>
          <w:gallery w:val="placeholder"/>
        </w:category>
        <w:types>
          <w:type w:val="bbPlcHdr"/>
        </w:types>
        <w:behaviors>
          <w:behavior w:val="content"/>
        </w:behaviors>
        <w:guid w:val="{AC4244E5-CD9C-42E0-9DED-A47F50BB61E8}"/>
      </w:docPartPr>
      <w:docPartBody>
        <w:p w:rsidR="00385B21" w:rsidRDefault="00385B21">
          <w:pPr>
            <w:pStyle w:val="40A972134D9F44978D78D15FC89C30D9"/>
          </w:pPr>
          <w:r w:rsidRPr="41E185E5">
            <w:rPr>
              <w:rStyle w:val="PlaceholderText"/>
            </w:rPr>
            <w:t>Click or tap here to enter text.</w:t>
          </w:r>
        </w:p>
      </w:docPartBody>
    </w:docPart>
    <w:docPart>
      <w:docPartPr>
        <w:name w:val="8A93588C8F18445BBCE22EB3A11F8CDE"/>
        <w:category>
          <w:name w:val="General"/>
          <w:gallery w:val="placeholder"/>
        </w:category>
        <w:types>
          <w:type w:val="bbPlcHdr"/>
        </w:types>
        <w:behaviors>
          <w:behavior w:val="content"/>
        </w:behaviors>
        <w:guid w:val="{1233A564-9AEF-4426-AD72-0DBC2070AD9F}"/>
      </w:docPartPr>
      <w:docPartBody>
        <w:p w:rsidR="00385B21" w:rsidRDefault="00385B21">
          <w:pPr>
            <w:pStyle w:val="8A93588C8F18445BBCE22EB3A11F8CDE"/>
          </w:pPr>
          <w:r w:rsidRPr="41E185E5">
            <w:rPr>
              <w:rStyle w:val="PlaceholderText"/>
            </w:rPr>
            <w:t>Click or tap here to enter text.</w:t>
          </w:r>
        </w:p>
      </w:docPartBody>
    </w:docPart>
    <w:docPart>
      <w:docPartPr>
        <w:name w:val="0E0109A812A0417B8FCC8EE2286C0743"/>
        <w:category>
          <w:name w:val="General"/>
          <w:gallery w:val="placeholder"/>
        </w:category>
        <w:types>
          <w:type w:val="bbPlcHdr"/>
        </w:types>
        <w:behaviors>
          <w:behavior w:val="content"/>
        </w:behaviors>
        <w:guid w:val="{92DD6C3C-C395-4017-90EC-DCA987F37ED9}"/>
      </w:docPartPr>
      <w:docPartBody>
        <w:p w:rsidR="00385B21" w:rsidRDefault="00385B21">
          <w:pPr>
            <w:pStyle w:val="0E0109A812A0417B8FCC8EE2286C0743"/>
          </w:pPr>
          <w:r w:rsidRPr="41E185E5">
            <w:rPr>
              <w:rStyle w:val="PlaceholderText"/>
            </w:rPr>
            <w:t>Click or tap here to enter text.</w:t>
          </w:r>
        </w:p>
      </w:docPartBody>
    </w:docPart>
    <w:docPart>
      <w:docPartPr>
        <w:name w:val="5C7447E5A6E2458A85CEBDA083564311"/>
        <w:category>
          <w:name w:val="General"/>
          <w:gallery w:val="placeholder"/>
        </w:category>
        <w:types>
          <w:type w:val="bbPlcHdr"/>
        </w:types>
        <w:behaviors>
          <w:behavior w:val="content"/>
        </w:behaviors>
        <w:guid w:val="{8E12943D-F77A-4729-A6BE-AFA450313D89}"/>
      </w:docPartPr>
      <w:docPartBody>
        <w:p w:rsidR="00385B21" w:rsidRDefault="00385B21">
          <w:pPr>
            <w:pStyle w:val="5C7447E5A6E2458A85CEBDA083564311"/>
          </w:pPr>
          <w:r w:rsidRPr="41E185E5">
            <w:rPr>
              <w:rStyle w:val="PlaceholderText"/>
            </w:rPr>
            <w:t>Click or tap here to enter text.</w:t>
          </w:r>
        </w:p>
      </w:docPartBody>
    </w:docPart>
    <w:docPart>
      <w:docPartPr>
        <w:name w:val="A0710F21AE3A48EAA460487475D1425F"/>
        <w:category>
          <w:name w:val="General"/>
          <w:gallery w:val="placeholder"/>
        </w:category>
        <w:types>
          <w:type w:val="bbPlcHdr"/>
        </w:types>
        <w:behaviors>
          <w:behavior w:val="content"/>
        </w:behaviors>
        <w:guid w:val="{AA44A78B-EC38-44F6-BC9B-89C1B37C30B6}"/>
      </w:docPartPr>
      <w:docPartBody>
        <w:p w:rsidR="00385B21" w:rsidRDefault="00385B21">
          <w:pPr>
            <w:pStyle w:val="A0710F21AE3A48EAA460487475D1425F"/>
          </w:pPr>
          <w:r w:rsidRPr="41E185E5">
            <w:rPr>
              <w:rStyle w:val="PlaceholderText"/>
            </w:rPr>
            <w:t>Click or tap here to enter text.</w:t>
          </w:r>
        </w:p>
      </w:docPartBody>
    </w:docPart>
    <w:docPart>
      <w:docPartPr>
        <w:name w:val="B967D414944149CC9E4FEE0723B1CEF5"/>
        <w:category>
          <w:name w:val="General"/>
          <w:gallery w:val="placeholder"/>
        </w:category>
        <w:types>
          <w:type w:val="bbPlcHdr"/>
        </w:types>
        <w:behaviors>
          <w:behavior w:val="content"/>
        </w:behaviors>
        <w:guid w:val="{E26FDF3F-4104-4335-96F5-1A03B0224AA1}"/>
      </w:docPartPr>
      <w:docPartBody>
        <w:p w:rsidR="00385B21" w:rsidRDefault="00385B21">
          <w:pPr>
            <w:pStyle w:val="B967D414944149CC9E4FEE0723B1CEF5"/>
          </w:pPr>
          <w:r w:rsidRPr="41E185E5">
            <w:rPr>
              <w:rStyle w:val="PlaceholderText"/>
            </w:rPr>
            <w:t>Click or tap here to enter text.</w:t>
          </w:r>
        </w:p>
      </w:docPartBody>
    </w:docPart>
    <w:docPart>
      <w:docPartPr>
        <w:name w:val="40EA7F636735467E86A4C3743736D493"/>
        <w:category>
          <w:name w:val="General"/>
          <w:gallery w:val="placeholder"/>
        </w:category>
        <w:types>
          <w:type w:val="bbPlcHdr"/>
        </w:types>
        <w:behaviors>
          <w:behavior w:val="content"/>
        </w:behaviors>
        <w:guid w:val="{E8BC57FE-2697-4294-AF4C-D23FD0A64953}"/>
      </w:docPartPr>
      <w:docPartBody>
        <w:p w:rsidR="00385B21" w:rsidRDefault="00385B21">
          <w:pPr>
            <w:pStyle w:val="40EA7F636735467E86A4C3743736D493"/>
          </w:pPr>
          <w:r w:rsidRPr="41E185E5">
            <w:rPr>
              <w:rStyle w:val="PlaceholderText"/>
            </w:rPr>
            <w:t>Click or tap here to enter text.</w:t>
          </w:r>
        </w:p>
      </w:docPartBody>
    </w:docPart>
    <w:docPart>
      <w:docPartPr>
        <w:name w:val="A956C06B9D864BBAB0F7C743B8E2F9B9"/>
        <w:category>
          <w:name w:val="General"/>
          <w:gallery w:val="placeholder"/>
        </w:category>
        <w:types>
          <w:type w:val="bbPlcHdr"/>
        </w:types>
        <w:behaviors>
          <w:behavior w:val="content"/>
        </w:behaviors>
        <w:guid w:val="{D70152A3-3E3D-4DB3-997D-2C40E960205F}"/>
      </w:docPartPr>
      <w:docPartBody>
        <w:p w:rsidR="00385B21" w:rsidRDefault="00385B21">
          <w:pPr>
            <w:pStyle w:val="A956C06B9D864BBAB0F7C743B8E2F9B9"/>
          </w:pPr>
          <w:r w:rsidRPr="41E185E5">
            <w:rPr>
              <w:rStyle w:val="PlaceholderText"/>
            </w:rPr>
            <w:t>Click or tap here to enter text.</w:t>
          </w:r>
        </w:p>
      </w:docPartBody>
    </w:docPart>
    <w:docPart>
      <w:docPartPr>
        <w:name w:val="72844C7E316D4AE8AD591C4757BB7989"/>
        <w:category>
          <w:name w:val="General"/>
          <w:gallery w:val="placeholder"/>
        </w:category>
        <w:types>
          <w:type w:val="bbPlcHdr"/>
        </w:types>
        <w:behaviors>
          <w:behavior w:val="content"/>
        </w:behaviors>
        <w:guid w:val="{0ED249E8-97BC-4315-8D0B-C0E96B8B238E}"/>
      </w:docPartPr>
      <w:docPartBody>
        <w:p w:rsidR="00385B21" w:rsidRDefault="00385B21">
          <w:pPr>
            <w:pStyle w:val="72844C7E316D4AE8AD591C4757BB7989"/>
          </w:pPr>
          <w:r w:rsidRPr="41E185E5">
            <w:rPr>
              <w:rStyle w:val="PlaceholderText"/>
            </w:rPr>
            <w:t>Click or tap here to enter text.</w:t>
          </w:r>
        </w:p>
      </w:docPartBody>
    </w:docPart>
    <w:docPart>
      <w:docPartPr>
        <w:name w:val="FFC6614906374AF9B8AF722EBC1DFE57"/>
        <w:category>
          <w:name w:val="General"/>
          <w:gallery w:val="placeholder"/>
        </w:category>
        <w:types>
          <w:type w:val="bbPlcHdr"/>
        </w:types>
        <w:behaviors>
          <w:behavior w:val="content"/>
        </w:behaviors>
        <w:guid w:val="{965010F0-FCCE-453B-8DC7-68AAF1F38744}"/>
      </w:docPartPr>
      <w:docPartBody>
        <w:p w:rsidR="00385B21" w:rsidRDefault="00385B21">
          <w:pPr>
            <w:pStyle w:val="FFC6614906374AF9B8AF722EBC1DFE57"/>
          </w:pPr>
          <w:r w:rsidRPr="00046C25">
            <w:rPr>
              <w:rStyle w:val="PlaceholderText"/>
              <w:color w:val="FF0000"/>
            </w:rPr>
            <w:t>Month Year</w:t>
          </w:r>
        </w:p>
      </w:docPartBody>
    </w:docPart>
    <w:docPart>
      <w:docPartPr>
        <w:name w:val="36CA3F13A3F34388A5B7FA2CC1EB09AB"/>
        <w:category>
          <w:name w:val="General"/>
          <w:gallery w:val="placeholder"/>
        </w:category>
        <w:types>
          <w:type w:val="bbPlcHdr"/>
        </w:types>
        <w:behaviors>
          <w:behavior w:val="content"/>
        </w:behaviors>
        <w:guid w:val="{851F0221-4859-4199-AA38-831E4E512FAB}"/>
      </w:docPartPr>
      <w:docPartBody>
        <w:p w:rsidR="00385B21" w:rsidRDefault="00385B21">
          <w:pPr>
            <w:pStyle w:val="36CA3F13A3F34388A5B7FA2CC1EB09AB"/>
          </w:pPr>
          <w:r w:rsidRPr="00046C25">
            <w:rPr>
              <w:rStyle w:val="PlaceholderText"/>
              <w:color w:val="FF0000"/>
            </w:rPr>
            <w:t>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21"/>
    <w:rsid w:val="00062EE2"/>
    <w:rsid w:val="00385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4108C393344C2F8F0D7773830D3560">
    <w:name w:val="274108C393344C2F8F0D7773830D3560"/>
  </w:style>
  <w:style w:type="character" w:styleId="PlaceholderText">
    <w:name w:val="Placeholder Text"/>
    <w:basedOn w:val="DefaultParagraphFont"/>
    <w:uiPriority w:val="99"/>
    <w:rPr>
      <w:color w:val="D7193A"/>
    </w:rPr>
  </w:style>
  <w:style w:type="paragraph" w:customStyle="1" w:styleId="64BE4D9F252942B9A53A692E4D002A9A">
    <w:name w:val="64BE4D9F252942B9A53A692E4D002A9A"/>
  </w:style>
  <w:style w:type="paragraph" w:customStyle="1" w:styleId="73EAF0C5CA1D4101AF0ACC2B3881A339">
    <w:name w:val="73EAF0C5CA1D4101AF0ACC2B3881A339"/>
  </w:style>
  <w:style w:type="paragraph" w:customStyle="1" w:styleId="49F10B714EC04EB9B8B9797299654233">
    <w:name w:val="49F10B714EC04EB9B8B9797299654233"/>
  </w:style>
  <w:style w:type="paragraph" w:customStyle="1" w:styleId="B98E4B1FA0B34A28B43A1760DD903E74">
    <w:name w:val="B98E4B1FA0B34A28B43A1760DD903E74"/>
  </w:style>
  <w:style w:type="paragraph" w:customStyle="1" w:styleId="63D10BEB2963407F8E7A606E9BE83647">
    <w:name w:val="63D10BEB2963407F8E7A606E9BE83647"/>
  </w:style>
  <w:style w:type="paragraph" w:customStyle="1" w:styleId="419FE1D2718B46B2A16159A9A72F795A">
    <w:name w:val="419FE1D2718B46B2A16159A9A72F795A"/>
  </w:style>
  <w:style w:type="paragraph" w:customStyle="1" w:styleId="FBAF2EE9AB454A1AA8178C9622A0B614">
    <w:name w:val="FBAF2EE9AB454A1AA8178C9622A0B614"/>
  </w:style>
  <w:style w:type="paragraph" w:customStyle="1" w:styleId="013F55056AB142C4B8D1BC30E8593CF0">
    <w:name w:val="013F55056AB142C4B8D1BC30E8593CF0"/>
  </w:style>
  <w:style w:type="paragraph" w:customStyle="1" w:styleId="AC3FDC4864E849538736A54F067B7BBC">
    <w:name w:val="AC3FDC4864E849538736A54F067B7BBC"/>
  </w:style>
  <w:style w:type="paragraph" w:customStyle="1" w:styleId="1D64B6EA7A3F46538EDC239EF9DB7DFA">
    <w:name w:val="1D64B6EA7A3F46538EDC239EF9DB7DFA"/>
  </w:style>
  <w:style w:type="paragraph" w:customStyle="1" w:styleId="7CF7B13EFF03402692130CF8DF71B027">
    <w:name w:val="7CF7B13EFF03402692130CF8DF71B027"/>
  </w:style>
  <w:style w:type="paragraph" w:customStyle="1" w:styleId="5E383F7967AF45C7A6CBB48E902BA7EA">
    <w:name w:val="5E383F7967AF45C7A6CBB48E902BA7EA"/>
  </w:style>
  <w:style w:type="paragraph" w:customStyle="1" w:styleId="D33EF6422EEB42B49CAA88677A8D6840">
    <w:name w:val="D33EF6422EEB42B49CAA88677A8D6840"/>
  </w:style>
  <w:style w:type="paragraph" w:customStyle="1" w:styleId="341A1901DA534BD79148907865EB0747">
    <w:name w:val="341A1901DA534BD79148907865EB0747"/>
  </w:style>
  <w:style w:type="paragraph" w:customStyle="1" w:styleId="36351CF57FD94F51B5015F9D6AD74E48">
    <w:name w:val="36351CF57FD94F51B5015F9D6AD74E48"/>
  </w:style>
  <w:style w:type="paragraph" w:customStyle="1" w:styleId="61266EBD3085432A94A0657FF9DBA75A">
    <w:name w:val="61266EBD3085432A94A0657FF9DBA75A"/>
  </w:style>
  <w:style w:type="paragraph" w:customStyle="1" w:styleId="E9FFD10C7EC74C518D4510D0ABA78BFF">
    <w:name w:val="E9FFD10C7EC74C518D4510D0ABA78BFF"/>
  </w:style>
  <w:style w:type="paragraph" w:customStyle="1" w:styleId="B1D9299154914B7584AAA4EE99835E89">
    <w:name w:val="B1D9299154914B7584AAA4EE99835E89"/>
  </w:style>
  <w:style w:type="paragraph" w:customStyle="1" w:styleId="5FA7A58EF6DF484FB46DB0669C9B2B57">
    <w:name w:val="5FA7A58EF6DF484FB46DB0669C9B2B57"/>
  </w:style>
  <w:style w:type="paragraph" w:customStyle="1" w:styleId="12034CC2A61C4294A82AB960E5BBA621">
    <w:name w:val="12034CC2A61C4294A82AB960E5BBA621"/>
  </w:style>
  <w:style w:type="paragraph" w:customStyle="1" w:styleId="D34878AD490047C8AE0270A603B971A2">
    <w:name w:val="D34878AD490047C8AE0270A603B971A2"/>
  </w:style>
  <w:style w:type="paragraph" w:customStyle="1" w:styleId="2DBFAD3C81A64757831C1667253CC475">
    <w:name w:val="2DBFAD3C81A64757831C1667253CC475"/>
  </w:style>
  <w:style w:type="paragraph" w:customStyle="1" w:styleId="4CCC80487ACC4FFF9A30BBAE88866DE3">
    <w:name w:val="4CCC80487ACC4FFF9A30BBAE88866DE3"/>
  </w:style>
  <w:style w:type="paragraph" w:customStyle="1" w:styleId="972708CAD5BA4A369E39D271AAA465BE">
    <w:name w:val="972708CAD5BA4A369E39D271AAA465BE"/>
  </w:style>
  <w:style w:type="paragraph" w:customStyle="1" w:styleId="65602719BC6943F9A3C3ADCC53FA40F8">
    <w:name w:val="65602719BC6943F9A3C3ADCC53FA40F8"/>
  </w:style>
  <w:style w:type="paragraph" w:customStyle="1" w:styleId="92D7A288BABA47D4960E795016AFB6A5">
    <w:name w:val="92D7A288BABA47D4960E795016AFB6A5"/>
  </w:style>
  <w:style w:type="paragraph" w:customStyle="1" w:styleId="5E27322E87B5498F82226DCB1391D9FA">
    <w:name w:val="5E27322E87B5498F82226DCB1391D9FA"/>
  </w:style>
  <w:style w:type="paragraph" w:customStyle="1" w:styleId="EF088E08C9E14C1E901100B3E5E40639">
    <w:name w:val="EF088E08C9E14C1E901100B3E5E40639"/>
  </w:style>
  <w:style w:type="paragraph" w:customStyle="1" w:styleId="CEF67674C6D24EB9AF8843F46BE8F5DE">
    <w:name w:val="CEF67674C6D24EB9AF8843F46BE8F5DE"/>
  </w:style>
  <w:style w:type="paragraph" w:customStyle="1" w:styleId="1D12D2E53247421EB8239325677BB3CD">
    <w:name w:val="1D12D2E53247421EB8239325677BB3CD"/>
  </w:style>
  <w:style w:type="paragraph" w:customStyle="1" w:styleId="B16CA60F91B444D8924F0537D281E683">
    <w:name w:val="B16CA60F91B444D8924F0537D281E683"/>
  </w:style>
  <w:style w:type="paragraph" w:customStyle="1" w:styleId="9F6A514A9F2040C6B1CB027A5B691C22">
    <w:name w:val="9F6A514A9F2040C6B1CB027A5B691C22"/>
  </w:style>
  <w:style w:type="paragraph" w:customStyle="1" w:styleId="7018E63571214526ACA3D42B0E10FEA9">
    <w:name w:val="7018E63571214526ACA3D42B0E10FEA9"/>
  </w:style>
  <w:style w:type="paragraph" w:customStyle="1" w:styleId="3020E54D9E0E43E6AD5A6DEBF3A973DF">
    <w:name w:val="3020E54D9E0E43E6AD5A6DEBF3A973DF"/>
  </w:style>
  <w:style w:type="paragraph" w:customStyle="1" w:styleId="B45934A48A104F009A789F8C723B631B">
    <w:name w:val="B45934A48A104F009A789F8C723B631B"/>
  </w:style>
  <w:style w:type="paragraph" w:customStyle="1" w:styleId="E897465CAF4244D58264735F6CE906C1">
    <w:name w:val="E897465CAF4244D58264735F6CE906C1"/>
  </w:style>
  <w:style w:type="paragraph" w:customStyle="1" w:styleId="EAC3C41B52B943B6AD1EF2F555C6093F">
    <w:name w:val="EAC3C41B52B943B6AD1EF2F555C6093F"/>
  </w:style>
  <w:style w:type="paragraph" w:customStyle="1" w:styleId="E4417CF2DE4A4E00BB267040E3FECF9B">
    <w:name w:val="E4417CF2DE4A4E00BB267040E3FECF9B"/>
  </w:style>
  <w:style w:type="paragraph" w:customStyle="1" w:styleId="675CDDB0A0784320963F52CC75A09C28">
    <w:name w:val="675CDDB0A0784320963F52CC75A09C28"/>
  </w:style>
  <w:style w:type="paragraph" w:customStyle="1" w:styleId="4366C8CF7EA3418BB100E0E102FD08DA">
    <w:name w:val="4366C8CF7EA3418BB100E0E102FD08DA"/>
  </w:style>
  <w:style w:type="paragraph" w:customStyle="1" w:styleId="CAB124D7CEB74EDB816CD93E67B88775">
    <w:name w:val="CAB124D7CEB74EDB816CD93E67B88775"/>
  </w:style>
  <w:style w:type="paragraph" w:customStyle="1" w:styleId="F4B36FB0C9A74A67A25BE03F5F3CDA3C">
    <w:name w:val="F4B36FB0C9A74A67A25BE03F5F3CDA3C"/>
  </w:style>
  <w:style w:type="paragraph" w:customStyle="1" w:styleId="C1BFE4FB824840B2B0D6541CDA1D5D47">
    <w:name w:val="C1BFE4FB824840B2B0D6541CDA1D5D47"/>
  </w:style>
  <w:style w:type="paragraph" w:customStyle="1" w:styleId="DCDD9201000D454CB450BBD820E5D780">
    <w:name w:val="DCDD9201000D454CB450BBD820E5D780"/>
  </w:style>
  <w:style w:type="paragraph" w:customStyle="1" w:styleId="40A972134D9F44978D78D15FC89C30D9">
    <w:name w:val="40A972134D9F44978D78D15FC89C30D9"/>
  </w:style>
  <w:style w:type="paragraph" w:customStyle="1" w:styleId="8A93588C8F18445BBCE22EB3A11F8CDE">
    <w:name w:val="8A93588C8F18445BBCE22EB3A11F8CDE"/>
  </w:style>
  <w:style w:type="paragraph" w:customStyle="1" w:styleId="0E0109A812A0417B8FCC8EE2286C0743">
    <w:name w:val="0E0109A812A0417B8FCC8EE2286C0743"/>
  </w:style>
  <w:style w:type="paragraph" w:customStyle="1" w:styleId="5C7447E5A6E2458A85CEBDA083564311">
    <w:name w:val="5C7447E5A6E2458A85CEBDA083564311"/>
  </w:style>
  <w:style w:type="paragraph" w:customStyle="1" w:styleId="A0710F21AE3A48EAA460487475D1425F">
    <w:name w:val="A0710F21AE3A48EAA460487475D1425F"/>
  </w:style>
  <w:style w:type="paragraph" w:customStyle="1" w:styleId="B967D414944149CC9E4FEE0723B1CEF5">
    <w:name w:val="B967D414944149CC9E4FEE0723B1CEF5"/>
  </w:style>
  <w:style w:type="paragraph" w:customStyle="1" w:styleId="40EA7F636735467E86A4C3743736D493">
    <w:name w:val="40EA7F636735467E86A4C3743736D493"/>
  </w:style>
  <w:style w:type="paragraph" w:customStyle="1" w:styleId="A956C06B9D864BBAB0F7C743B8E2F9B9">
    <w:name w:val="A956C06B9D864BBAB0F7C743B8E2F9B9"/>
  </w:style>
  <w:style w:type="paragraph" w:customStyle="1" w:styleId="72844C7E316D4AE8AD591C4757BB7989">
    <w:name w:val="72844C7E316D4AE8AD591C4757BB7989"/>
  </w:style>
  <w:style w:type="paragraph" w:customStyle="1" w:styleId="FFC6614906374AF9B8AF722EBC1DFE57">
    <w:name w:val="FFC6614906374AF9B8AF722EBC1DFE57"/>
  </w:style>
  <w:style w:type="paragraph" w:customStyle="1" w:styleId="0AB942D5EF9E43A3A2A2B95BBAB84915">
    <w:name w:val="0AB942D5EF9E43A3A2A2B95BBAB84915"/>
  </w:style>
  <w:style w:type="paragraph" w:customStyle="1" w:styleId="36CA3F13A3F34388A5B7FA2CC1EB09AB">
    <w:name w:val="36CA3F13A3F34388A5B7FA2CC1EB0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PA_Theme">
  <a:themeElements>
    <a:clrScheme name="EPA 2024 June">
      <a:dk1>
        <a:srgbClr val="000000"/>
      </a:dk1>
      <a:lt1>
        <a:srgbClr val="FFFFFF"/>
      </a:lt1>
      <a:dk2>
        <a:srgbClr val="4D4D4D"/>
      </a:dk2>
      <a:lt2>
        <a:srgbClr val="898989"/>
      </a:lt2>
      <a:accent1>
        <a:srgbClr val="00324D"/>
      </a:accent1>
      <a:accent2>
        <a:srgbClr val="6B9208"/>
      </a:accent2>
      <a:accent3>
        <a:srgbClr val="F97906"/>
      </a:accent3>
      <a:accent4>
        <a:srgbClr val="A5BCC6"/>
      </a:accent4>
      <a:accent5>
        <a:srgbClr val="4AA181"/>
      </a:accent5>
      <a:accent6>
        <a:srgbClr val="4D7188"/>
      </a:accent6>
      <a:hlink>
        <a:srgbClr val="00324D"/>
      </a:hlink>
      <a:folHlink>
        <a:srgbClr val="00324D"/>
      </a:folHlink>
    </a:clrScheme>
    <a:fontScheme name="Custom 1">
      <a:majorFont>
        <a:latin typeface="Public Sans SemiBold"/>
        <a:ea typeface=""/>
        <a:cs typeface=""/>
      </a:majorFont>
      <a:minorFont>
        <a:latin typeface="Public Sans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Ocean Blue">
      <a:srgbClr val="054C99"/>
    </a:custClr>
    <a:custClr name="Dark Sky">
      <a:srgbClr val="17B0FC"/>
    </a:custClr>
    <a:custClr name="Light Sky">
      <a:srgbClr val="8CE0FF"/>
    </a:custClr>
    <a:custClr name="Sky Wash">
      <a:srgbClr val="CBEDFD"/>
    </a:custClr>
    <a:custClr name="Reef Teal">
      <a:srgbClr val="2E808E"/>
    </a:custClr>
    <a:custClr name="Sea Green">
      <a:srgbClr val="4AA181"/>
    </a:custClr>
    <a:custClr name="Rockpool Green">
      <a:srgbClr val="8DE2D7"/>
    </a:custClr>
    <a:custClr name="Sea Foam">
      <a:srgbClr val="D1EDE5"/>
    </a:custClr>
    <a:custClr name="Seaweed">
      <a:srgbClr val="006200"/>
    </a:custClr>
    <a:custClr name="New Shoots">
      <a:srgbClr val="68C605"/>
    </a:custClr>
    <a:custClr name="Sage">
      <a:srgbClr val="A8EDB3"/>
    </a:custClr>
    <a:custClr name="Lichen">
      <a:srgbClr val="DBFADF"/>
    </a:custClr>
    <a:custClr name="Olive Tree">
      <a:srgbClr val="435B08"/>
    </a:custClr>
    <a:custClr name="Avocado">
      <a:srgbClr val="6B9208"/>
    </a:custClr>
    <a:custClr name="Corella Pear">
      <a:srgbClr val="BCE000"/>
    </a:custClr>
    <a:custClr name="Succulent">
      <a:srgbClr val="D5EDA3"/>
    </a:custClr>
    <a:custClr name="Black Gum">
      <a:srgbClr val="632401"/>
    </a:custClr>
    <a:custClr name="Red Rock">
      <a:srgbClr val="941B00"/>
    </a:custClr>
    <a:custClr name="Paperbark">
      <a:srgbClr val="B68D5D"/>
    </a:custClr>
    <a:custClr name="Stone">
      <a:srgbClr val="EAE3D8"/>
    </a:custClr>
    <a:custClr name="Clematis">
      <a:srgbClr val="75004B"/>
    </a:custClr>
    <a:custClr name="Orchid">
      <a:srgbClr val="BF3593"/>
    </a:custClr>
    <a:custClr name="Lilac">
      <a:srgbClr val="D18FF7"/>
    </a:custClr>
    <a:custClr name="Lavender">
      <a:srgbClr val="E1C2F9"/>
    </a:custClr>
    <a:custClr name="Manderin">
      <a:srgbClr val="F97906"/>
    </a:custClr>
    <a:custClr name="Grevillia">
      <a:srgbClr val="FED09E"/>
    </a:custClr>
    <a:custClr name="Wattle">
      <a:srgbClr val="FFD400"/>
    </a:custClr>
    <a:custClr name="Gardenia">
      <a:srgbClr val="FFF6D2"/>
    </a:custClr>
    <a:custClr name="EPA Green">
      <a:srgbClr val="0DFF9C"/>
    </a:custClr>
    <a:custClr name="Warratah Red">
      <a:srgbClr val="D7193A"/>
    </a:custClr>
  </a:custClrLst>
  <a:extLst>
    <a:ext uri="{05A4C25C-085E-4340-85A3-A5531E510DB2}">
      <thm15:themeFamily xmlns:thm15="http://schemas.microsoft.com/office/thememl/2012/main" name="EPA_Theme" id="{092F5938-8910-4F9C-8627-50D9130CCD5D}" vid="{345004C2-E050-4D81-BB44-E0A2F8DE6F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29DC6102B5044AAF5201BF5A9DF8B" ma:contentTypeVersion="21" ma:contentTypeDescription="Create a new document." ma:contentTypeScope="" ma:versionID="4b5cfb2562b24bfa28c558875bab90eb">
  <xsd:schema xmlns:xsd="http://www.w3.org/2001/XMLSchema" xmlns:xs="http://www.w3.org/2001/XMLSchema" xmlns:p="http://schemas.microsoft.com/office/2006/metadata/properties" xmlns:ns2="82fe937c-4453-457f-b045-1f89094970b5" xmlns:ns3="fe80f59d-40ea-44e6-a12f-a279c7f1fe87" targetNamespace="http://schemas.microsoft.com/office/2006/metadata/properties" ma:root="true" ma:fieldsID="a0c70454e5a4d94300e49cf025140185" ns2:_="" ns3:_="">
    <xsd:import namespace="82fe937c-4453-457f-b045-1f89094970b5"/>
    <xsd:import namespace="fe80f59d-40ea-44e6-a12f-a279c7f1fe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imag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e937c-4453-457f-b045-1f890949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images" ma:index="23" nillable="true" ma:displayName="images" ma:format="Thumbnail" ma:internalName="images">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f59d-40ea-44e6-a12f-a279c7f1fe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8a3cbb-68f5-457c-95f7-28664afe2df5}" ma:internalName="TaxCatchAll" ma:showField="CatchAllData" ma:web="fe80f59d-40ea-44e6-a12f-a279c7f1fe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configuration xmlns:c="http://ns.axespdf.com/word/configuration">
  <c:group id="Styles"/>
  <c:group id="Content"/>
  <c:group id="InitialView">
    <c:property id="Magnification" type="integer">2</c:property>
  </c:group>
</c: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fe80f59d-40ea-44e6-a12f-a279c7f1fe87" xsi:nil="true"/>
    <lcf76f155ced4ddcb4097134ff3c332f xmlns="82fe937c-4453-457f-b045-1f89094970b5">
      <Terms xmlns="http://schemas.microsoft.com/office/infopath/2007/PartnerControls"/>
    </lcf76f155ced4ddcb4097134ff3c332f>
    <_Flow_SignoffStatus xmlns="82fe937c-4453-457f-b045-1f89094970b5" xsi:nil="true"/>
    <images xmlns="82fe937c-4453-457f-b045-1f89094970b5" xsi:nil="true"/>
    <SharedWithUsers xmlns="fe80f59d-40ea-44e6-a12f-a279c7f1fe8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2F57E-3ECD-4DC6-A4DC-ECB24FD3E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e937c-4453-457f-b045-1f89094970b5"/>
    <ds:schemaRef ds:uri="fe80f59d-40ea-44e6-a12f-a279c7f1f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B58CD-66DE-4B1A-B8E8-76131FCD31F1}">
  <ds:schemaRefs>
    <ds:schemaRef ds:uri="http://ns.axespdf.com/word/configuration"/>
  </ds:schemaRefs>
</ds:datastoreItem>
</file>

<file path=customXml/itemProps3.xml><?xml version="1.0" encoding="utf-8"?>
<ds:datastoreItem xmlns:ds="http://schemas.openxmlformats.org/officeDocument/2006/customXml" ds:itemID="{85E9E968-C724-49F9-A159-3D7299AD933E}">
  <ds:schemaRefs>
    <ds:schemaRef ds:uri="http://schemas.microsoft.com/office/2006/metadata/properties"/>
    <ds:schemaRef ds:uri="http://schemas.microsoft.com/office/infopath/2007/PartnerControls"/>
    <ds:schemaRef ds:uri="fe80f59d-40ea-44e6-a12f-a279c7f1fe87"/>
    <ds:schemaRef ds:uri="82fe937c-4453-457f-b045-1f89094970b5"/>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E9BF8058-908D-492C-B1F3-C6D78ED29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26j1452-veterinary-template.dotx</Template>
  <TotalTime>0</TotalTime>
  <Pages>12</Pages>
  <Words>2668</Words>
  <Characters>14808</Characters>
  <Application>Microsoft Office Word</Application>
  <DocSecurity>0</DocSecurity>
  <Lines>302</Lines>
  <Paragraphs>208</Paragraphs>
  <ScaleCrop>false</ScaleCrop>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management plan template:      Veterinary</dc:title>
  <dc:subject/>
  <dc:creator>Helen Sim</dc:creator>
  <cp:keywords/>
  <dc:description/>
  <cp:lastModifiedBy>Helen Sim</cp:lastModifiedBy>
  <cp:revision>2</cp:revision>
  <cp:lastPrinted>2022-11-04T02:52:00Z</cp:lastPrinted>
  <dcterms:created xsi:type="dcterms:W3CDTF">2026-02-20T05:12:00Z</dcterms:created>
  <dcterms:modified xsi:type="dcterms:W3CDTF">2026-02-20T05:12:00Z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0x010100ED329DC6102B5044AAF5201BF5A9DF8B</vt:lpwstr>
  </property>
  <property fmtid="{D5CDD505-2E9C-101B-9397-08002B2CF9AE}" pid="3" name="MediaServiceImageTags">
    <vt:lpwstr/>
  </property>
  <property fmtid="{D5CDD505-2E9C-101B-9397-08002B2CF9AE}" pid="4" name="Order">
    <vt:r8>1533900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